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B4295C" w14:paraId="0034374A" w14:textId="77777777" w:rsidTr="00AD33A8">
        <w:trPr>
          <w:trHeight w:val="282"/>
        </w:trPr>
        <w:tc>
          <w:tcPr>
            <w:tcW w:w="500" w:type="dxa"/>
            <w:vMerge w:val="restart"/>
            <w:tcBorders>
              <w:bottom w:val="nil"/>
            </w:tcBorders>
            <w:textDirection w:val="btLr"/>
          </w:tcPr>
          <w:p w14:paraId="4B330A1A" w14:textId="77777777" w:rsidR="00041727" w:rsidRPr="00B4295C"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B4295C">
              <w:rPr>
                <w:color w:val="365F91" w:themeColor="accent1" w:themeShade="BF"/>
                <w:sz w:val="10"/>
                <w:szCs w:val="10"/>
                <w:lang w:val="es-ES" w:eastAsia="zh-CN"/>
              </w:rPr>
              <w:t>TIEMPO</w:t>
            </w:r>
            <w:r w:rsidR="00041727" w:rsidRPr="00B4295C">
              <w:rPr>
                <w:color w:val="365F91" w:themeColor="accent1" w:themeShade="BF"/>
                <w:sz w:val="10"/>
                <w:szCs w:val="10"/>
                <w:lang w:val="es-ES" w:eastAsia="zh-CN"/>
              </w:rPr>
              <w:t xml:space="preserve"> CLIMA </w:t>
            </w:r>
            <w:r w:rsidRPr="00B4295C">
              <w:rPr>
                <w:color w:val="365F91" w:themeColor="accent1" w:themeShade="BF"/>
                <w:sz w:val="10"/>
                <w:szCs w:val="10"/>
                <w:lang w:val="es-ES" w:eastAsia="zh-CN"/>
              </w:rPr>
              <w:t>AGUA</w:t>
            </w:r>
          </w:p>
        </w:tc>
        <w:tc>
          <w:tcPr>
            <w:tcW w:w="6852" w:type="dxa"/>
            <w:vMerge w:val="restart"/>
          </w:tcPr>
          <w:p w14:paraId="00176F00" w14:textId="77777777" w:rsidR="00041727" w:rsidRPr="00B4295C" w:rsidRDefault="00041727" w:rsidP="00993581">
            <w:pPr>
              <w:tabs>
                <w:tab w:val="left" w:pos="6946"/>
              </w:tabs>
              <w:suppressAutoHyphens/>
              <w:spacing w:after="120" w:line="252" w:lineRule="auto"/>
              <w:ind w:left="1134"/>
              <w:jc w:val="left"/>
              <w:rPr>
                <w:rStyle w:val="StyleComplex11ptBoldAccent1"/>
                <w:lang w:val="es-ES"/>
              </w:rPr>
            </w:pPr>
            <w:r w:rsidRPr="00B4295C">
              <w:rPr>
                <w:noProof/>
                <w:color w:val="365F91" w:themeColor="accent1" w:themeShade="BF"/>
                <w:szCs w:val="22"/>
                <w:lang w:val="es-ES" w:eastAsia="zh-CN"/>
              </w:rPr>
              <w:drawing>
                <wp:anchor distT="0" distB="0" distL="114300" distR="114300" simplePos="0" relativeHeight="251664896" behindDoc="1" locked="1" layoutInCell="1" allowOverlap="1" wp14:anchorId="45088399" wp14:editId="72AD6EE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B4295C">
              <w:rPr>
                <w:rStyle w:val="StyleComplex11ptBoldAccent1"/>
                <w:lang w:val="es-ES"/>
              </w:rPr>
              <w:t>Organización Meteorológica Mundial</w:t>
            </w:r>
          </w:p>
          <w:p w14:paraId="1E0A0787" w14:textId="77777777" w:rsidR="00041727" w:rsidRPr="00B4295C"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B4295C">
              <w:rPr>
                <w:rFonts w:cs="Tahoma"/>
                <w:b/>
                <w:color w:val="365F91" w:themeColor="accent1" w:themeShade="BF"/>
                <w:spacing w:val="-2"/>
                <w:szCs w:val="22"/>
                <w:lang w:val="es-ES"/>
              </w:rPr>
              <w:t>CONGRESO METEOROLÓGICO MUNDIAL</w:t>
            </w:r>
          </w:p>
          <w:p w14:paraId="01CF8630" w14:textId="77777777" w:rsidR="00041727" w:rsidRPr="00B4295C"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B4295C">
              <w:rPr>
                <w:rFonts w:cstheme="minorBidi"/>
                <w:b/>
                <w:snapToGrid w:val="0"/>
                <w:color w:val="365F91" w:themeColor="accent1" w:themeShade="BF"/>
                <w:szCs w:val="22"/>
                <w:lang w:val="es-ES"/>
              </w:rPr>
              <w:t>Decimonovena</w:t>
            </w:r>
            <w:r w:rsidR="00527225" w:rsidRPr="00B4295C">
              <w:rPr>
                <w:rFonts w:cstheme="minorBidi"/>
                <w:b/>
                <w:snapToGrid w:val="0"/>
                <w:color w:val="365F91" w:themeColor="accent1" w:themeShade="BF"/>
                <w:szCs w:val="22"/>
                <w:lang w:val="es-ES"/>
              </w:rPr>
              <w:t xml:space="preserve"> reunión</w:t>
            </w:r>
            <w:r w:rsidR="00041727" w:rsidRPr="00B4295C">
              <w:rPr>
                <w:rFonts w:cstheme="minorBidi"/>
                <w:b/>
                <w:snapToGrid w:val="0"/>
                <w:color w:val="365F91" w:themeColor="accent1" w:themeShade="BF"/>
                <w:szCs w:val="22"/>
                <w:lang w:val="es-ES"/>
              </w:rPr>
              <w:br/>
            </w:r>
            <w:r w:rsidR="00447D93" w:rsidRPr="00B4295C">
              <w:rPr>
                <w:snapToGrid w:val="0"/>
                <w:color w:val="365F91" w:themeColor="accent1" w:themeShade="BF"/>
                <w:szCs w:val="22"/>
                <w:lang w:val="es-ES"/>
              </w:rPr>
              <w:t xml:space="preserve">Ginebra, </w:t>
            </w:r>
            <w:r w:rsidR="00867DA4" w:rsidRPr="00B4295C">
              <w:rPr>
                <w:snapToGrid w:val="0"/>
                <w:color w:val="365F91" w:themeColor="accent1" w:themeShade="BF"/>
                <w:szCs w:val="22"/>
                <w:lang w:val="es-ES"/>
              </w:rPr>
              <w:t>22</w:t>
            </w:r>
            <w:r w:rsidR="00C42ABF" w:rsidRPr="00B4295C">
              <w:rPr>
                <w:snapToGrid w:val="0"/>
                <w:color w:val="365F91" w:themeColor="accent1" w:themeShade="BF"/>
                <w:szCs w:val="22"/>
                <w:lang w:val="es-ES"/>
              </w:rPr>
              <w:t xml:space="preserve"> de </w:t>
            </w:r>
            <w:r w:rsidR="00867DA4" w:rsidRPr="00B4295C">
              <w:rPr>
                <w:snapToGrid w:val="0"/>
                <w:color w:val="365F91" w:themeColor="accent1" w:themeShade="BF"/>
                <w:szCs w:val="22"/>
                <w:lang w:val="es-ES"/>
              </w:rPr>
              <w:t>mayo</w:t>
            </w:r>
            <w:r w:rsidR="00C42ABF" w:rsidRPr="00B4295C">
              <w:rPr>
                <w:snapToGrid w:val="0"/>
                <w:color w:val="365F91" w:themeColor="accent1" w:themeShade="BF"/>
                <w:szCs w:val="22"/>
                <w:lang w:val="es-ES"/>
              </w:rPr>
              <w:t xml:space="preserve"> a</w:t>
            </w:r>
            <w:r w:rsidR="00A41E35" w:rsidRPr="00B4295C">
              <w:rPr>
                <w:snapToGrid w:val="0"/>
                <w:color w:val="365F91" w:themeColor="accent1" w:themeShade="BF"/>
                <w:szCs w:val="22"/>
                <w:lang w:val="es-ES"/>
              </w:rPr>
              <w:t xml:space="preserve"> </w:t>
            </w:r>
            <w:r w:rsidR="00867DA4" w:rsidRPr="00B4295C">
              <w:rPr>
                <w:snapToGrid w:val="0"/>
                <w:color w:val="365F91" w:themeColor="accent1" w:themeShade="BF"/>
                <w:szCs w:val="22"/>
                <w:lang w:val="es-ES"/>
              </w:rPr>
              <w:t>2</w:t>
            </w:r>
            <w:r w:rsidR="00A41E35" w:rsidRPr="00B4295C">
              <w:rPr>
                <w:snapToGrid w:val="0"/>
                <w:color w:val="365F91" w:themeColor="accent1" w:themeShade="BF"/>
                <w:szCs w:val="22"/>
                <w:lang w:val="es-ES"/>
              </w:rPr>
              <w:t xml:space="preserve"> </w:t>
            </w:r>
            <w:r w:rsidR="00527225" w:rsidRPr="00B4295C">
              <w:rPr>
                <w:snapToGrid w:val="0"/>
                <w:color w:val="365F91" w:themeColor="accent1" w:themeShade="BF"/>
                <w:szCs w:val="22"/>
                <w:lang w:val="es-ES"/>
              </w:rPr>
              <w:t xml:space="preserve">de </w:t>
            </w:r>
            <w:r w:rsidR="00867DA4" w:rsidRPr="00B4295C">
              <w:rPr>
                <w:snapToGrid w:val="0"/>
                <w:color w:val="365F91" w:themeColor="accent1" w:themeShade="BF"/>
                <w:szCs w:val="22"/>
                <w:lang w:val="es-ES"/>
              </w:rPr>
              <w:t>junio</w:t>
            </w:r>
            <w:r w:rsidR="00527225" w:rsidRPr="00B4295C">
              <w:rPr>
                <w:snapToGrid w:val="0"/>
                <w:color w:val="365F91" w:themeColor="accent1" w:themeShade="BF"/>
                <w:szCs w:val="22"/>
                <w:lang w:val="es-ES"/>
              </w:rPr>
              <w:t xml:space="preserve"> de</w:t>
            </w:r>
            <w:r w:rsidR="00A41E35" w:rsidRPr="00B4295C">
              <w:rPr>
                <w:snapToGrid w:val="0"/>
                <w:color w:val="365F91" w:themeColor="accent1" w:themeShade="BF"/>
                <w:szCs w:val="22"/>
                <w:lang w:val="es-ES"/>
              </w:rPr>
              <w:t xml:space="preserve"> 202</w:t>
            </w:r>
            <w:r w:rsidR="00C42ABF" w:rsidRPr="00B4295C">
              <w:rPr>
                <w:snapToGrid w:val="0"/>
                <w:color w:val="365F91" w:themeColor="accent1" w:themeShade="BF"/>
                <w:szCs w:val="22"/>
                <w:lang w:val="es-ES"/>
              </w:rPr>
              <w:t>3</w:t>
            </w:r>
          </w:p>
        </w:tc>
        <w:tc>
          <w:tcPr>
            <w:tcW w:w="2962" w:type="dxa"/>
          </w:tcPr>
          <w:p w14:paraId="115B8CC6" w14:textId="40E181E4" w:rsidR="00041727" w:rsidRPr="00B4295C" w:rsidRDefault="001E6FA8" w:rsidP="00F61675">
            <w:pPr>
              <w:tabs>
                <w:tab w:val="clear" w:pos="1134"/>
              </w:tabs>
              <w:spacing w:after="60"/>
              <w:ind w:right="-108"/>
              <w:jc w:val="right"/>
              <w:rPr>
                <w:rFonts w:cs="Tahoma"/>
                <w:b/>
                <w:bCs/>
                <w:color w:val="365F91" w:themeColor="accent1" w:themeShade="BF"/>
                <w:szCs w:val="22"/>
                <w:lang w:val="es-ES"/>
              </w:rPr>
            </w:pPr>
            <w:r w:rsidRPr="00B4295C">
              <w:rPr>
                <w:rFonts w:cs="Tahoma"/>
                <w:b/>
                <w:bCs/>
                <w:color w:val="365F91" w:themeColor="accent1" w:themeShade="BF"/>
                <w:szCs w:val="22"/>
                <w:lang w:val="es-ES"/>
              </w:rPr>
              <w:t>Cg-19</w:t>
            </w:r>
            <w:r w:rsidR="00A41E35" w:rsidRPr="00B4295C">
              <w:rPr>
                <w:rFonts w:cs="Tahoma"/>
                <w:b/>
                <w:bCs/>
                <w:color w:val="365F91" w:themeColor="accent1" w:themeShade="BF"/>
                <w:szCs w:val="22"/>
                <w:lang w:val="es-ES"/>
              </w:rPr>
              <w:t xml:space="preserve">/Doc. </w:t>
            </w:r>
            <w:r w:rsidR="0039225F" w:rsidRPr="00B4295C">
              <w:rPr>
                <w:rFonts w:cs="Tahoma"/>
                <w:b/>
                <w:bCs/>
                <w:color w:val="365F91" w:themeColor="accent1" w:themeShade="BF"/>
                <w:szCs w:val="22"/>
                <w:lang w:val="es-ES"/>
              </w:rPr>
              <w:t xml:space="preserve">4.2(7) </w:t>
            </w:r>
          </w:p>
        </w:tc>
      </w:tr>
      <w:tr w:rsidR="00041727" w:rsidRPr="00B4295C" w14:paraId="3BEEC052" w14:textId="77777777" w:rsidTr="00AD33A8">
        <w:trPr>
          <w:trHeight w:val="730"/>
        </w:trPr>
        <w:tc>
          <w:tcPr>
            <w:tcW w:w="500" w:type="dxa"/>
            <w:vMerge/>
            <w:tcBorders>
              <w:bottom w:val="nil"/>
            </w:tcBorders>
          </w:tcPr>
          <w:p w14:paraId="6E39D491" w14:textId="77777777" w:rsidR="00041727" w:rsidRPr="00B4295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3B9CB1D8" w14:textId="77777777" w:rsidR="00041727" w:rsidRPr="00B4295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055F7461" w14:textId="46A7C155" w:rsidR="00041727" w:rsidRPr="00B4295C" w:rsidRDefault="00527225" w:rsidP="00527225">
            <w:pPr>
              <w:pStyle w:val="StyleComplexTahomaComplex11ptAccent1RightAfter-"/>
              <w:rPr>
                <w:lang w:val="es-ES"/>
              </w:rPr>
            </w:pPr>
            <w:r w:rsidRPr="00B4295C">
              <w:rPr>
                <w:lang w:val="es-ES"/>
              </w:rPr>
              <w:t>Presentado por</w:t>
            </w:r>
            <w:r w:rsidR="00041727" w:rsidRPr="00B4295C">
              <w:rPr>
                <w:lang w:val="es-ES"/>
              </w:rPr>
              <w:t>:</w:t>
            </w:r>
            <w:r w:rsidR="00041727" w:rsidRPr="00B4295C">
              <w:rPr>
                <w:lang w:val="es-ES"/>
              </w:rPr>
              <w:br/>
            </w:r>
            <w:r w:rsidR="0039225F" w:rsidRPr="00B4295C">
              <w:rPr>
                <w:bCs/>
                <w:color w:val="365F91"/>
                <w:lang w:val="es-ES"/>
              </w:rPr>
              <w:t>presidente de la INFCOM</w:t>
            </w:r>
            <w:r w:rsidR="0039225F" w:rsidRPr="00B4295C">
              <w:rPr>
                <w:lang w:val="es-ES"/>
              </w:rPr>
              <w:t xml:space="preserve"> </w:t>
            </w:r>
          </w:p>
          <w:p w14:paraId="3A005699" w14:textId="5060F362" w:rsidR="00041727" w:rsidRPr="00B4295C" w:rsidRDefault="0039225F" w:rsidP="00527225">
            <w:pPr>
              <w:pStyle w:val="StyleComplexTahomaComplex11ptAccent1RightAfter-"/>
              <w:rPr>
                <w:lang w:val="es-ES"/>
              </w:rPr>
            </w:pPr>
            <w:r w:rsidRPr="00B4295C">
              <w:rPr>
                <w:bCs/>
                <w:color w:val="365F91"/>
                <w:lang w:val="es-ES"/>
              </w:rPr>
              <w:t>19</w:t>
            </w:r>
            <w:r w:rsidR="00527225" w:rsidRPr="00B4295C">
              <w:rPr>
                <w:lang w:val="es-ES"/>
              </w:rPr>
              <w:t>.</w:t>
            </w:r>
            <w:r w:rsidRPr="00B4295C">
              <w:rPr>
                <w:lang w:val="es-ES"/>
              </w:rPr>
              <w:t>IV</w:t>
            </w:r>
            <w:r w:rsidR="00A41E35" w:rsidRPr="00B4295C">
              <w:rPr>
                <w:lang w:val="es-ES"/>
              </w:rPr>
              <w:t>.202</w:t>
            </w:r>
            <w:r w:rsidR="00C42ABF" w:rsidRPr="00B4295C">
              <w:rPr>
                <w:lang w:val="es-ES"/>
              </w:rPr>
              <w:t>3</w:t>
            </w:r>
          </w:p>
          <w:p w14:paraId="3A070F9D" w14:textId="77777777" w:rsidR="00041727" w:rsidRPr="00B4295C" w:rsidRDefault="00CF40BF" w:rsidP="002F6DAC">
            <w:pPr>
              <w:tabs>
                <w:tab w:val="clear" w:pos="1134"/>
              </w:tabs>
              <w:spacing w:before="120" w:after="60"/>
              <w:ind w:right="-108"/>
              <w:jc w:val="right"/>
              <w:rPr>
                <w:rFonts w:cs="Tahoma"/>
                <w:b/>
                <w:bCs/>
                <w:color w:val="365F91" w:themeColor="accent1" w:themeShade="BF"/>
                <w:szCs w:val="22"/>
                <w:lang w:val="es-ES"/>
              </w:rPr>
            </w:pPr>
            <w:r w:rsidRPr="00B4295C">
              <w:rPr>
                <w:rFonts w:cs="Tahoma"/>
                <w:b/>
                <w:bCs/>
                <w:color w:val="365F91" w:themeColor="accent1" w:themeShade="BF"/>
                <w:szCs w:val="22"/>
                <w:lang w:val="es-ES"/>
              </w:rPr>
              <w:t>VERSIÓN 1</w:t>
            </w:r>
          </w:p>
        </w:tc>
      </w:tr>
    </w:tbl>
    <w:p w14:paraId="5154CBCD" w14:textId="6DF7C610" w:rsidR="00C4470F" w:rsidRPr="00B4295C" w:rsidRDefault="001527A3" w:rsidP="00514EAC">
      <w:pPr>
        <w:pStyle w:val="WMOBodyText"/>
        <w:ind w:left="3969" w:hanging="3969"/>
        <w:rPr>
          <w:b/>
          <w:lang w:val="es-ES"/>
        </w:rPr>
      </w:pPr>
      <w:r w:rsidRPr="00B4295C">
        <w:rPr>
          <w:b/>
          <w:lang w:val="es-ES"/>
        </w:rPr>
        <w:t xml:space="preserve">PUNTO </w:t>
      </w:r>
      <w:r w:rsidR="0039225F" w:rsidRPr="00B4295C">
        <w:rPr>
          <w:b/>
          <w:lang w:val="es-ES"/>
        </w:rPr>
        <w:t>4</w:t>
      </w:r>
      <w:r w:rsidRPr="00B4295C">
        <w:rPr>
          <w:b/>
          <w:lang w:val="es-ES"/>
        </w:rPr>
        <w:t xml:space="preserve"> DEL ORDEN DEL DÍA:</w:t>
      </w:r>
      <w:r w:rsidR="00A41E35" w:rsidRPr="00B4295C">
        <w:rPr>
          <w:b/>
          <w:lang w:val="es-ES"/>
        </w:rPr>
        <w:tab/>
      </w:r>
      <w:r w:rsidR="0039225F" w:rsidRPr="00B4295C">
        <w:rPr>
          <w:b/>
          <w:lang w:val="es-ES"/>
        </w:rPr>
        <w:t xml:space="preserve">ESTRATEGIAS TÉCNICAS EN APOYO </w:t>
      </w:r>
      <w:r w:rsidR="0039225F" w:rsidRPr="00B4295C">
        <w:rPr>
          <w:b/>
          <w:lang w:val="es-ES"/>
        </w:rPr>
        <w:br/>
        <w:t xml:space="preserve">DE LA CONSECUCIÓN DE LAS METAS </w:t>
      </w:r>
      <w:r w:rsidR="0039225F" w:rsidRPr="00B4295C">
        <w:rPr>
          <w:b/>
          <w:lang w:val="es-ES"/>
        </w:rPr>
        <w:br/>
        <w:t>A LARGO PLAZO</w:t>
      </w:r>
      <w:r w:rsidR="0040732E">
        <w:rPr>
          <w:b/>
          <w:lang w:val="es-ES"/>
        </w:rPr>
        <w:t xml:space="preserve"> </w:t>
      </w:r>
    </w:p>
    <w:p w14:paraId="3D1B5249" w14:textId="3AA24A84" w:rsidR="001527A3" w:rsidRPr="00B4295C" w:rsidRDefault="001527A3" w:rsidP="001527A3">
      <w:pPr>
        <w:pStyle w:val="WMOBodyText"/>
        <w:ind w:left="3969" w:hanging="3969"/>
        <w:rPr>
          <w:b/>
          <w:lang w:val="es-ES"/>
        </w:rPr>
      </w:pPr>
      <w:r w:rsidRPr="00B4295C">
        <w:rPr>
          <w:b/>
          <w:lang w:val="es-ES"/>
        </w:rPr>
        <w:t xml:space="preserve">PUNTO </w:t>
      </w:r>
      <w:r w:rsidR="0039225F" w:rsidRPr="00B4295C">
        <w:rPr>
          <w:b/>
          <w:lang w:val="es-ES"/>
        </w:rPr>
        <w:t>4.2</w:t>
      </w:r>
      <w:r w:rsidRPr="00B4295C">
        <w:rPr>
          <w:b/>
          <w:lang w:val="es-ES"/>
        </w:rPr>
        <w:t>:</w:t>
      </w:r>
      <w:r w:rsidRPr="00B4295C">
        <w:rPr>
          <w:b/>
          <w:lang w:val="es-ES"/>
        </w:rPr>
        <w:tab/>
      </w:r>
      <w:r w:rsidR="0039225F" w:rsidRPr="00B4295C">
        <w:rPr>
          <w:b/>
          <w:lang w:val="es-ES"/>
        </w:rPr>
        <w:t>Observaciones y predicciones del sistema Tierra</w:t>
      </w:r>
    </w:p>
    <w:p w14:paraId="4F92D544" w14:textId="43460920" w:rsidR="00814CC6" w:rsidRPr="00B4295C" w:rsidRDefault="0039225F" w:rsidP="00EC7CF5">
      <w:pPr>
        <w:pStyle w:val="Heading1"/>
        <w:spacing w:before="600" w:after="360"/>
        <w:rPr>
          <w:lang w:val="es-ES"/>
        </w:rPr>
      </w:pPr>
      <w:bookmarkStart w:id="0" w:name="_APPENDIX_A:_"/>
      <w:bookmarkEnd w:id="0"/>
      <w:r w:rsidRPr="00B4295C">
        <w:rPr>
          <w:lang w:val="es-ES"/>
        </w:rPr>
        <w:t xml:space="preserve">Enmiendas al </w:t>
      </w:r>
      <w:r w:rsidRPr="00B4295C">
        <w:rPr>
          <w:i/>
          <w:iCs/>
          <w:lang w:val="es-ES"/>
        </w:rPr>
        <w:t xml:space="preserve">Manual del Sistema Mundial de Proceso </w:t>
      </w:r>
      <w:r w:rsidRPr="00B4295C">
        <w:rPr>
          <w:i/>
          <w:iCs/>
          <w:lang w:val="es-ES"/>
        </w:rPr>
        <w:br/>
        <w:t>de Datos y de Predicción</w:t>
      </w:r>
      <w:r w:rsidRPr="00B4295C">
        <w:rPr>
          <w:lang w:val="es-ES"/>
        </w:rPr>
        <w:t xml:space="preserve"> (OMM-Nº 485) </w:t>
      </w:r>
      <w:r w:rsidRPr="00B4295C">
        <w:rPr>
          <w:lang w:val="es-ES"/>
        </w:rPr>
        <w:br/>
        <w:t xml:space="preserve">de conformidad con la Política Unificada de Datos </w:t>
      </w:r>
      <w:r w:rsidRPr="00B4295C">
        <w:rPr>
          <w:lang w:val="es-ES"/>
        </w:rPr>
        <w:br/>
        <w:t>de la Organización Meteorológica Mundial</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40732E" w14:paraId="502219BA" w14:textId="77777777" w:rsidTr="008D34AF">
        <w:trPr>
          <w:jc w:val="center"/>
        </w:trPr>
        <w:tc>
          <w:tcPr>
            <w:tcW w:w="9526" w:type="dxa"/>
          </w:tcPr>
          <w:p w14:paraId="4F0C64CC" w14:textId="77777777" w:rsidR="00D262BA" w:rsidRPr="00B4295C" w:rsidRDefault="00D262BA" w:rsidP="0000502B">
            <w:pPr>
              <w:pStyle w:val="WMOBodyText"/>
              <w:spacing w:after="240"/>
              <w:jc w:val="center"/>
              <w:rPr>
                <w:b/>
                <w:bCs/>
                <w:sz w:val="22"/>
                <w:szCs w:val="22"/>
                <w:lang w:val="es-ES"/>
              </w:rPr>
            </w:pPr>
            <w:r w:rsidRPr="00B4295C">
              <w:rPr>
                <w:b/>
                <w:bCs/>
                <w:sz w:val="22"/>
                <w:szCs w:val="22"/>
                <w:lang w:val="es-ES"/>
              </w:rPr>
              <w:t>RESUMEN</w:t>
            </w:r>
          </w:p>
          <w:p w14:paraId="2983D0CF" w14:textId="3B3CAD96" w:rsidR="00D262BA" w:rsidRPr="00B4295C" w:rsidRDefault="00D262BA" w:rsidP="009D5D60">
            <w:pPr>
              <w:pStyle w:val="WMOBodyText"/>
              <w:spacing w:before="160"/>
              <w:jc w:val="left"/>
              <w:rPr>
                <w:lang w:val="es-ES"/>
              </w:rPr>
            </w:pPr>
            <w:r w:rsidRPr="00B4295C">
              <w:rPr>
                <w:b/>
                <w:bCs/>
                <w:lang w:val="es-ES"/>
              </w:rPr>
              <w:t>Documento presentado por:</w:t>
            </w:r>
            <w:r w:rsidRPr="00B4295C">
              <w:rPr>
                <w:lang w:val="es-ES"/>
              </w:rPr>
              <w:t xml:space="preserve"> </w:t>
            </w:r>
            <w:r w:rsidR="0039225F" w:rsidRPr="00B4295C">
              <w:rPr>
                <w:lang w:val="es-ES"/>
              </w:rPr>
              <w:t xml:space="preserve">el </w:t>
            </w:r>
            <w:r w:rsidR="00D71BE8">
              <w:rPr>
                <w:lang w:val="es-ES"/>
              </w:rPr>
              <w:t>p</w:t>
            </w:r>
            <w:r w:rsidR="0039225F" w:rsidRPr="00B4295C">
              <w:rPr>
                <w:lang w:val="es-ES"/>
              </w:rPr>
              <w:t>residente de la Comisión de Observaciones, Infraestructura y Sistemas de Información (INFCOM).</w:t>
            </w:r>
          </w:p>
          <w:p w14:paraId="40EE61DA" w14:textId="5716EDA5" w:rsidR="00D262BA" w:rsidRPr="00B4295C" w:rsidRDefault="00D262BA" w:rsidP="009D5D60">
            <w:pPr>
              <w:pStyle w:val="WMOBodyText"/>
              <w:spacing w:before="160"/>
              <w:jc w:val="left"/>
              <w:rPr>
                <w:b/>
                <w:bCs/>
                <w:lang w:val="es-ES"/>
              </w:rPr>
            </w:pPr>
            <w:r w:rsidRPr="00B4295C">
              <w:rPr>
                <w:b/>
                <w:bCs/>
                <w:lang w:val="es-ES"/>
              </w:rPr>
              <w:t xml:space="preserve">Objetivo estratégico para 2020-2023: </w:t>
            </w:r>
            <w:r w:rsidR="0039225F" w:rsidRPr="00B4295C">
              <w:rPr>
                <w:lang w:val="es-ES"/>
              </w:rPr>
              <w:t xml:space="preserve">2.3 — Acceso a los productos numéricos de análisis y predicción del sistema Tierra y utilización de </w:t>
            </w:r>
            <w:proofErr w:type="gramStart"/>
            <w:r w:rsidR="0039225F" w:rsidRPr="00B4295C">
              <w:rPr>
                <w:lang w:val="es-ES"/>
              </w:rPr>
              <w:t>los mismos</w:t>
            </w:r>
            <w:proofErr w:type="gramEnd"/>
            <w:r w:rsidR="0039225F" w:rsidRPr="00B4295C">
              <w:rPr>
                <w:lang w:val="es-ES"/>
              </w:rPr>
              <w:t xml:space="preserve"> en todas las escalas temporales y espaciales mediante el Sistema Mundial de Proceso de Datos y de Predicción Sin Discontinuidad de la Organización Meteorológica Mundial (OMM).</w:t>
            </w:r>
          </w:p>
          <w:p w14:paraId="142CBB12" w14:textId="03E825A0" w:rsidR="00D262BA" w:rsidRPr="00B4295C" w:rsidRDefault="00D262BA" w:rsidP="009D5D60">
            <w:pPr>
              <w:pStyle w:val="WMOBodyText"/>
              <w:spacing w:before="160"/>
              <w:jc w:val="left"/>
              <w:rPr>
                <w:lang w:val="es-ES"/>
              </w:rPr>
            </w:pPr>
            <w:r w:rsidRPr="00B4295C">
              <w:rPr>
                <w:b/>
                <w:bCs/>
                <w:lang w:val="es-ES"/>
              </w:rPr>
              <w:t>Consecuencias financieras y administrativas:</w:t>
            </w:r>
            <w:r w:rsidRPr="00B4295C">
              <w:rPr>
                <w:lang w:val="es-ES"/>
              </w:rPr>
              <w:t xml:space="preserve"> </w:t>
            </w:r>
            <w:r w:rsidR="0039225F" w:rsidRPr="00B4295C">
              <w:rPr>
                <w:lang w:val="es-ES"/>
              </w:rPr>
              <w:t>dentro de los parámetros del Plan Estratégico y del Plan de Funcionamiento para 2020-2023; se pondrán de manifiesto en el Plan Estratégico y el Plan de Funcionamiento para 2024-2027.</w:t>
            </w:r>
          </w:p>
          <w:p w14:paraId="131150F9" w14:textId="4DA542F6" w:rsidR="00D262BA" w:rsidRPr="00B4295C" w:rsidRDefault="00D262BA" w:rsidP="009D5D60">
            <w:pPr>
              <w:pStyle w:val="WMOBodyText"/>
              <w:spacing w:before="160"/>
              <w:jc w:val="left"/>
              <w:rPr>
                <w:lang w:val="es-ES"/>
              </w:rPr>
            </w:pPr>
            <w:r w:rsidRPr="00B4295C">
              <w:rPr>
                <w:b/>
                <w:bCs/>
                <w:lang w:val="es-ES"/>
              </w:rPr>
              <w:t>Principales encargados de la ejecución:</w:t>
            </w:r>
            <w:r w:rsidRPr="00B4295C">
              <w:rPr>
                <w:lang w:val="es-ES"/>
              </w:rPr>
              <w:t xml:space="preserve"> </w:t>
            </w:r>
            <w:r w:rsidR="0039225F" w:rsidRPr="00B4295C">
              <w:rPr>
                <w:lang w:val="es-ES"/>
              </w:rPr>
              <w:t>la INFCOM y los Miembros que albergan Centros Meteorológicos Regionales Especializados (CMRE), en consulta con la Comisión de Aplicaciones y Servicios Meteorológicos, Climáticos, Hidrológicos y Medioambientales Conexos (SERCOM).</w:t>
            </w:r>
          </w:p>
          <w:p w14:paraId="1A5C131C" w14:textId="001BD4DA" w:rsidR="00D262BA" w:rsidRPr="00B4295C" w:rsidRDefault="00D262BA" w:rsidP="009D5D60">
            <w:pPr>
              <w:pStyle w:val="WMOBodyText"/>
              <w:spacing w:before="160"/>
              <w:jc w:val="left"/>
              <w:rPr>
                <w:lang w:val="es-ES"/>
              </w:rPr>
            </w:pPr>
            <w:r w:rsidRPr="00B4295C">
              <w:rPr>
                <w:b/>
                <w:bCs/>
                <w:lang w:val="es-ES"/>
              </w:rPr>
              <w:t>Cronograma:</w:t>
            </w:r>
            <w:r w:rsidRPr="00B4295C">
              <w:rPr>
                <w:lang w:val="es-ES"/>
              </w:rPr>
              <w:t xml:space="preserve"> </w:t>
            </w:r>
            <w:r w:rsidR="0039225F" w:rsidRPr="00B4295C">
              <w:rPr>
                <w:lang w:val="es-ES"/>
              </w:rPr>
              <w:t>2023-2027</w:t>
            </w:r>
            <w:r w:rsidR="008D34AF" w:rsidRPr="00B4295C">
              <w:rPr>
                <w:bCs/>
                <w:lang w:val="es-ES"/>
              </w:rPr>
              <w:t>.</w:t>
            </w:r>
          </w:p>
          <w:p w14:paraId="5955EAEB" w14:textId="785F8753" w:rsidR="00D262BA" w:rsidRPr="00B4295C" w:rsidRDefault="00D262BA" w:rsidP="009D5D60">
            <w:pPr>
              <w:pStyle w:val="WMOBodyText"/>
              <w:spacing w:before="160" w:after="240"/>
              <w:jc w:val="left"/>
              <w:rPr>
                <w:b/>
                <w:bCs/>
                <w:sz w:val="22"/>
                <w:szCs w:val="22"/>
                <w:lang w:val="es-ES"/>
              </w:rPr>
            </w:pPr>
            <w:r w:rsidRPr="00B4295C">
              <w:rPr>
                <w:b/>
                <w:bCs/>
                <w:lang w:val="es-ES"/>
              </w:rPr>
              <w:t>Medida prevista:</w:t>
            </w:r>
            <w:r w:rsidRPr="00B4295C">
              <w:rPr>
                <w:lang w:val="es-ES"/>
              </w:rPr>
              <w:t xml:space="preserve"> </w:t>
            </w:r>
            <w:r w:rsidR="0039225F" w:rsidRPr="00B4295C">
              <w:rPr>
                <w:lang w:val="es-ES"/>
              </w:rPr>
              <w:t>examinar y aprobar el proyecto de resolución propuesto</w:t>
            </w:r>
            <w:r w:rsidR="008D34AF" w:rsidRPr="00B4295C">
              <w:rPr>
                <w:bCs/>
                <w:lang w:val="es-ES"/>
              </w:rPr>
              <w:t>.</w:t>
            </w:r>
          </w:p>
        </w:tc>
      </w:tr>
    </w:tbl>
    <w:p w14:paraId="4741E50A" w14:textId="77777777" w:rsidR="00D262BA" w:rsidRPr="00B4295C" w:rsidRDefault="00D262BA" w:rsidP="00EC7CF5">
      <w:pPr>
        <w:pStyle w:val="WMOBodyText"/>
        <w:spacing w:before="0"/>
        <w:rPr>
          <w:lang w:val="es-ES"/>
        </w:rPr>
      </w:pPr>
    </w:p>
    <w:p w14:paraId="45FC7CC3" w14:textId="77777777" w:rsidR="0047720E" w:rsidRPr="00B4295C" w:rsidRDefault="00B01B02">
      <w:pPr>
        <w:tabs>
          <w:tab w:val="clear" w:pos="1134"/>
        </w:tabs>
        <w:jc w:val="left"/>
        <w:rPr>
          <w:lang w:val="es-ES"/>
        </w:rPr>
      </w:pPr>
      <w:r w:rsidRPr="00B4295C">
        <w:rPr>
          <w:lang w:val="es-ES"/>
        </w:rPr>
        <w:br w:type="page"/>
      </w:r>
    </w:p>
    <w:p w14:paraId="024B0D4D" w14:textId="36F18610" w:rsidR="0047720E" w:rsidRPr="00B4295C" w:rsidRDefault="0039225F" w:rsidP="0047720E">
      <w:pPr>
        <w:tabs>
          <w:tab w:val="clear" w:pos="1134"/>
        </w:tabs>
        <w:jc w:val="center"/>
        <w:rPr>
          <w:b/>
          <w:bCs/>
          <w:sz w:val="22"/>
          <w:szCs w:val="22"/>
          <w:lang w:val="es-ES"/>
        </w:rPr>
      </w:pPr>
      <w:r w:rsidRPr="00B4295C">
        <w:rPr>
          <w:b/>
          <w:bCs/>
          <w:sz w:val="22"/>
          <w:szCs w:val="22"/>
          <w:lang w:val="es-ES"/>
        </w:rPr>
        <w:lastRenderedPageBreak/>
        <w:t xml:space="preserve">CONSIDERACIONES </w:t>
      </w:r>
      <w:r w:rsidR="0047720E" w:rsidRPr="00B4295C">
        <w:rPr>
          <w:b/>
          <w:bCs/>
          <w:sz w:val="22"/>
          <w:szCs w:val="22"/>
          <w:lang w:val="es-ES"/>
        </w:rPr>
        <w:t>GENERAL</w:t>
      </w:r>
      <w:r w:rsidRPr="00B4295C">
        <w:rPr>
          <w:b/>
          <w:bCs/>
          <w:sz w:val="22"/>
          <w:szCs w:val="22"/>
          <w:lang w:val="es-ES"/>
        </w:rPr>
        <w:t>ES</w:t>
      </w:r>
    </w:p>
    <w:p w14:paraId="5C2C3798" w14:textId="77777777" w:rsidR="0039225F" w:rsidRPr="00B4295C" w:rsidRDefault="0039225F" w:rsidP="0039225F">
      <w:pPr>
        <w:pStyle w:val="Heading3"/>
        <w:rPr>
          <w:b w:val="0"/>
          <w:bCs w:val="0"/>
          <w:lang w:val="es-ES"/>
        </w:rPr>
      </w:pPr>
      <w:r w:rsidRPr="00B4295C">
        <w:rPr>
          <w:lang w:val="es-ES"/>
        </w:rPr>
        <w:t>Introducción</w:t>
      </w:r>
    </w:p>
    <w:p w14:paraId="275DAF17" w14:textId="09C26F44" w:rsidR="0039225F" w:rsidRPr="00B4295C" w:rsidRDefault="0039225F" w:rsidP="0039225F">
      <w:pPr>
        <w:pStyle w:val="WMOBodyText"/>
        <w:tabs>
          <w:tab w:val="left" w:pos="567"/>
        </w:tabs>
        <w:ind w:hanging="11"/>
        <w:rPr>
          <w:rStyle w:val="normaltextrun"/>
          <w:lang w:val="es-ES"/>
        </w:rPr>
      </w:pPr>
      <w:r w:rsidRPr="00B4295C">
        <w:rPr>
          <w:rStyle w:val="normaltextrun"/>
          <w:lang w:val="es-ES"/>
        </w:rPr>
        <w:t>1.</w:t>
      </w:r>
      <w:r w:rsidRPr="00B4295C">
        <w:rPr>
          <w:rStyle w:val="normaltextrun"/>
          <w:lang w:val="es-ES"/>
        </w:rPr>
        <w:tab/>
      </w:r>
      <w:r w:rsidRPr="00B4295C">
        <w:rPr>
          <w:lang w:val="es-ES"/>
        </w:rPr>
        <w:t xml:space="preserve">El Congreso Meteorológico Mundial, en su reunión extraordinaria de 2021, aprobó la Política Unificada de la Organización Meteorológica Mundial para el Intercambio Internacional de Datos del Sistema Tierra por conducto de la </w:t>
      </w:r>
      <w:hyperlink r:id="rId12" w:anchor="page=10" w:history="1">
        <w:r w:rsidRPr="00D71BE8">
          <w:rPr>
            <w:rStyle w:val="Hyperlink"/>
            <w:lang w:val="es-ES"/>
          </w:rPr>
          <w:t>Resolución 1 (Cg-Ext(2021))</w:t>
        </w:r>
      </w:hyperlink>
      <w:r w:rsidRPr="00B4295C">
        <w:rPr>
          <w:lang w:val="es-ES"/>
        </w:rPr>
        <w:t xml:space="preserve"> — Política Unificada de la Organización Meteorológica Mundial para el Intercambio Internacional </w:t>
      </w:r>
      <w:r w:rsidR="002E59B1">
        <w:rPr>
          <w:lang w:val="es-ES"/>
        </w:rPr>
        <w:br/>
      </w:r>
      <w:r w:rsidRPr="00B4295C">
        <w:rPr>
          <w:lang w:val="es-ES"/>
        </w:rPr>
        <w:t xml:space="preserve">de Datos del Sistema Tierra. En esa resolución se especifica que los </w:t>
      </w:r>
      <w:r w:rsidRPr="002E59B1">
        <w:rPr>
          <w:lang w:val="es-ES"/>
        </w:rPr>
        <w:t xml:space="preserve">productos </w:t>
      </w:r>
      <w:r w:rsidR="002E59B1" w:rsidRPr="002E59B1">
        <w:rPr>
          <w:lang w:val="es-ES"/>
        </w:rPr>
        <w:t xml:space="preserve">de </w:t>
      </w:r>
      <w:r w:rsidRPr="00B4295C">
        <w:rPr>
          <w:lang w:val="es-ES"/>
        </w:rPr>
        <w:t xml:space="preserve">datos fundamentales se definen en el </w:t>
      </w:r>
      <w:hyperlink r:id="rId13" w:anchor=".ZEfRgnZByUl" w:history="1">
        <w:r w:rsidRPr="00875D2A">
          <w:rPr>
            <w:rStyle w:val="Hyperlink"/>
            <w:i/>
            <w:iCs/>
            <w:lang w:val="es-ES"/>
          </w:rPr>
          <w:t>Manual del Sistema Mundial de Proceso de Datos y de Predicción</w:t>
        </w:r>
      </w:hyperlink>
      <w:r w:rsidRPr="00B4295C">
        <w:rPr>
          <w:i/>
          <w:iCs/>
          <w:lang w:val="es-ES"/>
        </w:rPr>
        <w:t xml:space="preserve"> </w:t>
      </w:r>
      <w:r w:rsidRPr="00B4295C">
        <w:rPr>
          <w:lang w:val="es-ES"/>
        </w:rPr>
        <w:t>(OMM-Nº 485).</w:t>
      </w:r>
    </w:p>
    <w:p w14:paraId="5012DC46" w14:textId="55EB6B5A" w:rsidR="0039225F" w:rsidRPr="00B4295C" w:rsidRDefault="0039225F" w:rsidP="0039225F">
      <w:pPr>
        <w:pStyle w:val="WMOBodyText"/>
        <w:tabs>
          <w:tab w:val="left" w:pos="567"/>
        </w:tabs>
        <w:ind w:hanging="11"/>
        <w:rPr>
          <w:rStyle w:val="normaltextrun"/>
          <w:lang w:val="es-ES"/>
        </w:rPr>
      </w:pPr>
      <w:r w:rsidRPr="00B4295C">
        <w:rPr>
          <w:rStyle w:val="normaltextrun"/>
          <w:lang w:val="es-ES"/>
        </w:rPr>
        <w:t>2.</w:t>
      </w:r>
      <w:r w:rsidRPr="00B4295C">
        <w:rPr>
          <w:rStyle w:val="normaltextrun"/>
          <w:lang w:val="es-ES"/>
        </w:rPr>
        <w:tab/>
      </w:r>
      <w:r w:rsidRPr="00B4295C">
        <w:rPr>
          <w:lang w:val="es-ES"/>
        </w:rPr>
        <w:t>En consecuencia, se proponen las siguientes enmiendas al manual:</w:t>
      </w:r>
    </w:p>
    <w:p w14:paraId="7E9937E0" w14:textId="55F14496" w:rsidR="0039225F" w:rsidRPr="00B4295C" w:rsidRDefault="0039225F" w:rsidP="0039225F">
      <w:pPr>
        <w:pStyle w:val="WMOIndent1"/>
        <w:tabs>
          <w:tab w:val="clear" w:pos="567"/>
          <w:tab w:val="left" w:pos="1134"/>
        </w:tabs>
        <w:ind w:left="1134"/>
        <w:rPr>
          <w:lang w:val="es-ES"/>
        </w:rPr>
      </w:pPr>
      <w:r w:rsidRPr="00B4295C">
        <w:rPr>
          <w:lang w:val="es-ES"/>
        </w:rPr>
        <w:t>a)</w:t>
      </w:r>
      <w:r w:rsidRPr="00B4295C">
        <w:rPr>
          <w:lang w:val="es-ES"/>
        </w:rPr>
        <w:tab/>
        <w:t xml:space="preserve">como primer paso, </w:t>
      </w:r>
      <w:r w:rsidR="000C5F17" w:rsidRPr="00B4295C">
        <w:rPr>
          <w:lang w:val="es-ES"/>
        </w:rPr>
        <w:t xml:space="preserve">redefinir </w:t>
      </w:r>
      <w:r w:rsidR="00911F03" w:rsidRPr="00B4295C">
        <w:rPr>
          <w:lang w:val="es-ES"/>
        </w:rPr>
        <w:t xml:space="preserve">como </w:t>
      </w:r>
      <w:r w:rsidR="00911F03" w:rsidRPr="002E59B1">
        <w:rPr>
          <w:lang w:val="es-ES"/>
        </w:rPr>
        <w:t xml:space="preserve">productos </w:t>
      </w:r>
      <w:r w:rsidR="002E59B1" w:rsidRPr="002E59B1">
        <w:rPr>
          <w:lang w:val="es-ES"/>
        </w:rPr>
        <w:t xml:space="preserve">de </w:t>
      </w:r>
      <w:r w:rsidR="00911F03" w:rsidRPr="00B4295C">
        <w:rPr>
          <w:lang w:val="es-ES"/>
        </w:rPr>
        <w:t xml:space="preserve">datos fundamentales </w:t>
      </w:r>
      <w:r w:rsidRPr="00B4295C">
        <w:rPr>
          <w:lang w:val="es-ES"/>
        </w:rPr>
        <w:t>los productos obligatorios de los siguientes cuatro tipos de Centros Meteorológicos Regionales Especializados (CMRE):</w:t>
      </w:r>
    </w:p>
    <w:p w14:paraId="57019365" w14:textId="1C816272" w:rsidR="0039225F" w:rsidRPr="00B4295C" w:rsidRDefault="0039225F" w:rsidP="0039225F">
      <w:pPr>
        <w:pStyle w:val="WMOIndent3"/>
        <w:tabs>
          <w:tab w:val="left" w:pos="720"/>
        </w:tabs>
        <w:rPr>
          <w:lang w:val="es-ES"/>
        </w:rPr>
      </w:pPr>
      <w:r w:rsidRPr="00B4295C">
        <w:rPr>
          <w:lang w:val="es-ES"/>
        </w:rPr>
        <w:t>i)</w:t>
      </w:r>
      <w:r w:rsidRPr="00B4295C">
        <w:rPr>
          <w:lang w:val="es-ES"/>
        </w:rPr>
        <w:tab/>
        <w:t>CMRE que realizan predicción numérica del tiempo (PNT) determinística y por conjuntos a escala mundial;</w:t>
      </w:r>
    </w:p>
    <w:p w14:paraId="72806FD1" w14:textId="3960CBC0" w:rsidR="0039225F" w:rsidRPr="00B4295C" w:rsidRDefault="0039225F" w:rsidP="0039225F">
      <w:pPr>
        <w:pStyle w:val="WMOIndent3"/>
        <w:tabs>
          <w:tab w:val="left" w:pos="720"/>
        </w:tabs>
        <w:rPr>
          <w:lang w:val="es-ES"/>
        </w:rPr>
      </w:pPr>
      <w:r w:rsidRPr="00B4295C">
        <w:rPr>
          <w:lang w:val="es-ES"/>
        </w:rPr>
        <w:t>ii)</w:t>
      </w:r>
      <w:r w:rsidRPr="00B4295C">
        <w:rPr>
          <w:lang w:val="es-ES"/>
        </w:rPr>
        <w:tab/>
        <w:t>CMRE que realizan predicción numérica subestacional y a largo plazo a escala mundial;</w:t>
      </w:r>
    </w:p>
    <w:p w14:paraId="444E94DE" w14:textId="462BCA1A" w:rsidR="0039225F" w:rsidRPr="00B4295C" w:rsidRDefault="0039225F" w:rsidP="0039225F">
      <w:pPr>
        <w:pStyle w:val="WMOIndent1"/>
        <w:tabs>
          <w:tab w:val="clear" w:pos="567"/>
          <w:tab w:val="left" w:pos="1134"/>
        </w:tabs>
        <w:ind w:left="1134"/>
        <w:rPr>
          <w:lang w:val="es-ES"/>
        </w:rPr>
      </w:pPr>
      <w:r w:rsidRPr="00B4295C">
        <w:rPr>
          <w:lang w:val="es-ES"/>
        </w:rPr>
        <w:t>b)</w:t>
      </w:r>
      <w:r w:rsidRPr="00B4295C">
        <w:rPr>
          <w:lang w:val="es-ES"/>
        </w:rPr>
        <w:tab/>
      </w:r>
      <w:r w:rsidR="00875D2A">
        <w:rPr>
          <w:lang w:val="es-ES"/>
        </w:rPr>
        <w:t>s</w:t>
      </w:r>
      <w:r w:rsidRPr="00B4295C">
        <w:rPr>
          <w:lang w:val="es-ES"/>
        </w:rPr>
        <w:t>uprimir la protección mediante contraseña que actualmente salvaguarda el acceso a los datos de</w:t>
      </w:r>
      <w:r w:rsidR="00634C30">
        <w:rPr>
          <w:lang w:val="es-ES"/>
        </w:rPr>
        <w:t xml:space="preserve"> </w:t>
      </w:r>
      <w:r w:rsidRPr="00B4295C">
        <w:rPr>
          <w:lang w:val="es-ES"/>
        </w:rPr>
        <w:t>l</w:t>
      </w:r>
      <w:r w:rsidR="00634C30">
        <w:rPr>
          <w:lang w:val="es-ES"/>
        </w:rPr>
        <w:t>os</w:t>
      </w:r>
      <w:r w:rsidRPr="00B4295C">
        <w:rPr>
          <w:lang w:val="es-ES"/>
        </w:rPr>
        <w:t xml:space="preserve"> centro</w:t>
      </w:r>
      <w:r w:rsidR="00634C30">
        <w:rPr>
          <w:lang w:val="es-ES"/>
        </w:rPr>
        <w:t>s</w:t>
      </w:r>
      <w:r w:rsidRPr="00B4295C">
        <w:rPr>
          <w:lang w:val="es-ES"/>
        </w:rPr>
        <w:t xml:space="preserve"> principal</w:t>
      </w:r>
      <w:r w:rsidR="00634C30">
        <w:rPr>
          <w:lang w:val="es-ES"/>
        </w:rPr>
        <w:t>es</w:t>
      </w:r>
      <w:r w:rsidRPr="00B4295C">
        <w:rPr>
          <w:lang w:val="es-ES"/>
        </w:rPr>
        <w:t xml:space="preserve"> a cargo de la coordinación de la predicción climática anual a decenal.</w:t>
      </w:r>
    </w:p>
    <w:p w14:paraId="15B1F0E0" w14:textId="77AD5F82" w:rsidR="0039225F" w:rsidRPr="00B4295C" w:rsidRDefault="0039225F" w:rsidP="0039225F">
      <w:pPr>
        <w:pStyle w:val="WMOBodyText"/>
        <w:tabs>
          <w:tab w:val="left" w:pos="567"/>
        </w:tabs>
        <w:ind w:left="-11"/>
        <w:rPr>
          <w:rStyle w:val="normaltextrun"/>
          <w:color w:val="000000"/>
          <w:shd w:val="clear" w:color="auto" w:fill="FFFFFF"/>
          <w:lang w:val="es-ES"/>
        </w:rPr>
      </w:pPr>
      <w:r w:rsidRPr="00B4295C">
        <w:rPr>
          <w:rStyle w:val="normaltextrun"/>
          <w:color w:val="000000"/>
          <w:lang w:val="es-ES"/>
        </w:rPr>
        <w:t>3.</w:t>
      </w:r>
      <w:r w:rsidRPr="00B4295C">
        <w:rPr>
          <w:rStyle w:val="normaltextrun"/>
          <w:color w:val="000000"/>
          <w:lang w:val="es-ES"/>
        </w:rPr>
        <w:tab/>
      </w:r>
      <w:r w:rsidRPr="00B4295C">
        <w:rPr>
          <w:lang w:val="es-ES"/>
        </w:rPr>
        <w:t xml:space="preserve">Junto con las enmiendas al </w:t>
      </w:r>
      <w:r w:rsidRPr="00B4295C">
        <w:rPr>
          <w:i/>
          <w:iCs/>
          <w:lang w:val="es-ES"/>
        </w:rPr>
        <w:t xml:space="preserve">Manual del Sistema Mundial de Proceso de Datos y de Predicción </w:t>
      </w:r>
      <w:r w:rsidRPr="00B4295C">
        <w:rPr>
          <w:lang w:val="es-ES"/>
        </w:rPr>
        <w:t xml:space="preserve">(OMM-Nº 485) aprobadas por el Consejo Ejecutivo en su 76ª reunión mediante la </w:t>
      </w:r>
      <w:hyperlink r:id="rId14" w:history="1">
        <w:r w:rsidRPr="00875D2A">
          <w:rPr>
            <w:rStyle w:val="Hyperlink"/>
            <w:lang w:val="es-ES"/>
          </w:rPr>
          <w:t>Resolución 30 (EC-76)</w:t>
        </w:r>
      </w:hyperlink>
      <w:r w:rsidRPr="00B4295C">
        <w:rPr>
          <w:lang w:val="es-ES"/>
        </w:rPr>
        <w:t xml:space="preserve"> — Enmiendas al </w:t>
      </w:r>
      <w:r w:rsidRPr="00B4295C">
        <w:rPr>
          <w:i/>
          <w:iCs/>
          <w:lang w:val="es-ES"/>
        </w:rPr>
        <w:t xml:space="preserve">Manual del Sistema Mundial de Proceso de Datos y de Predicción </w:t>
      </w:r>
      <w:r w:rsidRPr="00B4295C">
        <w:rPr>
          <w:lang w:val="es-ES"/>
        </w:rPr>
        <w:t xml:space="preserve">(OMM-Nº 485) propuestas conjuntamente por la INFCOM y la SERCOM, todas las enmiendas, excepto las relativas a la designación de centros, entrarán en vigor a partir del 1 de marzo de 2024, de conformidad con la regla 100 a) del Reglamento General, que figura en la publicación </w:t>
      </w:r>
      <w:hyperlink r:id="rId15" w:anchor=".ZEfSS3ZByUl" w:history="1">
        <w:r w:rsidRPr="00875D2A">
          <w:rPr>
            <w:rStyle w:val="Hyperlink"/>
            <w:i/>
            <w:iCs/>
            <w:lang w:val="es-ES"/>
          </w:rPr>
          <w:t>Documentos fundamentales Nº 1</w:t>
        </w:r>
      </w:hyperlink>
      <w:r w:rsidRPr="00B4295C">
        <w:rPr>
          <w:lang w:val="es-ES"/>
        </w:rPr>
        <w:t xml:space="preserve"> (OMM-Nº 15).</w:t>
      </w:r>
    </w:p>
    <w:p w14:paraId="66728E40" w14:textId="1693DF97" w:rsidR="0039225F" w:rsidRPr="00B4295C" w:rsidRDefault="0039225F" w:rsidP="0039225F">
      <w:pPr>
        <w:pStyle w:val="WMOBodyText"/>
        <w:tabs>
          <w:tab w:val="left" w:pos="567"/>
        </w:tabs>
        <w:ind w:right="-170"/>
        <w:rPr>
          <w:rStyle w:val="normaltextrun"/>
          <w:color w:val="000000"/>
          <w:shd w:val="clear" w:color="auto" w:fill="FFFFFF"/>
          <w:lang w:val="es-ES"/>
        </w:rPr>
      </w:pPr>
      <w:r w:rsidRPr="00B4295C">
        <w:rPr>
          <w:rStyle w:val="normaltextrun"/>
          <w:color w:val="000000"/>
          <w:lang w:val="es-ES"/>
        </w:rPr>
        <w:t>4.</w:t>
      </w:r>
      <w:r w:rsidRPr="00B4295C">
        <w:rPr>
          <w:rStyle w:val="normaltextrun"/>
          <w:color w:val="000000"/>
          <w:lang w:val="es-ES"/>
        </w:rPr>
        <w:tab/>
      </w:r>
      <w:r w:rsidRPr="00B4295C">
        <w:rPr>
          <w:lang w:val="es-ES"/>
        </w:rPr>
        <w:t>Las enmiendas relativas a la designación de centros aprobadas por el Consejo Ejecutivo en su 76ª</w:t>
      </w:r>
      <w:r w:rsidR="00507C99">
        <w:rPr>
          <w:lang w:val="es-ES"/>
        </w:rPr>
        <w:t> </w:t>
      </w:r>
      <w:r w:rsidRPr="00B4295C">
        <w:rPr>
          <w:lang w:val="es-ES"/>
        </w:rPr>
        <w:t xml:space="preserve">reunión entrarán en vigor a partir del 15 de septiembre de 2023. El proyecto de resolución aprobado que figura en el anexo a la </w:t>
      </w:r>
      <w:hyperlink r:id="rId16" w:history="1">
        <w:r w:rsidRPr="00875D2A">
          <w:rPr>
            <w:rStyle w:val="Hyperlink"/>
            <w:lang w:val="es-ES"/>
          </w:rPr>
          <w:t>Recomendación 24 (INFCOM-2)</w:t>
        </w:r>
      </w:hyperlink>
      <w:r w:rsidRPr="00B4295C">
        <w:rPr>
          <w:lang w:val="es-ES"/>
        </w:rPr>
        <w:t xml:space="preserve"> — Enmiendas al </w:t>
      </w:r>
      <w:r w:rsidRPr="00B4295C">
        <w:rPr>
          <w:i/>
          <w:iCs/>
          <w:lang w:val="es-ES"/>
        </w:rPr>
        <w:t xml:space="preserve">Manual del Sistema Mundial de Proceso de Datos y de Predicción </w:t>
      </w:r>
      <w:r w:rsidRPr="00B4295C">
        <w:rPr>
          <w:lang w:val="es-ES"/>
        </w:rPr>
        <w:t xml:space="preserve">(OMM-Nº 485), se ha </w:t>
      </w:r>
      <w:r w:rsidR="003A112D">
        <w:rPr>
          <w:lang w:val="es-ES"/>
        </w:rPr>
        <w:t>modificado</w:t>
      </w:r>
      <w:r w:rsidRPr="00B4295C">
        <w:rPr>
          <w:lang w:val="es-ES"/>
        </w:rPr>
        <w:t xml:space="preserve"> en consecuencia.</w:t>
      </w:r>
    </w:p>
    <w:p w14:paraId="53C81506" w14:textId="402FF1BF" w:rsidR="0039225F" w:rsidRPr="00B4295C" w:rsidRDefault="0039225F" w:rsidP="0039225F">
      <w:pPr>
        <w:pStyle w:val="WMOBodyText"/>
        <w:tabs>
          <w:tab w:val="left" w:pos="567"/>
        </w:tabs>
        <w:ind w:right="-170"/>
        <w:rPr>
          <w:lang w:val="es-ES"/>
        </w:rPr>
      </w:pPr>
      <w:r w:rsidRPr="00B4295C">
        <w:rPr>
          <w:lang w:val="es-ES"/>
        </w:rPr>
        <w:t>5.</w:t>
      </w:r>
      <w:r w:rsidRPr="00B4295C">
        <w:rPr>
          <w:lang w:val="es-ES"/>
        </w:rPr>
        <w:tab/>
        <w:t>En respuesta a las solicitudes de los Miembros para acceder a datos de PNT de mayor resolución, se ha elaborado un nuevo conjunto de directrices sobre la PNT de alta resolución. Siguiendo las orientaciones de la Comisión de Observaciones, Infraestructura y Sistemas de Información (INFCOM), el Grupo de Gestión de la INFCOM aprobó el proyecto final de las directrices en su reunión celebrada en Ginebra (Suiza) del 20 al 24 de marzo de 2023. Está previsto que las directrices se publiquen antes de la celebración del Decimonoveno Congreso Meteorológico Mundial.</w:t>
      </w:r>
    </w:p>
    <w:p w14:paraId="3DDB76F9" w14:textId="77777777" w:rsidR="0039225F" w:rsidRPr="00B4295C" w:rsidRDefault="0039225F" w:rsidP="0039225F">
      <w:pPr>
        <w:pStyle w:val="WMOBodyText"/>
        <w:tabs>
          <w:tab w:val="left" w:pos="567"/>
        </w:tabs>
        <w:rPr>
          <w:b/>
          <w:bCs/>
          <w:lang w:val="es-ES"/>
        </w:rPr>
      </w:pPr>
      <w:r w:rsidRPr="00B4295C">
        <w:rPr>
          <w:b/>
          <w:bCs/>
          <w:lang w:val="es-ES"/>
        </w:rPr>
        <w:t>Medida prevista</w:t>
      </w:r>
    </w:p>
    <w:p w14:paraId="27700899" w14:textId="35CFAE22" w:rsidR="0039225F" w:rsidRPr="00B4295C" w:rsidRDefault="0039225F" w:rsidP="0039225F">
      <w:pPr>
        <w:pStyle w:val="WMOBodyText"/>
        <w:tabs>
          <w:tab w:val="left" w:pos="567"/>
        </w:tabs>
        <w:ind w:right="-170"/>
        <w:rPr>
          <w:rStyle w:val="normaltextrun"/>
          <w:color w:val="000000"/>
          <w:shd w:val="clear" w:color="auto" w:fill="FFFFFF"/>
          <w:lang w:val="es-ES"/>
        </w:rPr>
      </w:pPr>
      <w:bookmarkStart w:id="1" w:name="_Ref108012355"/>
      <w:r w:rsidRPr="00B4295C">
        <w:rPr>
          <w:rStyle w:val="normaltextrun"/>
          <w:color w:val="000000"/>
          <w:lang w:val="es-ES"/>
        </w:rPr>
        <w:t>6.</w:t>
      </w:r>
      <w:r w:rsidRPr="00B4295C">
        <w:rPr>
          <w:rStyle w:val="normaltextrun"/>
          <w:color w:val="000000"/>
          <w:lang w:val="es-ES"/>
        </w:rPr>
        <w:tab/>
      </w:r>
      <w:r w:rsidRPr="00B4295C">
        <w:rPr>
          <w:lang w:val="es-ES"/>
        </w:rPr>
        <w:t xml:space="preserve">En virtud de lo que antecede, puede que el Congreso desee aprobar el proyecto de </w:t>
      </w:r>
      <w:r w:rsidR="00BE149D">
        <w:rPr>
          <w:lang w:val="es-ES"/>
        </w:rPr>
        <w:t>R</w:t>
      </w:r>
      <w:r w:rsidRPr="00B4295C">
        <w:rPr>
          <w:lang w:val="es-ES"/>
        </w:rPr>
        <w:t>esolución 4.2(7)/1 (Cg-19) que figura a continuación.</w:t>
      </w:r>
      <w:bookmarkEnd w:id="1"/>
    </w:p>
    <w:p w14:paraId="5D8B4401" w14:textId="656EEDC8" w:rsidR="0047720E" w:rsidRPr="00B4295C" w:rsidRDefault="0047720E" w:rsidP="0039225F">
      <w:pPr>
        <w:spacing w:before="360"/>
        <w:jc w:val="center"/>
        <w:rPr>
          <w:lang w:val="es-ES"/>
        </w:rPr>
      </w:pPr>
      <w:r w:rsidRPr="00B4295C">
        <w:rPr>
          <w:lang w:val="es-ES"/>
        </w:rPr>
        <w:t>___________</w:t>
      </w:r>
      <w:r w:rsidRPr="00B4295C">
        <w:rPr>
          <w:lang w:val="es-ES"/>
        </w:rPr>
        <w:br w:type="page"/>
      </w:r>
    </w:p>
    <w:p w14:paraId="42BCB267" w14:textId="6BA50771" w:rsidR="00814CC6" w:rsidRPr="00B4295C" w:rsidRDefault="001527A3" w:rsidP="001D3CFB">
      <w:pPr>
        <w:pStyle w:val="Heading1"/>
        <w:rPr>
          <w:lang w:val="es-ES"/>
        </w:rPr>
      </w:pPr>
      <w:r w:rsidRPr="00B4295C">
        <w:rPr>
          <w:lang w:val="es-ES"/>
        </w:rPr>
        <w:lastRenderedPageBreak/>
        <w:t>PROYECTO DE RESOLUCIÓN</w:t>
      </w:r>
    </w:p>
    <w:p w14:paraId="5C1503AA" w14:textId="37942384" w:rsidR="00814CC6" w:rsidRPr="00B4295C" w:rsidRDefault="001527A3" w:rsidP="001527A3">
      <w:pPr>
        <w:pStyle w:val="Heading2"/>
        <w:rPr>
          <w:lang w:val="es-ES"/>
        </w:rPr>
      </w:pPr>
      <w:r w:rsidRPr="00B4295C">
        <w:rPr>
          <w:lang w:val="es-ES"/>
        </w:rPr>
        <w:t xml:space="preserve">Proyecto de Resolución </w:t>
      </w:r>
      <w:r w:rsidR="0039225F" w:rsidRPr="00B4295C">
        <w:rPr>
          <w:lang w:val="es-ES"/>
        </w:rPr>
        <w:t>4.2(7)</w:t>
      </w:r>
      <w:r w:rsidRPr="00B4295C">
        <w:rPr>
          <w:lang w:val="es-ES"/>
        </w:rPr>
        <w:t>/1</w:t>
      </w:r>
      <w:r w:rsidR="00814CC6" w:rsidRPr="00B4295C">
        <w:rPr>
          <w:lang w:val="es-ES"/>
        </w:rPr>
        <w:t xml:space="preserve"> </w:t>
      </w:r>
      <w:r w:rsidR="00A41E35" w:rsidRPr="00B4295C">
        <w:rPr>
          <w:lang w:val="es-ES"/>
        </w:rPr>
        <w:t>(</w:t>
      </w:r>
      <w:r w:rsidR="001E6FA8" w:rsidRPr="00B4295C">
        <w:rPr>
          <w:lang w:val="es-ES"/>
        </w:rPr>
        <w:t>Cg-19</w:t>
      </w:r>
      <w:r w:rsidR="00A41E35" w:rsidRPr="00B4295C">
        <w:rPr>
          <w:lang w:val="es-ES"/>
        </w:rPr>
        <w:t>)</w:t>
      </w:r>
    </w:p>
    <w:p w14:paraId="2D3A8054" w14:textId="447732BD" w:rsidR="00814CC6" w:rsidRPr="00B4295C" w:rsidRDefault="0039225F" w:rsidP="001D3CFB">
      <w:pPr>
        <w:pStyle w:val="Heading2"/>
        <w:rPr>
          <w:lang w:val="es-ES"/>
        </w:rPr>
      </w:pPr>
      <w:r w:rsidRPr="00B4295C">
        <w:rPr>
          <w:lang w:val="es-ES"/>
        </w:rPr>
        <w:t xml:space="preserve">Enmiendas al </w:t>
      </w:r>
      <w:r w:rsidRPr="00B4295C">
        <w:rPr>
          <w:i/>
          <w:iCs w:val="0"/>
          <w:lang w:val="es-ES"/>
        </w:rPr>
        <w:t xml:space="preserve">Manual del Sistema Mundial de Proceso de Datos </w:t>
      </w:r>
      <w:r w:rsidRPr="00B4295C">
        <w:rPr>
          <w:i/>
          <w:iCs w:val="0"/>
          <w:lang w:val="es-ES"/>
        </w:rPr>
        <w:br/>
        <w:t>y de Predicción</w:t>
      </w:r>
      <w:r w:rsidRPr="00B4295C">
        <w:rPr>
          <w:lang w:val="es-ES"/>
        </w:rPr>
        <w:t xml:space="preserve"> (OMM-Nº 485) de conformidad con la Política Unificada </w:t>
      </w:r>
      <w:r w:rsidRPr="00B4295C">
        <w:rPr>
          <w:lang w:val="es-ES"/>
        </w:rPr>
        <w:br/>
        <w:t>de Datos de la Organización Meteorológica Mundial</w:t>
      </w:r>
    </w:p>
    <w:p w14:paraId="3859DBC0" w14:textId="77777777" w:rsidR="002204FD" w:rsidRPr="00B4295C" w:rsidRDefault="001E6FA8" w:rsidP="003245D3">
      <w:pPr>
        <w:pStyle w:val="WMOBodyText"/>
        <w:rPr>
          <w:lang w:val="es-ES"/>
        </w:rPr>
      </w:pPr>
      <w:r w:rsidRPr="00B4295C">
        <w:rPr>
          <w:lang w:val="es-ES"/>
        </w:rPr>
        <w:t>El CONGRESO METEOROLÓGICO MUNDIAL</w:t>
      </w:r>
      <w:r w:rsidR="001527A3" w:rsidRPr="00B4295C">
        <w:rPr>
          <w:lang w:val="es-ES"/>
        </w:rPr>
        <w:t>,</w:t>
      </w:r>
    </w:p>
    <w:p w14:paraId="35717F6C" w14:textId="77777777" w:rsidR="0039225F" w:rsidRPr="00B4295C" w:rsidRDefault="0039225F" w:rsidP="0039225F">
      <w:pPr>
        <w:pStyle w:val="WMOBodyText"/>
        <w:rPr>
          <w:b/>
          <w:bCs/>
          <w:lang w:val="es-ES"/>
        </w:rPr>
      </w:pPr>
      <w:r w:rsidRPr="00B4295C">
        <w:rPr>
          <w:b/>
          <w:bCs/>
          <w:lang w:val="es-ES"/>
        </w:rPr>
        <w:t>Recordando</w:t>
      </w:r>
      <w:r w:rsidRPr="00B4295C">
        <w:rPr>
          <w:lang w:val="es-ES"/>
        </w:rPr>
        <w:t>:</w:t>
      </w:r>
    </w:p>
    <w:p w14:paraId="5E321AFD" w14:textId="23EF8F60" w:rsidR="0039225F" w:rsidRPr="00B4295C" w:rsidRDefault="0039225F" w:rsidP="0039225F">
      <w:pPr>
        <w:pStyle w:val="WMOBodyText"/>
        <w:ind w:left="567" w:right="-170" w:hanging="567"/>
        <w:rPr>
          <w:lang w:val="es-ES"/>
        </w:rPr>
      </w:pPr>
      <w:r w:rsidRPr="00B4295C">
        <w:rPr>
          <w:lang w:val="es-ES"/>
        </w:rPr>
        <w:t>1)</w:t>
      </w:r>
      <w:r w:rsidRPr="00B4295C">
        <w:rPr>
          <w:lang w:val="es-ES"/>
        </w:rPr>
        <w:tab/>
        <w:t xml:space="preserve">la </w:t>
      </w:r>
      <w:hyperlink r:id="rId17" w:anchor="page=219" w:history="1">
        <w:r w:rsidRPr="00875D2A">
          <w:rPr>
            <w:rStyle w:val="Hyperlink"/>
            <w:lang w:val="es-ES"/>
          </w:rPr>
          <w:t>Decisión 57 (EC-68)</w:t>
        </w:r>
      </w:hyperlink>
      <w:r w:rsidRPr="00B4295C">
        <w:rPr>
          <w:lang w:val="es-ES"/>
        </w:rPr>
        <w:t xml:space="preserve"> — Estrategia para ayudar a los Miembros a hacer un mayor uso de la predicción numérica del tiempo de alta resolución y a establecer sistemas de predicción numérica del tiempo de área limitada,</w:t>
      </w:r>
    </w:p>
    <w:p w14:paraId="43424410" w14:textId="22F60727" w:rsidR="0039225F" w:rsidRPr="00B4295C" w:rsidRDefault="0039225F" w:rsidP="0039225F">
      <w:pPr>
        <w:pStyle w:val="WMOBodyText"/>
        <w:ind w:left="567" w:right="-170" w:hanging="567"/>
        <w:rPr>
          <w:lang w:val="es-ES"/>
        </w:rPr>
      </w:pPr>
      <w:r w:rsidRPr="00B4295C">
        <w:rPr>
          <w:lang w:val="es-ES"/>
        </w:rPr>
        <w:t>2)</w:t>
      </w:r>
      <w:r w:rsidRPr="00B4295C">
        <w:rPr>
          <w:lang w:val="es-ES"/>
        </w:rPr>
        <w:tab/>
        <w:t xml:space="preserve">la </w:t>
      </w:r>
      <w:hyperlink r:id="rId18" w:anchor="page=172" w:history="1">
        <w:r w:rsidRPr="00875D2A">
          <w:rPr>
            <w:rStyle w:val="Hyperlink"/>
            <w:lang w:val="es-ES"/>
          </w:rPr>
          <w:t>Resolución 18 (EC-69)</w:t>
        </w:r>
      </w:hyperlink>
      <w:r w:rsidRPr="00B4295C">
        <w:rPr>
          <w:lang w:val="es-ES"/>
        </w:rPr>
        <w:t xml:space="preserve"> — Versión revisada del </w:t>
      </w:r>
      <w:r w:rsidRPr="00B4295C">
        <w:rPr>
          <w:i/>
          <w:iCs/>
          <w:lang w:val="es-ES"/>
        </w:rPr>
        <w:t xml:space="preserve">Manual del Sistema Mundial de Proceso de Datos y de Predicción </w:t>
      </w:r>
      <w:r w:rsidRPr="00B4295C">
        <w:rPr>
          <w:lang w:val="es-ES"/>
        </w:rPr>
        <w:t>(OMM-Nº 485)</w:t>
      </w:r>
      <w:r w:rsidR="00D128D0">
        <w:rPr>
          <w:lang w:val="es-ES"/>
        </w:rPr>
        <w:t>,</w:t>
      </w:r>
    </w:p>
    <w:p w14:paraId="6039DFB8" w14:textId="013D22A4" w:rsidR="0039225F" w:rsidRPr="00B4295C" w:rsidRDefault="0039225F" w:rsidP="0039225F">
      <w:pPr>
        <w:pStyle w:val="WMOBodyText"/>
        <w:ind w:left="567" w:right="-170" w:hanging="567"/>
        <w:rPr>
          <w:rStyle w:val="normaltextrun"/>
          <w:color w:val="000000"/>
          <w:shd w:val="clear" w:color="auto" w:fill="FFFFFF"/>
          <w:lang w:val="es-ES"/>
        </w:rPr>
      </w:pPr>
      <w:r w:rsidRPr="00B4295C">
        <w:rPr>
          <w:lang w:val="es-ES"/>
        </w:rPr>
        <w:t>3)</w:t>
      </w:r>
      <w:r w:rsidRPr="00B4295C">
        <w:rPr>
          <w:lang w:val="es-ES"/>
        </w:rPr>
        <w:tab/>
        <w:t xml:space="preserve">la </w:t>
      </w:r>
      <w:hyperlink r:id="rId19" w:anchor="page=10" w:history="1">
        <w:r w:rsidR="00875D2A" w:rsidRPr="00D71BE8">
          <w:rPr>
            <w:rStyle w:val="Hyperlink"/>
            <w:lang w:val="es-ES"/>
          </w:rPr>
          <w:t>Resolución 1 (Cg-Ext(2021))</w:t>
        </w:r>
      </w:hyperlink>
      <w:r w:rsidR="00875D2A" w:rsidRPr="00B4295C">
        <w:rPr>
          <w:lang w:val="es-ES"/>
        </w:rPr>
        <w:t xml:space="preserve"> — Política Unificada de la Organización Meteorológica Mundial para el Intercambio Internacional de Datos del Sistema Tierra</w:t>
      </w:r>
      <w:r w:rsidRPr="00B4295C">
        <w:rPr>
          <w:lang w:val="es-ES"/>
        </w:rPr>
        <w:t>,</w:t>
      </w:r>
    </w:p>
    <w:p w14:paraId="274881BE" w14:textId="7EDDDC87" w:rsidR="0039225F" w:rsidRPr="00B4295C" w:rsidRDefault="0039225F" w:rsidP="0039225F">
      <w:pPr>
        <w:pStyle w:val="WMOBodyText"/>
        <w:ind w:left="567" w:right="-170" w:hanging="567"/>
        <w:rPr>
          <w:lang w:val="es-ES"/>
        </w:rPr>
      </w:pPr>
      <w:r w:rsidRPr="00B4295C">
        <w:rPr>
          <w:lang w:val="es-ES"/>
        </w:rPr>
        <w:t>4)</w:t>
      </w:r>
      <w:r w:rsidRPr="00B4295C">
        <w:rPr>
          <w:lang w:val="es-ES"/>
        </w:rPr>
        <w:tab/>
        <w:t xml:space="preserve">la </w:t>
      </w:r>
      <w:hyperlink r:id="rId20" w:history="1">
        <w:r w:rsidRPr="0017335D">
          <w:rPr>
            <w:rStyle w:val="Hyperlink"/>
            <w:lang w:val="es-ES"/>
          </w:rPr>
          <w:t>Resolución 26 (EC-76)</w:t>
        </w:r>
      </w:hyperlink>
      <w:r w:rsidRPr="00B4295C">
        <w:rPr>
          <w:lang w:val="es-ES"/>
        </w:rPr>
        <w:t xml:space="preserve"> — Designación de Centros Mundiales de Producción de Predicciones a Largo Plazo, Centros Mundiales de Producción de Predicciones Subestacionales y del Centro Principal para la Coordinación de los Conjuntos Multimodelos para las Predicciones Subestacionales,</w:t>
      </w:r>
    </w:p>
    <w:p w14:paraId="23A61F15" w14:textId="6F629FC3" w:rsidR="0039225F" w:rsidRPr="00B4295C" w:rsidRDefault="0039225F" w:rsidP="0017335D">
      <w:pPr>
        <w:pStyle w:val="WMOBodyText"/>
        <w:ind w:left="567" w:right="-142" w:hanging="567"/>
        <w:rPr>
          <w:lang w:val="es-ES"/>
        </w:rPr>
      </w:pPr>
      <w:r w:rsidRPr="00B4295C">
        <w:rPr>
          <w:lang w:val="es-ES"/>
        </w:rPr>
        <w:t>5)</w:t>
      </w:r>
      <w:r w:rsidRPr="00B4295C">
        <w:rPr>
          <w:lang w:val="es-ES"/>
        </w:rPr>
        <w:tab/>
        <w:t xml:space="preserve">la </w:t>
      </w:r>
      <w:hyperlink r:id="rId21" w:history="1">
        <w:r w:rsidRPr="0017335D">
          <w:rPr>
            <w:rStyle w:val="Hyperlink"/>
            <w:lang w:val="es-ES"/>
          </w:rPr>
          <w:t>Resolución 27 (EC-76)</w:t>
        </w:r>
      </w:hyperlink>
      <w:r w:rsidRPr="00B4295C">
        <w:rPr>
          <w:lang w:val="es-ES"/>
        </w:rPr>
        <w:t xml:space="preserve"> — Cese en la publicación del informe anual de la Organización Meteorológica Mundial sobre los progresos técnicos del Sistema Mundial de Proceso de Datos y de Predicción y las actividades de investigación en materia de predicción numérica del tiempo,</w:t>
      </w:r>
    </w:p>
    <w:p w14:paraId="37031FED" w14:textId="1FD95480" w:rsidR="0039225F" w:rsidRPr="00B4295C" w:rsidRDefault="0039225F" w:rsidP="0039225F">
      <w:pPr>
        <w:pStyle w:val="WMOBodyText"/>
        <w:ind w:left="567" w:right="-170" w:hanging="567"/>
        <w:rPr>
          <w:lang w:val="es-ES"/>
        </w:rPr>
      </w:pPr>
      <w:r w:rsidRPr="00B4295C">
        <w:rPr>
          <w:lang w:val="es-ES"/>
        </w:rPr>
        <w:t>6)</w:t>
      </w:r>
      <w:r w:rsidRPr="00B4295C">
        <w:rPr>
          <w:lang w:val="es-ES"/>
        </w:rPr>
        <w:tab/>
        <w:t xml:space="preserve">la </w:t>
      </w:r>
      <w:hyperlink r:id="rId22" w:history="1">
        <w:r w:rsidR="0017335D" w:rsidRPr="00875D2A">
          <w:rPr>
            <w:rStyle w:val="Hyperlink"/>
            <w:lang w:val="es-ES"/>
          </w:rPr>
          <w:t>Resolución 30 (EC-76)</w:t>
        </w:r>
      </w:hyperlink>
      <w:r w:rsidR="0017335D" w:rsidRPr="00B4295C">
        <w:rPr>
          <w:lang w:val="es-ES"/>
        </w:rPr>
        <w:t xml:space="preserve"> — Enmiendas al </w:t>
      </w:r>
      <w:r w:rsidR="0017335D" w:rsidRPr="00B4295C">
        <w:rPr>
          <w:i/>
          <w:iCs/>
          <w:lang w:val="es-ES"/>
        </w:rPr>
        <w:t xml:space="preserve">Manual del Sistema Mundial de Proceso de Datos y de Predicción </w:t>
      </w:r>
      <w:r w:rsidR="0017335D" w:rsidRPr="00B4295C">
        <w:rPr>
          <w:lang w:val="es-ES"/>
        </w:rPr>
        <w:t>(OMM-Nº 485) propuestas conjuntamente por la INFCOM y la SERCOM</w:t>
      </w:r>
      <w:r w:rsidRPr="00B4295C">
        <w:rPr>
          <w:lang w:val="es-ES"/>
        </w:rPr>
        <w:t>,</w:t>
      </w:r>
    </w:p>
    <w:p w14:paraId="0DECA2E3" w14:textId="64A473D4" w:rsidR="0039225F" w:rsidRPr="00B4295C" w:rsidRDefault="0039225F" w:rsidP="0039225F">
      <w:pPr>
        <w:pStyle w:val="WMOBodyText"/>
        <w:ind w:right="-170"/>
        <w:rPr>
          <w:lang w:val="es-ES"/>
        </w:rPr>
      </w:pPr>
      <w:r w:rsidRPr="00B4295C">
        <w:rPr>
          <w:b/>
          <w:bCs/>
          <w:lang w:val="es-ES"/>
        </w:rPr>
        <w:t xml:space="preserve">Recordando también </w:t>
      </w:r>
      <w:r w:rsidRPr="00B4295C">
        <w:rPr>
          <w:lang w:val="es-ES"/>
        </w:rPr>
        <w:t>la regla 100 a) del Reglamento General (</w:t>
      </w:r>
      <w:hyperlink r:id="rId23" w:anchor=".ZEfSS3ZByUl" w:history="1">
        <w:r w:rsidR="0017335D" w:rsidRPr="00875D2A">
          <w:rPr>
            <w:rStyle w:val="Hyperlink"/>
            <w:i/>
            <w:iCs/>
            <w:lang w:val="es-ES"/>
          </w:rPr>
          <w:t>Documentos fundamentales Nº</w:t>
        </w:r>
        <w:r w:rsidR="0017335D">
          <w:rPr>
            <w:rStyle w:val="Hyperlink"/>
            <w:i/>
            <w:iCs/>
            <w:lang w:val="es-ES"/>
          </w:rPr>
          <w:t> </w:t>
        </w:r>
        <w:r w:rsidR="0017335D" w:rsidRPr="00875D2A">
          <w:rPr>
            <w:rStyle w:val="Hyperlink"/>
            <w:i/>
            <w:iCs/>
            <w:lang w:val="es-ES"/>
          </w:rPr>
          <w:t>1</w:t>
        </w:r>
      </w:hyperlink>
      <w:r w:rsidR="0017335D" w:rsidRPr="00B4295C">
        <w:rPr>
          <w:lang w:val="es-ES"/>
        </w:rPr>
        <w:t xml:space="preserve"> (OMM-Nº 15)</w:t>
      </w:r>
      <w:r w:rsidRPr="00B4295C">
        <w:rPr>
          <w:lang w:val="es-ES"/>
        </w:rPr>
        <w:t>),</w:t>
      </w:r>
    </w:p>
    <w:p w14:paraId="4A31A57F" w14:textId="77777777" w:rsidR="0039225F" w:rsidRPr="00B4295C" w:rsidRDefault="0039225F" w:rsidP="0039225F">
      <w:pPr>
        <w:pStyle w:val="WMOBodyText"/>
        <w:rPr>
          <w:lang w:val="es-ES"/>
        </w:rPr>
      </w:pPr>
      <w:r w:rsidRPr="00B4295C">
        <w:rPr>
          <w:b/>
          <w:bCs/>
          <w:lang w:val="es-ES"/>
        </w:rPr>
        <w:t xml:space="preserve">Notando </w:t>
      </w:r>
      <w:r w:rsidRPr="00B4295C">
        <w:rPr>
          <w:lang w:val="es-ES"/>
        </w:rPr>
        <w:t>la finalización de las directrices sobre la predicción numérica del tiempo (PNT) de alta resolución,</w:t>
      </w:r>
    </w:p>
    <w:p w14:paraId="6DA6DA77" w14:textId="53483BD3" w:rsidR="0039225F" w:rsidRPr="00B4295C" w:rsidRDefault="0039225F" w:rsidP="0039225F">
      <w:pPr>
        <w:pStyle w:val="WMOBodyText"/>
        <w:ind w:right="-170"/>
        <w:rPr>
          <w:lang w:val="es-ES"/>
        </w:rPr>
      </w:pPr>
      <w:r w:rsidRPr="00B4295C">
        <w:rPr>
          <w:b/>
          <w:bCs/>
          <w:lang w:val="es-ES"/>
        </w:rPr>
        <w:t xml:space="preserve">Habiendo examinado </w:t>
      </w:r>
      <w:r w:rsidRPr="00B4295C">
        <w:rPr>
          <w:lang w:val="es-ES"/>
        </w:rPr>
        <w:t xml:space="preserve">la </w:t>
      </w:r>
      <w:hyperlink r:id="rId24" w:history="1">
        <w:r w:rsidR="0017335D" w:rsidRPr="00875D2A">
          <w:rPr>
            <w:rStyle w:val="Hyperlink"/>
            <w:lang w:val="es-ES"/>
          </w:rPr>
          <w:t>Recomendación 24 (INFCOM-2)</w:t>
        </w:r>
      </w:hyperlink>
      <w:r w:rsidR="0017335D" w:rsidRPr="00B4295C">
        <w:rPr>
          <w:lang w:val="es-ES"/>
        </w:rPr>
        <w:t xml:space="preserve"> — Enmiendas al </w:t>
      </w:r>
      <w:r w:rsidR="0017335D" w:rsidRPr="00B4295C">
        <w:rPr>
          <w:i/>
          <w:iCs/>
          <w:lang w:val="es-ES"/>
        </w:rPr>
        <w:t xml:space="preserve">Manual del Sistema Mundial de Proceso de Datos y de Predicción </w:t>
      </w:r>
      <w:r w:rsidR="0017335D" w:rsidRPr="00B4295C">
        <w:rPr>
          <w:lang w:val="es-ES"/>
        </w:rPr>
        <w:t>(OMM-Nº 485)</w:t>
      </w:r>
      <w:r w:rsidRPr="00B4295C">
        <w:rPr>
          <w:lang w:val="es-ES"/>
        </w:rPr>
        <w:t>, de conformidad con la Política Unificada de Datos de la OMM,</w:t>
      </w:r>
    </w:p>
    <w:p w14:paraId="35180590" w14:textId="0ECEC4C1" w:rsidR="0039225F" w:rsidRPr="00B4295C" w:rsidRDefault="0039225F" w:rsidP="0039225F">
      <w:pPr>
        <w:pStyle w:val="WMOBodyText"/>
        <w:rPr>
          <w:lang w:val="es-ES"/>
        </w:rPr>
      </w:pPr>
      <w:r w:rsidRPr="00B4295C">
        <w:rPr>
          <w:b/>
          <w:bCs/>
          <w:lang w:val="es-ES"/>
        </w:rPr>
        <w:t xml:space="preserve">Estando conforme </w:t>
      </w:r>
      <w:r w:rsidRPr="00B4295C">
        <w:rPr>
          <w:lang w:val="es-ES"/>
        </w:rPr>
        <w:t xml:space="preserve">con las enmiendas al </w:t>
      </w:r>
      <w:hyperlink r:id="rId25" w:anchor=".ZEfRgnZByUl" w:history="1">
        <w:r w:rsidR="0017335D" w:rsidRPr="00875D2A">
          <w:rPr>
            <w:rStyle w:val="Hyperlink"/>
            <w:i/>
            <w:iCs/>
            <w:lang w:val="es-ES"/>
          </w:rPr>
          <w:t>Manual del Sistema Mundial de Proceso de Datos y de Predicción</w:t>
        </w:r>
      </w:hyperlink>
      <w:r w:rsidR="0017335D" w:rsidRPr="00B4295C">
        <w:rPr>
          <w:i/>
          <w:iCs/>
          <w:lang w:val="es-ES"/>
        </w:rPr>
        <w:t xml:space="preserve"> </w:t>
      </w:r>
      <w:r w:rsidR="0017335D" w:rsidRPr="00B4295C">
        <w:rPr>
          <w:lang w:val="es-ES"/>
        </w:rPr>
        <w:t>(OMM-Nº 485)</w:t>
      </w:r>
      <w:r w:rsidRPr="00B4295C">
        <w:rPr>
          <w:lang w:val="es-ES"/>
        </w:rPr>
        <w:t xml:space="preserve">, que figuran en los </w:t>
      </w:r>
      <w:hyperlink w:anchor="Anexos" w:history="1">
        <w:r w:rsidRPr="0017335D">
          <w:rPr>
            <w:rStyle w:val="Hyperlink"/>
            <w:lang w:val="es-ES"/>
          </w:rPr>
          <w:t>anexos 1 a 9</w:t>
        </w:r>
      </w:hyperlink>
      <w:r w:rsidRPr="00B4295C">
        <w:rPr>
          <w:lang w:val="es-ES"/>
        </w:rPr>
        <w:t xml:space="preserve"> a la presente resolución, constan en la </w:t>
      </w:r>
      <w:hyperlink r:id="rId26" w:history="1">
        <w:r w:rsidR="0017335D" w:rsidRPr="0017335D">
          <w:rPr>
            <w:rStyle w:val="Hyperlink"/>
            <w:lang w:val="es-ES"/>
          </w:rPr>
          <w:t>Resolución 26 (EC-76)</w:t>
        </w:r>
      </w:hyperlink>
      <w:r w:rsidRPr="00B4295C">
        <w:rPr>
          <w:lang w:val="es-ES"/>
        </w:rPr>
        <w:t xml:space="preserve">, la </w:t>
      </w:r>
      <w:hyperlink r:id="rId27" w:history="1">
        <w:r w:rsidR="0017335D" w:rsidRPr="0017335D">
          <w:rPr>
            <w:rStyle w:val="Hyperlink"/>
            <w:lang w:val="es-ES"/>
          </w:rPr>
          <w:t>Resolución 27 (EC-76)</w:t>
        </w:r>
      </w:hyperlink>
      <w:r w:rsidRPr="00B4295C">
        <w:rPr>
          <w:lang w:val="es-ES"/>
        </w:rPr>
        <w:t xml:space="preserve"> y la </w:t>
      </w:r>
      <w:hyperlink r:id="rId28" w:history="1">
        <w:r w:rsidR="0017335D" w:rsidRPr="00875D2A">
          <w:rPr>
            <w:rStyle w:val="Hyperlink"/>
            <w:lang w:val="es-ES"/>
          </w:rPr>
          <w:t>Resolución 30 (EC-76)</w:t>
        </w:r>
      </w:hyperlink>
      <w:r w:rsidRPr="00B4295C">
        <w:rPr>
          <w:lang w:val="es-ES"/>
        </w:rPr>
        <w:t xml:space="preserve"> —excepto las relativas a la designación de centros— y entrarán en vigor a partir del 1 de marzo de 2024,</w:t>
      </w:r>
    </w:p>
    <w:p w14:paraId="759A2260" w14:textId="1512B86E" w:rsidR="0039225F" w:rsidRPr="00B4295C" w:rsidRDefault="0039225F" w:rsidP="0039225F">
      <w:pPr>
        <w:pStyle w:val="WMOBodyText"/>
        <w:rPr>
          <w:lang w:val="es-ES"/>
        </w:rPr>
      </w:pPr>
      <w:r w:rsidRPr="00B4295C">
        <w:rPr>
          <w:b/>
          <w:bCs/>
          <w:lang w:val="es-ES"/>
        </w:rPr>
        <w:t xml:space="preserve">Estando conforme también </w:t>
      </w:r>
      <w:r w:rsidRPr="00B4295C">
        <w:rPr>
          <w:lang w:val="es-ES"/>
        </w:rPr>
        <w:t xml:space="preserve">con las enmiendas al </w:t>
      </w:r>
      <w:r w:rsidRPr="00B4295C">
        <w:rPr>
          <w:i/>
          <w:iCs/>
          <w:lang w:val="es-ES"/>
        </w:rPr>
        <w:t xml:space="preserve">Manual del Sistema Mundial de Proceso de Datos y de Predicción </w:t>
      </w:r>
      <w:r w:rsidRPr="00B4295C">
        <w:rPr>
          <w:lang w:val="es-ES"/>
        </w:rPr>
        <w:t>(OMM-Nº 485) pertinente</w:t>
      </w:r>
      <w:r w:rsidR="0017335D">
        <w:rPr>
          <w:lang w:val="es-ES"/>
        </w:rPr>
        <w:t>s</w:t>
      </w:r>
      <w:r w:rsidRPr="00B4295C">
        <w:rPr>
          <w:lang w:val="es-ES"/>
        </w:rPr>
        <w:t xml:space="preserve"> </w:t>
      </w:r>
      <w:r w:rsidR="0017335D">
        <w:rPr>
          <w:lang w:val="es-ES"/>
        </w:rPr>
        <w:t>par</w:t>
      </w:r>
      <w:r w:rsidRPr="00B4295C">
        <w:rPr>
          <w:lang w:val="es-ES"/>
        </w:rPr>
        <w:t xml:space="preserve">a la designación de centros, que figuran en la </w:t>
      </w:r>
      <w:hyperlink r:id="rId29" w:history="1">
        <w:r w:rsidR="0017335D" w:rsidRPr="0017335D">
          <w:rPr>
            <w:rStyle w:val="Hyperlink"/>
            <w:lang w:val="es-ES"/>
          </w:rPr>
          <w:t>Resolución 26 (EC-76)</w:t>
        </w:r>
      </w:hyperlink>
      <w:r w:rsidRPr="00B4295C">
        <w:rPr>
          <w:lang w:val="es-ES"/>
        </w:rPr>
        <w:t xml:space="preserve"> y la </w:t>
      </w:r>
      <w:hyperlink r:id="rId30" w:history="1">
        <w:r w:rsidR="0017335D" w:rsidRPr="00875D2A">
          <w:rPr>
            <w:rStyle w:val="Hyperlink"/>
            <w:lang w:val="es-ES"/>
          </w:rPr>
          <w:t>Resolución 30 (EC-76)</w:t>
        </w:r>
      </w:hyperlink>
      <w:r w:rsidRPr="00B4295C">
        <w:rPr>
          <w:lang w:val="es-ES"/>
        </w:rPr>
        <w:t xml:space="preserve"> y entrarán en vigor a partir del 15 de septiembre de 2023,</w:t>
      </w:r>
    </w:p>
    <w:p w14:paraId="721D2250" w14:textId="1120E3F4" w:rsidR="00CF40BF" w:rsidRPr="00B4295C" w:rsidRDefault="0039225F" w:rsidP="0039225F">
      <w:pPr>
        <w:pStyle w:val="WMOBodyText"/>
        <w:rPr>
          <w:bCs/>
          <w:lang w:val="es-ES"/>
        </w:rPr>
      </w:pPr>
      <w:r w:rsidRPr="00B4295C">
        <w:rPr>
          <w:b/>
          <w:bCs/>
          <w:lang w:val="es-ES"/>
        </w:rPr>
        <w:lastRenderedPageBreak/>
        <w:t xml:space="preserve">Autoriza </w:t>
      </w:r>
      <w:r w:rsidRPr="00B4295C">
        <w:rPr>
          <w:lang w:val="es-ES"/>
        </w:rPr>
        <w:t xml:space="preserve">al Secretario General a que, en consulta con el presidente de la </w:t>
      </w:r>
      <w:r w:rsidR="00796101" w:rsidRPr="00B4295C">
        <w:rPr>
          <w:lang w:val="es-ES"/>
        </w:rPr>
        <w:t xml:space="preserve">Comisión de Observaciones, Infraestructura y Sistemas de Información </w:t>
      </w:r>
      <w:r w:rsidR="00796101">
        <w:rPr>
          <w:lang w:val="es-ES"/>
        </w:rPr>
        <w:t>(</w:t>
      </w:r>
      <w:r w:rsidRPr="00B4295C">
        <w:rPr>
          <w:lang w:val="es-ES"/>
        </w:rPr>
        <w:t>INFCOM</w:t>
      </w:r>
      <w:r w:rsidR="00796101">
        <w:rPr>
          <w:lang w:val="es-ES"/>
        </w:rPr>
        <w:t>)</w:t>
      </w:r>
      <w:r w:rsidRPr="00B4295C">
        <w:rPr>
          <w:lang w:val="es-ES"/>
        </w:rPr>
        <w:t xml:space="preserve">, introduzca enmiendas </w:t>
      </w:r>
      <w:r w:rsidR="00796101">
        <w:rPr>
          <w:lang w:val="es-ES"/>
        </w:rPr>
        <w:br/>
      </w:r>
      <w:r w:rsidRPr="00B4295C">
        <w:rPr>
          <w:lang w:val="es-ES"/>
        </w:rPr>
        <w:t xml:space="preserve">de carácter editorial en el </w:t>
      </w:r>
      <w:hyperlink r:id="rId31" w:anchor=".ZEfRgnZByUl" w:history="1">
        <w:r w:rsidR="0017335D" w:rsidRPr="00875D2A">
          <w:rPr>
            <w:rStyle w:val="Hyperlink"/>
            <w:i/>
            <w:iCs/>
            <w:lang w:val="es-ES"/>
          </w:rPr>
          <w:t>Manual del Sistema Mundial de Proceso de Datos y de Predicción</w:t>
        </w:r>
      </w:hyperlink>
      <w:r w:rsidRPr="00B4295C">
        <w:rPr>
          <w:i/>
          <w:iCs/>
          <w:lang w:val="es-ES"/>
        </w:rPr>
        <w:t xml:space="preserve"> </w:t>
      </w:r>
      <w:r w:rsidRPr="00B4295C">
        <w:rPr>
          <w:lang w:val="es-ES"/>
        </w:rPr>
        <w:t>(OMM-Nº 485).</w:t>
      </w:r>
    </w:p>
    <w:p w14:paraId="62BA4F9F" w14:textId="77777777" w:rsidR="00157949" w:rsidRPr="00B4295C" w:rsidRDefault="00157949" w:rsidP="001527A3">
      <w:pPr>
        <w:spacing w:before="480"/>
        <w:jc w:val="center"/>
        <w:rPr>
          <w:lang w:val="es-ES"/>
        </w:rPr>
      </w:pPr>
      <w:r w:rsidRPr="00B4295C">
        <w:rPr>
          <w:lang w:val="es-ES"/>
        </w:rPr>
        <w:t>___________</w:t>
      </w:r>
    </w:p>
    <w:p w14:paraId="208D6AA5" w14:textId="54F55824" w:rsidR="001527A3" w:rsidRPr="00B4295C" w:rsidRDefault="0040732E" w:rsidP="001527A3">
      <w:pPr>
        <w:pStyle w:val="WMOBodyText"/>
        <w:spacing w:before="480"/>
        <w:rPr>
          <w:lang w:val="es-ES"/>
        </w:rPr>
      </w:pPr>
      <w:hyperlink w:anchor="AnexoResolución" w:history="1">
        <w:r w:rsidR="001527A3" w:rsidRPr="00B4295C">
          <w:rPr>
            <w:rStyle w:val="Hyperlink"/>
            <w:lang w:val="es-ES"/>
          </w:rPr>
          <w:t>Anexo</w:t>
        </w:r>
        <w:r w:rsidR="0039225F" w:rsidRPr="00B4295C">
          <w:rPr>
            <w:rStyle w:val="Hyperlink"/>
            <w:lang w:val="es-ES"/>
          </w:rPr>
          <w:t>s</w:t>
        </w:r>
        <w:r w:rsidR="001527A3" w:rsidRPr="00B4295C">
          <w:rPr>
            <w:rStyle w:val="Hyperlink"/>
            <w:lang w:val="es-ES"/>
          </w:rPr>
          <w:t xml:space="preserve">: </w:t>
        </w:r>
        <w:r w:rsidR="0039225F" w:rsidRPr="00B4295C">
          <w:rPr>
            <w:rStyle w:val="Hyperlink"/>
            <w:lang w:val="es-ES"/>
          </w:rPr>
          <w:t>9</w:t>
        </w:r>
      </w:hyperlink>
    </w:p>
    <w:p w14:paraId="6C40F449" w14:textId="77777777" w:rsidR="00157949" w:rsidRPr="00B4295C" w:rsidRDefault="00157949" w:rsidP="00E47778">
      <w:pPr>
        <w:pStyle w:val="WMONote"/>
        <w:rPr>
          <w:lang w:val="es-ES"/>
        </w:rPr>
      </w:pPr>
      <w:r w:rsidRPr="00B4295C">
        <w:rPr>
          <w:lang w:val="es-ES"/>
        </w:rPr>
        <w:t>______</w:t>
      </w:r>
      <w:r w:rsidR="00ED709D" w:rsidRPr="00B4295C">
        <w:rPr>
          <w:lang w:val="es-ES"/>
        </w:rPr>
        <w:t>_</w:t>
      </w:r>
    </w:p>
    <w:p w14:paraId="12E88524" w14:textId="2994CEA7" w:rsidR="001527A3" w:rsidRPr="00B4295C" w:rsidRDefault="001527A3" w:rsidP="00ED709D">
      <w:pPr>
        <w:pStyle w:val="WMONote"/>
        <w:spacing w:before="120"/>
        <w:ind w:left="680" w:hanging="680"/>
        <w:rPr>
          <w:lang w:val="es-ES"/>
        </w:rPr>
      </w:pPr>
      <w:r w:rsidRPr="00B4295C">
        <w:rPr>
          <w:lang w:val="es-ES"/>
        </w:rPr>
        <w:t>Nota:</w:t>
      </w:r>
      <w:r w:rsidR="00ED709D" w:rsidRPr="00B4295C">
        <w:rPr>
          <w:lang w:val="es-ES"/>
        </w:rPr>
        <w:tab/>
      </w:r>
      <w:r w:rsidRPr="00B4295C">
        <w:rPr>
          <w:lang w:val="es-ES"/>
        </w:rPr>
        <w:t xml:space="preserve">La presente </w:t>
      </w:r>
      <w:r w:rsidR="0039225F" w:rsidRPr="00B4295C">
        <w:rPr>
          <w:lang w:val="es-ES"/>
        </w:rPr>
        <w:t>r</w:t>
      </w:r>
      <w:r w:rsidRPr="00B4295C">
        <w:rPr>
          <w:lang w:val="es-ES"/>
        </w:rPr>
        <w:t xml:space="preserve">esolución sustituye a la </w:t>
      </w:r>
      <w:hyperlink r:id="rId32" w:anchor="page=219" w:history="1">
        <w:r w:rsidR="0017335D" w:rsidRPr="00875D2A">
          <w:rPr>
            <w:rStyle w:val="Hyperlink"/>
            <w:lang w:val="es-ES"/>
          </w:rPr>
          <w:t>Decisión 57 (EC-68)</w:t>
        </w:r>
      </w:hyperlink>
      <w:r w:rsidR="0017335D" w:rsidRPr="00B4295C">
        <w:rPr>
          <w:lang w:val="es-ES"/>
        </w:rPr>
        <w:t xml:space="preserve"> — Estrategia para ayudar a los Miembros a hacer un mayor uso de la predicción numérica del tiempo de alta resolución y a establecer sistemas de predicción numérica del tiempo de área limitada</w:t>
      </w:r>
      <w:r w:rsidR="0039225F" w:rsidRPr="00B4295C">
        <w:rPr>
          <w:lang w:val="es-ES"/>
        </w:rPr>
        <w:t>, que deja de estar en vigor.</w:t>
      </w:r>
    </w:p>
    <w:p w14:paraId="7D4869DA" w14:textId="77777777" w:rsidR="002204FD" w:rsidRPr="00B4295C" w:rsidRDefault="002204FD" w:rsidP="002204FD">
      <w:pPr>
        <w:tabs>
          <w:tab w:val="clear" w:pos="1134"/>
        </w:tabs>
        <w:jc w:val="left"/>
        <w:rPr>
          <w:b/>
          <w:bCs/>
          <w:iCs/>
          <w:szCs w:val="22"/>
          <w:lang w:val="es-ES" w:eastAsia="zh-TW"/>
        </w:rPr>
      </w:pPr>
      <w:r w:rsidRPr="00B4295C">
        <w:rPr>
          <w:lang w:val="es-ES"/>
        </w:rPr>
        <w:br w:type="page"/>
      </w:r>
    </w:p>
    <w:p w14:paraId="5E11BDBD" w14:textId="28A01089" w:rsidR="00814CC6" w:rsidRPr="00B4295C" w:rsidRDefault="001527A3" w:rsidP="00ED709D">
      <w:pPr>
        <w:jc w:val="center"/>
        <w:rPr>
          <w:b/>
          <w:bCs/>
          <w:sz w:val="22"/>
          <w:szCs w:val="22"/>
          <w:lang w:val="es-ES"/>
        </w:rPr>
      </w:pPr>
      <w:bookmarkStart w:id="2" w:name="_Annex_to_draft_3"/>
      <w:bookmarkStart w:id="3" w:name="AnexoResolución"/>
      <w:bookmarkStart w:id="4" w:name="Anexos"/>
      <w:bookmarkEnd w:id="2"/>
      <w:bookmarkEnd w:id="3"/>
      <w:r w:rsidRPr="00B4295C">
        <w:rPr>
          <w:b/>
          <w:bCs/>
          <w:sz w:val="22"/>
          <w:szCs w:val="22"/>
          <w:lang w:val="es-ES"/>
        </w:rPr>
        <w:lastRenderedPageBreak/>
        <w:t xml:space="preserve">Anexo </w:t>
      </w:r>
      <w:r w:rsidR="0039225F" w:rsidRPr="00B4295C">
        <w:rPr>
          <w:b/>
          <w:bCs/>
          <w:sz w:val="22"/>
          <w:szCs w:val="22"/>
          <w:lang w:val="es-ES"/>
        </w:rPr>
        <w:t xml:space="preserve">1 </w:t>
      </w:r>
      <w:r w:rsidRPr="00B4295C">
        <w:rPr>
          <w:b/>
          <w:bCs/>
          <w:sz w:val="22"/>
          <w:szCs w:val="22"/>
          <w:lang w:val="es-ES"/>
        </w:rPr>
        <w:t xml:space="preserve">al proyecto de Resolución </w:t>
      </w:r>
      <w:r w:rsidR="0039225F" w:rsidRPr="00B4295C">
        <w:rPr>
          <w:b/>
          <w:bCs/>
          <w:sz w:val="22"/>
          <w:szCs w:val="22"/>
          <w:lang w:val="es-ES"/>
        </w:rPr>
        <w:t>4.2</w:t>
      </w:r>
      <w:r w:rsidR="00E767EA" w:rsidRPr="00B4295C">
        <w:rPr>
          <w:b/>
          <w:bCs/>
          <w:sz w:val="22"/>
          <w:szCs w:val="22"/>
          <w:lang w:val="es-ES"/>
        </w:rPr>
        <w:t>(7)</w:t>
      </w:r>
      <w:r w:rsidR="00814CC6" w:rsidRPr="00B4295C">
        <w:rPr>
          <w:b/>
          <w:bCs/>
          <w:sz w:val="22"/>
          <w:szCs w:val="22"/>
          <w:lang w:val="es-ES"/>
        </w:rPr>
        <w:t xml:space="preserve">/1 </w:t>
      </w:r>
      <w:r w:rsidR="00A41E35" w:rsidRPr="00B4295C">
        <w:rPr>
          <w:b/>
          <w:bCs/>
          <w:sz w:val="22"/>
          <w:szCs w:val="22"/>
          <w:lang w:val="es-ES"/>
        </w:rPr>
        <w:t>(</w:t>
      </w:r>
      <w:r w:rsidR="002331ED" w:rsidRPr="00B4295C">
        <w:rPr>
          <w:b/>
          <w:bCs/>
          <w:sz w:val="22"/>
          <w:szCs w:val="22"/>
          <w:lang w:val="es-ES"/>
        </w:rPr>
        <w:t>Cg-19</w:t>
      </w:r>
      <w:r w:rsidR="00A41E35" w:rsidRPr="00B4295C">
        <w:rPr>
          <w:b/>
          <w:bCs/>
          <w:sz w:val="22"/>
          <w:szCs w:val="22"/>
          <w:lang w:val="es-ES"/>
        </w:rPr>
        <w:t>)</w:t>
      </w:r>
      <w:bookmarkEnd w:id="4"/>
    </w:p>
    <w:p w14:paraId="5C0C6B81" w14:textId="68B41C6A" w:rsidR="00E767EA" w:rsidRPr="00B4295C" w:rsidRDefault="00E767EA" w:rsidP="00E767EA">
      <w:pPr>
        <w:tabs>
          <w:tab w:val="left" w:pos="720"/>
        </w:tabs>
        <w:spacing w:before="360"/>
        <w:textAlignment w:val="baseline"/>
        <w:rPr>
          <w:i/>
          <w:iCs/>
          <w:lang w:val="es-ES"/>
        </w:rPr>
      </w:pPr>
      <w:r w:rsidRPr="00B4295C">
        <w:rPr>
          <w:i/>
          <w:iCs/>
          <w:lang w:val="es-ES"/>
        </w:rPr>
        <w:t xml:space="preserve">[Las enmiendas propuestas se señalan en forma de </w:t>
      </w:r>
      <w:r w:rsidRPr="00B4295C">
        <w:rPr>
          <w:i/>
          <w:iCs/>
          <w:color w:val="008000"/>
          <w:u w:val="dash"/>
          <w:lang w:val="es-ES"/>
        </w:rPr>
        <w:t>adición</w:t>
      </w:r>
      <w:r w:rsidRPr="00B4295C">
        <w:rPr>
          <w:i/>
          <w:iCs/>
          <w:lang w:val="es-ES"/>
        </w:rPr>
        <w:t xml:space="preserve"> al </w:t>
      </w:r>
      <w:r w:rsidRPr="00B4295C">
        <w:rPr>
          <w:lang w:val="es-ES"/>
        </w:rPr>
        <w:t xml:space="preserve">Manual del Sistema Mundial de Proceso de Datos y de Predicción </w:t>
      </w:r>
      <w:r w:rsidRPr="00B4295C">
        <w:rPr>
          <w:i/>
          <w:iCs/>
          <w:lang w:val="es-ES"/>
        </w:rPr>
        <w:t>(OMM-Nº 485)</w:t>
      </w:r>
      <w:r w:rsidRPr="00B4295C">
        <w:rPr>
          <w:i/>
          <w:iCs/>
          <w:strike/>
          <w:color w:val="FF0000"/>
          <w:u w:val="dash"/>
          <w:lang w:val="es-ES"/>
        </w:rPr>
        <w:t xml:space="preserve"> o de supresión de </w:t>
      </w:r>
      <w:r w:rsidR="0017335D">
        <w:rPr>
          <w:i/>
          <w:iCs/>
          <w:strike/>
          <w:color w:val="FF0000"/>
          <w:u w:val="dash"/>
          <w:lang w:val="es-ES"/>
        </w:rPr>
        <w:t xml:space="preserve">texto de </w:t>
      </w:r>
      <w:r w:rsidRPr="00B4295C">
        <w:rPr>
          <w:i/>
          <w:iCs/>
          <w:strike/>
          <w:color w:val="FF0000"/>
          <w:u w:val="dash"/>
          <w:lang w:val="es-ES"/>
        </w:rPr>
        <w:t>esa publicación</w:t>
      </w:r>
      <w:r w:rsidR="00C964AD">
        <w:rPr>
          <w:i/>
          <w:iCs/>
          <w:lang w:val="es-ES"/>
        </w:rPr>
        <w:t>.</w:t>
      </w:r>
      <w:r w:rsidRPr="00B4295C">
        <w:rPr>
          <w:i/>
          <w:iCs/>
          <w:lang w:val="es-ES"/>
        </w:rPr>
        <w:t xml:space="preserve"> </w:t>
      </w:r>
      <w:r w:rsidR="00C964AD">
        <w:rPr>
          <w:i/>
          <w:iCs/>
          <w:lang w:val="es-ES"/>
        </w:rPr>
        <w:t>L</w:t>
      </w:r>
      <w:r w:rsidRPr="00B4295C">
        <w:rPr>
          <w:i/>
          <w:iCs/>
          <w:lang w:val="es-ES"/>
        </w:rPr>
        <w:t>a numeración que figura a continuación corresponde a la numeración que figura en el manual].</w:t>
      </w:r>
    </w:p>
    <w:p w14:paraId="16AF64F1" w14:textId="48F7EFE0" w:rsidR="00E767EA" w:rsidRPr="00B4295C" w:rsidRDefault="00E767EA" w:rsidP="006C7C38">
      <w:pPr>
        <w:tabs>
          <w:tab w:val="left" w:pos="720"/>
        </w:tabs>
        <w:spacing w:before="360" w:after="240"/>
        <w:textAlignment w:val="baseline"/>
        <w:rPr>
          <w:b/>
          <w:bCs/>
          <w:i/>
          <w:iCs/>
          <w:lang w:val="es-ES"/>
        </w:rPr>
      </w:pPr>
      <w:r w:rsidRPr="00B4295C">
        <w:rPr>
          <w:b/>
          <w:bCs/>
          <w:i/>
          <w:iCs/>
          <w:lang w:val="es-ES"/>
        </w:rPr>
        <w:t>2.2.1.1</w:t>
      </w:r>
      <w:r w:rsidR="002636DA" w:rsidRPr="00B4295C">
        <w:rPr>
          <w:b/>
          <w:bCs/>
          <w:i/>
          <w:iCs/>
          <w:lang w:val="es-ES"/>
        </w:rPr>
        <w:tab/>
      </w:r>
      <w:r w:rsidRPr="00B4295C">
        <w:rPr>
          <w:b/>
          <w:bCs/>
          <w:i/>
          <w:iCs/>
          <w:lang w:val="es-ES"/>
        </w:rPr>
        <w:t>Predicción numérica del tiempo determinística a escala mundial</w:t>
      </w:r>
    </w:p>
    <w:p w14:paraId="00FAEC1C" w14:textId="77777777" w:rsidR="00E767EA" w:rsidRPr="00B4295C" w:rsidRDefault="00E767EA" w:rsidP="002636DA">
      <w:pPr>
        <w:tabs>
          <w:tab w:val="left" w:pos="720"/>
        </w:tabs>
        <w:spacing w:before="240" w:after="240"/>
        <w:jc w:val="left"/>
        <w:textAlignment w:val="baseline"/>
        <w:rPr>
          <w:lang w:val="es-ES"/>
        </w:rPr>
      </w:pPr>
      <w:r w:rsidRPr="00B4295C">
        <w:rPr>
          <w:lang w:val="es-ES"/>
        </w:rPr>
        <w:t>Los centros que realizan predicción numérica del tiempo (PNT) determinística a escala mundial deberán llevar a cabo las siguientes actividades:</w:t>
      </w:r>
    </w:p>
    <w:p w14:paraId="70C59D56" w14:textId="1F7B407D" w:rsidR="00E767EA" w:rsidRPr="00B4295C" w:rsidRDefault="00E767EA" w:rsidP="002636DA">
      <w:pPr>
        <w:tabs>
          <w:tab w:val="left" w:pos="567"/>
        </w:tabs>
        <w:spacing w:before="240" w:after="240"/>
        <w:ind w:left="567" w:hanging="567"/>
        <w:jc w:val="left"/>
        <w:textAlignment w:val="baseline"/>
        <w:rPr>
          <w:lang w:val="es-ES"/>
        </w:rPr>
      </w:pPr>
      <w:r w:rsidRPr="00B4295C">
        <w:rPr>
          <w:lang w:val="es-ES"/>
        </w:rPr>
        <w:t xml:space="preserve">a) </w:t>
      </w:r>
      <w:r w:rsidRPr="00B4295C">
        <w:rPr>
          <w:lang w:val="es-ES"/>
        </w:rPr>
        <w:tab/>
        <w:t>elaborar análisis mundiales de la estructura tridimensional de la atmósfera;</w:t>
      </w:r>
    </w:p>
    <w:p w14:paraId="5B3C363C" w14:textId="5665B69A" w:rsidR="00E767EA" w:rsidRPr="00B4295C" w:rsidRDefault="00E767EA" w:rsidP="002636DA">
      <w:pPr>
        <w:tabs>
          <w:tab w:val="left" w:pos="567"/>
        </w:tabs>
        <w:spacing w:before="240" w:after="240"/>
        <w:ind w:left="567" w:hanging="567"/>
        <w:jc w:val="left"/>
        <w:textAlignment w:val="baseline"/>
        <w:rPr>
          <w:lang w:val="es-ES"/>
        </w:rPr>
      </w:pPr>
      <w:r w:rsidRPr="00B4295C">
        <w:rPr>
          <w:lang w:val="es-ES"/>
        </w:rPr>
        <w:t xml:space="preserve">b) </w:t>
      </w:r>
      <w:r w:rsidRPr="00B4295C">
        <w:rPr>
          <w:lang w:val="es-ES"/>
        </w:rPr>
        <w:tab/>
        <w:t xml:space="preserve">elaborar campos de predicción mundial de los parámetros atmosféricos básicos y derivados; </w:t>
      </w:r>
    </w:p>
    <w:p w14:paraId="165B6761" w14:textId="047D1171" w:rsidR="00E767EA" w:rsidRPr="00B4295C" w:rsidRDefault="00E767EA" w:rsidP="002636DA">
      <w:pPr>
        <w:tabs>
          <w:tab w:val="left" w:pos="567"/>
        </w:tabs>
        <w:spacing w:before="240" w:after="240"/>
        <w:ind w:left="567" w:hanging="567"/>
        <w:jc w:val="left"/>
        <w:textAlignment w:val="baseline"/>
        <w:rPr>
          <w:lang w:val="es-ES"/>
        </w:rPr>
      </w:pPr>
      <w:r w:rsidRPr="00B4295C">
        <w:rPr>
          <w:lang w:val="es-ES"/>
        </w:rPr>
        <w:t xml:space="preserve">c) </w:t>
      </w:r>
      <w:r w:rsidRPr="00B4295C">
        <w:rPr>
          <w:lang w:val="es-ES"/>
        </w:rPr>
        <w:tab/>
        <w:t xml:space="preserve">facilitar a través del WIS una gama determinada de esos productos; la lista de los productos </w:t>
      </w:r>
      <w:r w:rsidRPr="00B4295C">
        <w:rPr>
          <w:strike/>
          <w:color w:val="FF0000"/>
          <w:u w:val="dash"/>
          <w:lang w:val="es-ES"/>
        </w:rPr>
        <w:t>obligatorios</w:t>
      </w:r>
      <w:r w:rsidR="002636DA" w:rsidRPr="00B4295C">
        <w:rPr>
          <w:strike/>
          <w:color w:val="FF0000"/>
          <w:u w:val="dash"/>
          <w:lang w:val="es-ES"/>
        </w:rPr>
        <w:t xml:space="preserve"> </w:t>
      </w:r>
      <w:r w:rsidR="002E59B1">
        <w:rPr>
          <w:color w:val="008000"/>
          <w:u w:val="dash"/>
          <w:lang w:val="es-ES"/>
        </w:rPr>
        <w:t>d</w:t>
      </w:r>
      <w:r w:rsidR="002636DA" w:rsidRPr="00B4295C">
        <w:rPr>
          <w:color w:val="008000"/>
          <w:u w:val="dash"/>
          <w:lang w:val="es-ES"/>
        </w:rPr>
        <w:t xml:space="preserve">e datos fundamentales </w:t>
      </w:r>
      <w:r w:rsidRPr="00B4295C">
        <w:rPr>
          <w:lang w:val="es-ES"/>
        </w:rPr>
        <w:t>y muy recomendables de PNT determinística a escala mundial que deberán estar disponibles figura en el apéndice 2.2.1;</w:t>
      </w:r>
    </w:p>
    <w:p w14:paraId="6413E300" w14:textId="067A0ED9" w:rsidR="00E767EA" w:rsidRPr="00B4295C" w:rsidRDefault="00E767EA" w:rsidP="002636DA">
      <w:pPr>
        <w:tabs>
          <w:tab w:val="left" w:pos="567"/>
        </w:tabs>
        <w:spacing w:before="240" w:after="240"/>
        <w:ind w:left="567" w:hanging="567"/>
        <w:jc w:val="left"/>
        <w:textAlignment w:val="baseline"/>
        <w:rPr>
          <w:lang w:val="es-ES"/>
        </w:rPr>
      </w:pPr>
      <w:r w:rsidRPr="00B4295C">
        <w:rPr>
          <w:lang w:val="es-ES"/>
        </w:rPr>
        <w:t xml:space="preserve">d) </w:t>
      </w:r>
      <w:r w:rsidRPr="00B4295C">
        <w:rPr>
          <w:lang w:val="es-ES"/>
        </w:rPr>
        <w:tab/>
        <w:t xml:space="preserve">elaborar estadísticas de verificación siguiendo la norma definida en el apéndice 2.2.34, y ponerlas a disposición de los Centros principales de verificación de la PNT determinística; y </w:t>
      </w:r>
    </w:p>
    <w:p w14:paraId="62D4A758" w14:textId="7AA4DFD1" w:rsidR="00E767EA" w:rsidRPr="00B4295C" w:rsidRDefault="00E767EA" w:rsidP="002636DA">
      <w:pPr>
        <w:tabs>
          <w:tab w:val="left" w:pos="567"/>
        </w:tabs>
        <w:spacing w:before="240" w:after="240"/>
        <w:ind w:left="567" w:hanging="567"/>
        <w:jc w:val="left"/>
        <w:textAlignment w:val="baseline"/>
        <w:rPr>
          <w:lang w:val="es-ES"/>
        </w:rPr>
      </w:pPr>
      <w:r w:rsidRPr="00B4295C">
        <w:rPr>
          <w:lang w:val="es-ES"/>
        </w:rPr>
        <w:t xml:space="preserve">e) </w:t>
      </w:r>
      <w:r w:rsidRPr="00B4295C">
        <w:rPr>
          <w:lang w:val="es-ES"/>
        </w:rPr>
        <w:tab/>
        <w:t>publicar en un sitio web información actualizada sobre las características de su sistema de predicción numérica del tiempo a escala mundial; la información básica que deberá brindarse figura en el apéndice 2.2.2.</w:t>
      </w:r>
    </w:p>
    <w:p w14:paraId="5874F128" w14:textId="77777777" w:rsidR="002636DA" w:rsidRPr="00B4295C" w:rsidRDefault="002636DA" w:rsidP="002636DA">
      <w:pPr>
        <w:pStyle w:val="WMOBodyText"/>
        <w:pBdr>
          <w:bottom w:val="single" w:sz="6" w:space="1" w:color="auto"/>
        </w:pBdr>
        <w:rPr>
          <w:lang w:val="es-ES"/>
        </w:rPr>
      </w:pPr>
    </w:p>
    <w:p w14:paraId="19547854" w14:textId="081744D4" w:rsidR="002636DA" w:rsidRPr="00B4295C" w:rsidRDefault="002636DA" w:rsidP="002636DA">
      <w:pPr>
        <w:pStyle w:val="Heading2"/>
        <w:rPr>
          <w:lang w:val="es-ES"/>
        </w:rPr>
      </w:pPr>
      <w:bookmarkStart w:id="5" w:name="_Annex_2_to"/>
      <w:bookmarkEnd w:id="5"/>
      <w:r w:rsidRPr="00B4295C">
        <w:rPr>
          <w:lang w:val="es-ES"/>
        </w:rPr>
        <w:t>Anexo 2 al proyecto de Resolución 4.2(7)/1 (Cg-19)</w:t>
      </w:r>
    </w:p>
    <w:p w14:paraId="163FD3EE" w14:textId="2843BFAA" w:rsidR="002636DA" w:rsidRPr="00B4295C" w:rsidRDefault="002636DA" w:rsidP="006C7C38">
      <w:pPr>
        <w:pStyle w:val="WMOBodyText"/>
        <w:spacing w:before="360"/>
        <w:rPr>
          <w:b/>
          <w:bCs/>
          <w:i/>
          <w:iCs/>
          <w:lang w:val="es-ES"/>
        </w:rPr>
      </w:pPr>
      <w:r w:rsidRPr="00B4295C">
        <w:rPr>
          <w:b/>
          <w:bCs/>
          <w:i/>
          <w:iCs/>
          <w:lang w:val="es-ES"/>
        </w:rPr>
        <w:t>2.2.1.3</w:t>
      </w:r>
      <w:r w:rsidRPr="00B4295C">
        <w:rPr>
          <w:b/>
          <w:bCs/>
          <w:i/>
          <w:iCs/>
          <w:lang w:val="es-ES"/>
        </w:rPr>
        <w:tab/>
        <w:t>Predicción numérica del tiempo por conjuntos a escala mundial</w:t>
      </w:r>
    </w:p>
    <w:p w14:paraId="5550B490" w14:textId="77777777" w:rsidR="002636DA" w:rsidRPr="00B4295C" w:rsidRDefault="002636DA" w:rsidP="002636DA">
      <w:pPr>
        <w:pStyle w:val="WMOBodyText"/>
        <w:rPr>
          <w:lang w:val="es-ES"/>
        </w:rPr>
      </w:pPr>
      <w:r w:rsidRPr="00B4295C">
        <w:rPr>
          <w:lang w:val="es-ES"/>
        </w:rPr>
        <w:t>Los centros que realizan predicción numérica del tiempo por conjuntos a escala mundial deberán llevar a cabo las siguientes actividades:</w:t>
      </w:r>
    </w:p>
    <w:p w14:paraId="1DDFAFB6" w14:textId="6ABA4FBF" w:rsidR="002636DA" w:rsidRPr="00B4295C" w:rsidRDefault="002636DA" w:rsidP="002636DA">
      <w:pPr>
        <w:pStyle w:val="WMOBodyText"/>
        <w:tabs>
          <w:tab w:val="left" w:pos="567"/>
        </w:tabs>
        <w:ind w:left="567" w:hanging="567"/>
        <w:rPr>
          <w:lang w:val="es-ES"/>
        </w:rPr>
      </w:pPr>
      <w:r w:rsidRPr="00B4295C">
        <w:rPr>
          <w:lang w:val="es-ES"/>
        </w:rPr>
        <w:t xml:space="preserve">a) </w:t>
      </w:r>
      <w:r w:rsidRPr="00B4295C">
        <w:rPr>
          <w:lang w:val="es-ES"/>
        </w:rPr>
        <w:tab/>
        <w:t>elaborar campos de predicción por conjuntos a escala mundial de los parámetros atmosféricos básicos y derivados;</w:t>
      </w:r>
    </w:p>
    <w:p w14:paraId="1C2F02F9" w14:textId="5F2D75B5" w:rsidR="002636DA" w:rsidRPr="00B4295C" w:rsidRDefault="002636DA" w:rsidP="002636DA">
      <w:pPr>
        <w:pStyle w:val="WMOBodyText"/>
        <w:tabs>
          <w:tab w:val="left" w:pos="567"/>
        </w:tabs>
        <w:ind w:left="567" w:hanging="567"/>
        <w:rPr>
          <w:lang w:val="es-ES"/>
        </w:rPr>
      </w:pPr>
      <w:r w:rsidRPr="00B4295C">
        <w:rPr>
          <w:lang w:val="es-ES"/>
        </w:rPr>
        <w:t xml:space="preserve">b) </w:t>
      </w:r>
      <w:r w:rsidRPr="00B4295C">
        <w:rPr>
          <w:lang w:val="es-ES"/>
        </w:rPr>
        <w:tab/>
        <w:t xml:space="preserve">facilitar a través del WIS una gama determinada de esos productos; la lista de los productos </w:t>
      </w:r>
      <w:r w:rsidRPr="00B4295C">
        <w:rPr>
          <w:strike/>
          <w:color w:val="FF0000"/>
          <w:u w:val="dash"/>
          <w:lang w:val="es-ES"/>
        </w:rPr>
        <w:t xml:space="preserve">obligatorios </w:t>
      </w:r>
      <w:r w:rsidR="002E59B1">
        <w:rPr>
          <w:color w:val="008000"/>
          <w:u w:val="dash"/>
          <w:lang w:val="es-ES"/>
        </w:rPr>
        <w:t>d</w:t>
      </w:r>
      <w:r w:rsidRPr="00B4295C">
        <w:rPr>
          <w:color w:val="008000"/>
          <w:u w:val="dash"/>
          <w:lang w:val="es-ES"/>
        </w:rPr>
        <w:t xml:space="preserve">e datos fundamentales </w:t>
      </w:r>
      <w:r w:rsidRPr="00B4295C">
        <w:rPr>
          <w:lang w:val="es-ES"/>
        </w:rPr>
        <w:t>y muy recomendables de PNT por conjuntos a escala mundial que deberán estar disponibles figura en el apéndice 2.2.5;</w:t>
      </w:r>
    </w:p>
    <w:p w14:paraId="412E493C" w14:textId="6C63CB78" w:rsidR="002636DA" w:rsidRPr="00B4295C" w:rsidRDefault="002636DA" w:rsidP="002636DA">
      <w:pPr>
        <w:pStyle w:val="WMOBodyText"/>
        <w:tabs>
          <w:tab w:val="left" w:pos="567"/>
        </w:tabs>
        <w:ind w:left="567" w:hanging="567"/>
        <w:rPr>
          <w:lang w:val="es-ES"/>
        </w:rPr>
      </w:pPr>
      <w:r w:rsidRPr="00B4295C">
        <w:rPr>
          <w:lang w:val="es-ES"/>
        </w:rPr>
        <w:t xml:space="preserve">c) </w:t>
      </w:r>
      <w:r w:rsidRPr="00B4295C">
        <w:rPr>
          <w:lang w:val="es-ES"/>
        </w:rPr>
        <w:tab/>
        <w:t>proporcionar estadísticas de verificación a los Centros principales de verificación del sistema de predicción por conjuntos siguiendo la norma definida en el apéndice 2.2.35; y</w:t>
      </w:r>
    </w:p>
    <w:p w14:paraId="7FB82FC9" w14:textId="4B81BA1F" w:rsidR="002636DA" w:rsidRPr="00B4295C" w:rsidRDefault="002636DA" w:rsidP="002636DA">
      <w:pPr>
        <w:pStyle w:val="WMOBodyText"/>
        <w:tabs>
          <w:tab w:val="left" w:pos="567"/>
        </w:tabs>
        <w:ind w:left="567" w:hanging="567"/>
        <w:rPr>
          <w:lang w:val="es-ES"/>
        </w:rPr>
      </w:pPr>
      <w:r w:rsidRPr="00B4295C">
        <w:rPr>
          <w:lang w:val="es-ES"/>
        </w:rPr>
        <w:t xml:space="preserve">d) </w:t>
      </w:r>
      <w:r w:rsidRPr="00B4295C">
        <w:rPr>
          <w:lang w:val="es-ES"/>
        </w:rPr>
        <w:tab/>
        <w:t>publicar en un sitio web información actualizada sobre las características de su sistema de predicción numérica del tiempo por conjuntos a escala mundial; la información básica que deberá brindarse figura en el apéndice 2.2.6.</w:t>
      </w:r>
    </w:p>
    <w:p w14:paraId="2D542865" w14:textId="77777777" w:rsidR="002636DA" w:rsidRPr="00B4295C" w:rsidRDefault="002636DA" w:rsidP="002636DA">
      <w:pPr>
        <w:pStyle w:val="WMOBodyText"/>
        <w:pBdr>
          <w:bottom w:val="single" w:sz="6" w:space="1" w:color="auto"/>
        </w:pBdr>
        <w:rPr>
          <w:lang w:val="es-ES"/>
        </w:rPr>
      </w:pPr>
    </w:p>
    <w:p w14:paraId="109E7745" w14:textId="12C367C7" w:rsidR="002636DA" w:rsidRPr="00B4295C" w:rsidRDefault="002636DA" w:rsidP="002636DA">
      <w:pPr>
        <w:pStyle w:val="Heading2"/>
        <w:rPr>
          <w:lang w:val="es-ES"/>
        </w:rPr>
      </w:pPr>
      <w:r w:rsidRPr="00B4295C">
        <w:rPr>
          <w:lang w:val="es-ES"/>
        </w:rPr>
        <w:lastRenderedPageBreak/>
        <w:t>Anexo 3 al proyecto de Resolución 4.2(7)/1 (Cg-19)</w:t>
      </w:r>
    </w:p>
    <w:p w14:paraId="45D9FC77" w14:textId="56B72A0F" w:rsidR="002636DA" w:rsidRPr="00B4295C" w:rsidRDefault="002636DA" w:rsidP="006C7C38">
      <w:pPr>
        <w:pStyle w:val="WMOBodyText"/>
        <w:spacing w:before="360"/>
        <w:rPr>
          <w:b/>
          <w:bCs/>
          <w:i/>
          <w:iCs/>
          <w:lang w:val="es-ES"/>
        </w:rPr>
      </w:pPr>
      <w:r w:rsidRPr="00B4295C">
        <w:rPr>
          <w:b/>
          <w:bCs/>
          <w:i/>
          <w:iCs/>
          <w:lang w:val="es-ES"/>
        </w:rPr>
        <w:t xml:space="preserve">2.2.1.5 </w:t>
      </w:r>
      <w:r w:rsidRPr="00B4295C">
        <w:rPr>
          <w:b/>
          <w:bCs/>
          <w:i/>
          <w:iCs/>
          <w:lang w:val="es-ES"/>
        </w:rPr>
        <w:tab/>
        <w:t>Predicción numérica subestacional a escala mundial</w:t>
      </w:r>
    </w:p>
    <w:p w14:paraId="5F50CDA1" w14:textId="77777777" w:rsidR="002636DA" w:rsidRPr="00B4295C" w:rsidRDefault="002636DA" w:rsidP="002636DA">
      <w:pPr>
        <w:pStyle w:val="WMOBodyText"/>
        <w:rPr>
          <w:lang w:val="es-ES"/>
        </w:rPr>
      </w:pPr>
      <w:r w:rsidRPr="00B4295C">
        <w:rPr>
          <w:lang w:val="es-ES"/>
        </w:rPr>
        <w:t xml:space="preserve">2.2.1.5.1 </w:t>
      </w:r>
      <w:r w:rsidRPr="00B4295C">
        <w:rPr>
          <w:lang w:val="es-ES"/>
        </w:rPr>
        <w:tab/>
        <w:t>Los centros que realizan predicción numérica subestacional a escala mundial (Centros Mundiales de Producción de Predicciones Subestacionales) deberán llevar a cabo las siguientes actividades:</w:t>
      </w:r>
    </w:p>
    <w:p w14:paraId="5E4C3E56" w14:textId="5DB94277" w:rsidR="002636DA" w:rsidRPr="00B4295C" w:rsidRDefault="002636DA" w:rsidP="0017335D">
      <w:pPr>
        <w:pStyle w:val="WMOBodyText"/>
        <w:tabs>
          <w:tab w:val="left" w:pos="709"/>
        </w:tabs>
        <w:rPr>
          <w:sz w:val="16"/>
          <w:szCs w:val="16"/>
          <w:lang w:val="es-ES"/>
        </w:rPr>
      </w:pPr>
      <w:r w:rsidRPr="00B4295C">
        <w:rPr>
          <w:sz w:val="16"/>
          <w:szCs w:val="16"/>
          <w:lang w:val="es-ES"/>
        </w:rPr>
        <w:t xml:space="preserve">Nota: </w:t>
      </w:r>
      <w:r w:rsidR="0017335D">
        <w:rPr>
          <w:sz w:val="16"/>
          <w:szCs w:val="16"/>
          <w:lang w:val="es-ES"/>
        </w:rPr>
        <w:tab/>
      </w:r>
      <w:r w:rsidRPr="00B4295C">
        <w:rPr>
          <w:sz w:val="16"/>
          <w:szCs w:val="16"/>
          <w:lang w:val="es-ES"/>
        </w:rPr>
        <w:t>Las funciones se definen para las actividades de predicción subestacional (entre diez días y cuatro semanas).</w:t>
      </w:r>
    </w:p>
    <w:p w14:paraId="6F45D3AF" w14:textId="7FFAC8D5" w:rsidR="002636DA" w:rsidRPr="00B4295C" w:rsidRDefault="002636DA" w:rsidP="002636DA">
      <w:pPr>
        <w:pStyle w:val="WMOBodyText"/>
        <w:tabs>
          <w:tab w:val="left" w:pos="567"/>
        </w:tabs>
        <w:ind w:left="567" w:hanging="567"/>
        <w:rPr>
          <w:lang w:val="es-ES"/>
        </w:rPr>
      </w:pPr>
      <w:r w:rsidRPr="00B4295C">
        <w:rPr>
          <w:lang w:val="es-ES"/>
        </w:rPr>
        <w:t xml:space="preserve">a) </w:t>
      </w:r>
      <w:r w:rsidRPr="00B4295C">
        <w:rPr>
          <w:lang w:val="es-ES"/>
        </w:rPr>
        <w:tab/>
        <w:t xml:space="preserve">generar, como mínimo con periodicidad semanal, productos de predicción subestacional con cobertura mundial; </w:t>
      </w:r>
    </w:p>
    <w:p w14:paraId="22DCE6AC" w14:textId="3A72D855" w:rsidR="002636DA" w:rsidRPr="00B4295C" w:rsidRDefault="002636DA" w:rsidP="002636DA">
      <w:pPr>
        <w:pStyle w:val="WMOBodyText"/>
        <w:tabs>
          <w:tab w:val="left" w:pos="567"/>
        </w:tabs>
        <w:ind w:left="567" w:hanging="567"/>
        <w:rPr>
          <w:lang w:val="es-ES"/>
        </w:rPr>
      </w:pPr>
      <w:r w:rsidRPr="00B4295C">
        <w:rPr>
          <w:lang w:val="es-ES"/>
        </w:rPr>
        <w:t xml:space="preserve">b) </w:t>
      </w:r>
      <w:r w:rsidRPr="00B4295C">
        <w:rPr>
          <w:lang w:val="es-ES"/>
        </w:rPr>
        <w:tab/>
        <w:t xml:space="preserve">facilitar, a través del WIS, una gama de esos productos; los productos </w:t>
      </w:r>
      <w:r w:rsidRPr="00B4295C">
        <w:rPr>
          <w:strike/>
          <w:color w:val="FF0000"/>
          <w:u w:val="dash"/>
          <w:lang w:val="es-ES"/>
        </w:rPr>
        <w:t xml:space="preserve">obligatorios </w:t>
      </w:r>
      <w:r w:rsidR="0062231E">
        <w:rPr>
          <w:color w:val="008000"/>
          <w:u w:val="dash"/>
          <w:lang w:val="es-ES"/>
        </w:rPr>
        <w:t>de</w:t>
      </w:r>
      <w:r w:rsidRPr="00B4295C">
        <w:rPr>
          <w:color w:val="008000"/>
          <w:u w:val="dash"/>
          <w:lang w:val="es-ES"/>
        </w:rPr>
        <w:t xml:space="preserve"> datos fundamentales </w:t>
      </w:r>
      <w:r w:rsidRPr="00B4295C">
        <w:rPr>
          <w:lang w:val="es-ES"/>
        </w:rPr>
        <w:t>y especialmente recomendados que se facilitarán figuran en el apéndice 2.2.41;</w:t>
      </w:r>
    </w:p>
    <w:p w14:paraId="58C7436E" w14:textId="008EF9BD" w:rsidR="002636DA" w:rsidRPr="00B4295C" w:rsidRDefault="002636DA" w:rsidP="002636DA">
      <w:pPr>
        <w:pStyle w:val="WMOBodyText"/>
        <w:tabs>
          <w:tab w:val="left" w:pos="567"/>
        </w:tabs>
        <w:ind w:left="567" w:hanging="567"/>
        <w:rPr>
          <w:lang w:val="es-ES"/>
        </w:rPr>
      </w:pPr>
      <w:r w:rsidRPr="00B4295C">
        <w:rPr>
          <w:lang w:val="es-ES"/>
        </w:rPr>
        <w:t xml:space="preserve">c) </w:t>
      </w:r>
      <w:r w:rsidRPr="00B4295C">
        <w:rPr>
          <w:lang w:val="es-ES"/>
        </w:rPr>
        <w:tab/>
        <w:t>elaborar estadísticas de verificación con arreglo a la norma definida en el apéndice 2.2.45 y publicar tales estadísticas en un sitio web;</w:t>
      </w:r>
    </w:p>
    <w:p w14:paraId="7789AFE7" w14:textId="080F858E" w:rsidR="002636DA" w:rsidRPr="00B4295C" w:rsidRDefault="002636DA" w:rsidP="002636DA">
      <w:pPr>
        <w:pStyle w:val="WMOBodyText"/>
        <w:tabs>
          <w:tab w:val="left" w:pos="567"/>
        </w:tabs>
        <w:ind w:left="567" w:hanging="567"/>
        <w:rPr>
          <w:lang w:val="es-ES"/>
        </w:rPr>
      </w:pPr>
      <w:r w:rsidRPr="00B4295C">
        <w:rPr>
          <w:lang w:val="es-ES"/>
        </w:rPr>
        <w:t xml:space="preserve">d) </w:t>
      </w:r>
      <w:r w:rsidRPr="00B4295C">
        <w:rPr>
          <w:lang w:val="es-ES"/>
        </w:rPr>
        <w:tab/>
        <w:t>proporcionar un conjunto acordado de variables de pronóstico y de retroanálisis (como se definen en el apéndice 2.2.43) al Centro o Centros Principales de Predicción Subestacional mediante Conjuntos Multimodelos;</w:t>
      </w:r>
    </w:p>
    <w:p w14:paraId="6D7109DE" w14:textId="56834D69" w:rsidR="002636DA" w:rsidRPr="00B4295C" w:rsidRDefault="002636DA" w:rsidP="006C7C38">
      <w:pPr>
        <w:pStyle w:val="WMOBodyText"/>
        <w:tabs>
          <w:tab w:val="left" w:pos="567"/>
        </w:tabs>
        <w:spacing w:after="240"/>
        <w:ind w:left="567" w:hanging="567"/>
        <w:rPr>
          <w:lang w:val="es-ES"/>
        </w:rPr>
      </w:pPr>
      <w:r w:rsidRPr="00B4295C">
        <w:rPr>
          <w:lang w:val="es-ES"/>
        </w:rPr>
        <w:t xml:space="preserve">e) </w:t>
      </w:r>
      <w:r w:rsidRPr="00B4295C">
        <w:rPr>
          <w:lang w:val="es-ES"/>
        </w:rPr>
        <w:tab/>
        <w:t>publicar en un sitio web información actualizada sobre las características de sus sistemas de predicción numérica subestacional a nivel mundial; la información básica que deberá brindarse figura en el apéndice 2.2.42.</w:t>
      </w:r>
    </w:p>
    <w:p w14:paraId="002C0362" w14:textId="77777777" w:rsidR="002636DA" w:rsidRPr="00B4295C" w:rsidRDefault="002636DA" w:rsidP="006C7C38">
      <w:pPr>
        <w:pStyle w:val="WMOBodyText"/>
        <w:pBdr>
          <w:bottom w:val="single" w:sz="6" w:space="1" w:color="auto"/>
        </w:pBdr>
        <w:rPr>
          <w:lang w:val="es-ES"/>
        </w:rPr>
      </w:pPr>
    </w:p>
    <w:p w14:paraId="338A7BF4" w14:textId="56E955E8" w:rsidR="002636DA" w:rsidRPr="00B4295C" w:rsidRDefault="002636DA" w:rsidP="002636DA">
      <w:pPr>
        <w:pStyle w:val="Heading2"/>
        <w:rPr>
          <w:lang w:val="es-ES"/>
        </w:rPr>
      </w:pPr>
      <w:r w:rsidRPr="00B4295C">
        <w:rPr>
          <w:lang w:val="es-ES"/>
        </w:rPr>
        <w:t>Anexo 4 al proyecto de Resolución 4.2(7)/1 (Cg-19)</w:t>
      </w:r>
    </w:p>
    <w:p w14:paraId="699ADF89" w14:textId="77777777" w:rsidR="002636DA" w:rsidRPr="00B4295C" w:rsidRDefault="002636DA" w:rsidP="006C7C38">
      <w:pPr>
        <w:tabs>
          <w:tab w:val="left" w:pos="567"/>
        </w:tabs>
        <w:spacing w:before="360" w:after="240"/>
        <w:ind w:left="567" w:hanging="567"/>
        <w:jc w:val="left"/>
        <w:textAlignment w:val="baseline"/>
        <w:rPr>
          <w:b/>
          <w:bCs/>
          <w:i/>
          <w:iCs/>
          <w:lang w:val="es-ES"/>
        </w:rPr>
      </w:pPr>
      <w:r w:rsidRPr="00B4295C">
        <w:rPr>
          <w:b/>
          <w:bCs/>
          <w:i/>
          <w:iCs/>
          <w:lang w:val="es-ES"/>
        </w:rPr>
        <w:t xml:space="preserve">2.2.1.6 </w:t>
      </w:r>
      <w:r w:rsidRPr="00B4295C">
        <w:rPr>
          <w:b/>
          <w:bCs/>
          <w:i/>
          <w:iCs/>
          <w:lang w:val="es-ES"/>
        </w:rPr>
        <w:tab/>
        <w:t>Predicción numérica a largo plazo a escala mundial</w:t>
      </w:r>
    </w:p>
    <w:p w14:paraId="25DDEEAE" w14:textId="0D6220C9" w:rsidR="002636DA" w:rsidRPr="00B4295C" w:rsidRDefault="002636DA" w:rsidP="002636DA">
      <w:pPr>
        <w:tabs>
          <w:tab w:val="clear" w:pos="1134"/>
          <w:tab w:val="left" w:pos="0"/>
        </w:tabs>
        <w:spacing w:before="240" w:after="240"/>
        <w:jc w:val="left"/>
        <w:textAlignment w:val="baseline"/>
        <w:rPr>
          <w:lang w:val="es-ES"/>
        </w:rPr>
      </w:pPr>
      <w:r w:rsidRPr="00B4295C">
        <w:rPr>
          <w:lang w:val="es-ES"/>
        </w:rPr>
        <w:t>2.2.1.6.1</w:t>
      </w:r>
      <w:r w:rsidRPr="00B4295C">
        <w:rPr>
          <w:lang w:val="es-ES"/>
        </w:rPr>
        <w:tab/>
        <w:t>Los centros que realizan predicción numérica a largo plazo a escala mundial (Centros Mundiales de Producción de Predicciones a Largo Plazo) deberán llevar a cabo las siguientes actividades:</w:t>
      </w:r>
    </w:p>
    <w:p w14:paraId="39BF6146" w14:textId="147771A6" w:rsidR="002636DA" w:rsidRPr="00B4295C" w:rsidRDefault="002636DA" w:rsidP="000F3175">
      <w:pPr>
        <w:tabs>
          <w:tab w:val="left" w:pos="709"/>
        </w:tabs>
        <w:spacing w:before="240" w:after="240"/>
        <w:ind w:left="709" w:hanging="709"/>
        <w:jc w:val="left"/>
        <w:textAlignment w:val="baseline"/>
        <w:rPr>
          <w:sz w:val="16"/>
          <w:szCs w:val="16"/>
          <w:lang w:val="es-ES"/>
        </w:rPr>
      </w:pPr>
      <w:r w:rsidRPr="00B4295C">
        <w:rPr>
          <w:sz w:val="16"/>
          <w:szCs w:val="16"/>
          <w:lang w:val="es-ES"/>
        </w:rPr>
        <w:t xml:space="preserve">Nota: </w:t>
      </w:r>
      <w:r w:rsidR="000F3175">
        <w:rPr>
          <w:sz w:val="16"/>
          <w:szCs w:val="16"/>
          <w:lang w:val="es-ES"/>
        </w:rPr>
        <w:tab/>
      </w:r>
      <w:r w:rsidRPr="00B4295C">
        <w:rPr>
          <w:sz w:val="16"/>
          <w:szCs w:val="16"/>
          <w:lang w:val="es-ES"/>
        </w:rPr>
        <w:t xml:space="preserve">Las funciones se definen para las actividades de predicción estacional (entre uno y seis meses). </w:t>
      </w:r>
    </w:p>
    <w:p w14:paraId="4DFC6D6B" w14:textId="77777777" w:rsidR="002636DA" w:rsidRPr="00B4295C" w:rsidRDefault="002636DA" w:rsidP="002636DA">
      <w:pPr>
        <w:tabs>
          <w:tab w:val="left" w:pos="567"/>
        </w:tabs>
        <w:spacing w:before="240" w:after="240"/>
        <w:ind w:left="567" w:hanging="567"/>
        <w:jc w:val="left"/>
        <w:textAlignment w:val="baseline"/>
        <w:rPr>
          <w:lang w:val="es-ES"/>
        </w:rPr>
      </w:pPr>
      <w:r w:rsidRPr="00B4295C">
        <w:rPr>
          <w:lang w:val="es-ES"/>
        </w:rPr>
        <w:t xml:space="preserve">a) </w:t>
      </w:r>
      <w:r w:rsidRPr="00B4295C">
        <w:rPr>
          <w:lang w:val="es-ES"/>
        </w:rPr>
        <w:tab/>
        <w:t>elaborar productos de predicción a largo plazo con una cobertura mundial;</w:t>
      </w:r>
    </w:p>
    <w:p w14:paraId="4876A1B6" w14:textId="1F09256B" w:rsidR="002636DA" w:rsidRPr="00B4295C" w:rsidRDefault="002636DA" w:rsidP="002636DA">
      <w:pPr>
        <w:tabs>
          <w:tab w:val="left" w:pos="567"/>
        </w:tabs>
        <w:spacing w:before="240" w:after="240"/>
        <w:ind w:left="567" w:hanging="567"/>
        <w:jc w:val="left"/>
        <w:textAlignment w:val="baseline"/>
        <w:rPr>
          <w:lang w:val="es-ES"/>
        </w:rPr>
      </w:pPr>
      <w:r w:rsidRPr="00B4295C">
        <w:rPr>
          <w:lang w:val="es-ES"/>
        </w:rPr>
        <w:t xml:space="preserve">b) </w:t>
      </w:r>
      <w:r w:rsidRPr="00B4295C">
        <w:rPr>
          <w:lang w:val="es-ES"/>
        </w:rPr>
        <w:tab/>
        <w:t xml:space="preserve">facilitar, a través del WIS, una gama determinada de esos productos; los productos </w:t>
      </w:r>
      <w:r w:rsidR="006C7C38" w:rsidRPr="00B4295C">
        <w:rPr>
          <w:strike/>
          <w:color w:val="FF0000"/>
          <w:u w:val="dash"/>
          <w:lang w:val="es-ES"/>
        </w:rPr>
        <w:t xml:space="preserve">obligatorios </w:t>
      </w:r>
      <w:r w:rsidR="0062231E">
        <w:rPr>
          <w:color w:val="008000"/>
          <w:u w:val="dash"/>
          <w:lang w:val="es-ES"/>
        </w:rPr>
        <w:t>d</w:t>
      </w:r>
      <w:r w:rsidR="006C7C38" w:rsidRPr="00B4295C">
        <w:rPr>
          <w:color w:val="008000"/>
          <w:u w:val="dash"/>
          <w:lang w:val="es-ES"/>
        </w:rPr>
        <w:t xml:space="preserve">e datos fundamentales </w:t>
      </w:r>
      <w:r w:rsidRPr="00B4295C">
        <w:rPr>
          <w:lang w:val="es-ES"/>
        </w:rPr>
        <w:t>y especialmente recomendados que deberán estar disponibles figuran en el apéndice 2.2.9;</w:t>
      </w:r>
    </w:p>
    <w:p w14:paraId="3DB175E1" w14:textId="6B1F86A8" w:rsidR="002636DA" w:rsidRPr="00B4295C" w:rsidRDefault="002636DA" w:rsidP="002636DA">
      <w:pPr>
        <w:tabs>
          <w:tab w:val="left" w:pos="567"/>
        </w:tabs>
        <w:spacing w:before="240" w:after="240"/>
        <w:ind w:left="567" w:hanging="567"/>
        <w:jc w:val="left"/>
        <w:textAlignment w:val="baseline"/>
        <w:rPr>
          <w:lang w:val="es-ES"/>
        </w:rPr>
      </w:pPr>
      <w:r w:rsidRPr="00B4295C">
        <w:rPr>
          <w:lang w:val="es-ES"/>
        </w:rPr>
        <w:t xml:space="preserve">c) </w:t>
      </w:r>
      <w:r w:rsidRPr="00B4295C">
        <w:rPr>
          <w:lang w:val="es-ES"/>
        </w:rPr>
        <w:tab/>
        <w:t>elaborar estadísticas sobre las verificaciones siguiendo la norma definida en el apéndice 2.2.36, ponerlas a disposición en un sitio web;</w:t>
      </w:r>
    </w:p>
    <w:p w14:paraId="43E74439" w14:textId="337DBB8A" w:rsidR="002636DA" w:rsidRPr="00B4295C" w:rsidRDefault="002636DA" w:rsidP="002636DA">
      <w:pPr>
        <w:tabs>
          <w:tab w:val="left" w:pos="567"/>
        </w:tabs>
        <w:spacing w:before="240" w:after="240"/>
        <w:ind w:left="567" w:hanging="567"/>
        <w:jc w:val="left"/>
        <w:textAlignment w:val="baseline"/>
        <w:rPr>
          <w:lang w:val="es-ES"/>
        </w:rPr>
      </w:pPr>
      <w:r w:rsidRPr="00B4295C">
        <w:rPr>
          <w:lang w:val="es-ES"/>
        </w:rPr>
        <w:t xml:space="preserve">d) </w:t>
      </w:r>
      <w:r w:rsidRPr="00B4295C">
        <w:rPr>
          <w:lang w:val="es-ES"/>
        </w:rPr>
        <w:tab/>
        <w:t>publicar en un sitio web información actualizada sobre las características de su sistema de predicción numérica a largo plazo a escala mundial; la información básica que deberá brindarse figura en el apéndice 2.2.10;</w:t>
      </w:r>
    </w:p>
    <w:p w14:paraId="443C40F8" w14:textId="77777777" w:rsidR="006C7C38" w:rsidRPr="00B4295C" w:rsidRDefault="006C7C38" w:rsidP="006C7C38">
      <w:pPr>
        <w:tabs>
          <w:tab w:val="left" w:pos="567"/>
        </w:tabs>
        <w:spacing w:before="240"/>
        <w:ind w:left="567" w:hanging="567"/>
        <w:jc w:val="left"/>
        <w:textAlignment w:val="baseline"/>
        <w:rPr>
          <w:lang w:val="es-ES"/>
        </w:rPr>
      </w:pPr>
      <w:r w:rsidRPr="00B4295C">
        <w:rPr>
          <w:lang w:val="es-ES"/>
        </w:rPr>
        <w:br w:type="page"/>
      </w:r>
    </w:p>
    <w:p w14:paraId="222B6025" w14:textId="7AC720A5" w:rsidR="002636DA" w:rsidRPr="00B4295C" w:rsidRDefault="002636DA" w:rsidP="006C7C38">
      <w:pPr>
        <w:tabs>
          <w:tab w:val="left" w:pos="567"/>
        </w:tabs>
        <w:spacing w:before="240"/>
        <w:ind w:left="567" w:hanging="567"/>
        <w:jc w:val="left"/>
        <w:textAlignment w:val="baseline"/>
        <w:rPr>
          <w:lang w:val="es-ES"/>
        </w:rPr>
      </w:pPr>
      <w:r w:rsidRPr="00B4295C">
        <w:rPr>
          <w:lang w:val="es-ES"/>
        </w:rPr>
        <w:lastRenderedPageBreak/>
        <w:t xml:space="preserve">e) </w:t>
      </w:r>
      <w:r w:rsidRPr="00B4295C">
        <w:rPr>
          <w:lang w:val="es-ES"/>
        </w:rPr>
        <w:tab/>
        <w:t>convenir en proporcionar los resultados de las predicciones a los Centros Principales de Predicción a Largo Plazo mediante Conjuntos Multimodelos, de acuerdo con lo especificado en el apéndice 2.2.17 (sección 1).</w:t>
      </w:r>
    </w:p>
    <w:p w14:paraId="3C55299A" w14:textId="77777777" w:rsidR="006C7C38" w:rsidRPr="00B4295C" w:rsidRDefault="006C7C38" w:rsidP="006C7C38">
      <w:pPr>
        <w:pStyle w:val="WMOBodyText"/>
        <w:pBdr>
          <w:bottom w:val="single" w:sz="6" w:space="1" w:color="auto"/>
        </w:pBdr>
        <w:rPr>
          <w:lang w:val="es-ES"/>
        </w:rPr>
      </w:pPr>
    </w:p>
    <w:p w14:paraId="2A29BF88" w14:textId="35F78989" w:rsidR="006C7C38" w:rsidRPr="00B4295C" w:rsidRDefault="006C7C38" w:rsidP="006C7C38">
      <w:pPr>
        <w:pStyle w:val="Heading2"/>
        <w:rPr>
          <w:lang w:val="es-ES"/>
        </w:rPr>
      </w:pPr>
      <w:r w:rsidRPr="00B4295C">
        <w:rPr>
          <w:lang w:val="es-ES"/>
        </w:rPr>
        <w:t>Anexo 5 al proyecto de Resolución 4.2(7)/1 (Cg-19)</w:t>
      </w:r>
    </w:p>
    <w:p w14:paraId="6C32F6AD" w14:textId="19AE4C6C" w:rsidR="006C7C38" w:rsidRPr="00B4295C" w:rsidRDefault="006C7C38" w:rsidP="00D86DA7">
      <w:pPr>
        <w:pStyle w:val="Chapterhead"/>
        <w:spacing w:after="360" w:line="240" w:lineRule="auto"/>
        <w:rPr>
          <w:sz w:val="22"/>
          <w:szCs w:val="20"/>
          <w:lang w:val="es-ES"/>
        </w:rPr>
      </w:pPr>
      <w:r w:rsidRPr="00B4295C">
        <w:rPr>
          <w:sz w:val="22"/>
          <w:szCs w:val="20"/>
          <w:lang w:val="es-ES"/>
        </w:rPr>
        <w:t xml:space="preserve">APÉNDICE 2.2.1. PRODUCTOS </w:t>
      </w:r>
      <w:r w:rsidRPr="00B4295C">
        <w:rPr>
          <w:rFonts w:ascii="Verdana Bold" w:hAnsi="Verdana Bold"/>
          <w:strike/>
          <w:color w:val="FF0000"/>
          <w:sz w:val="22"/>
          <w:szCs w:val="20"/>
          <w:u w:val="dash"/>
          <w:lang w:val="es-ES"/>
        </w:rPr>
        <w:t>OBLIGATORIO</w:t>
      </w:r>
      <w:r w:rsidR="00F80E77">
        <w:rPr>
          <w:rFonts w:ascii="Verdana Bold" w:hAnsi="Verdana Bold"/>
          <w:strike/>
          <w:color w:val="FF0000"/>
          <w:sz w:val="22"/>
          <w:szCs w:val="20"/>
          <w:u w:val="dash"/>
          <w:lang w:val="es-ES"/>
        </w:rPr>
        <w:t xml:space="preserve">s </w:t>
      </w:r>
      <w:r w:rsidR="00F80E77">
        <w:rPr>
          <w:rFonts w:ascii="Verdana Bold" w:hAnsi="Verdana Bold"/>
          <w:color w:val="008000"/>
          <w:sz w:val="22"/>
          <w:szCs w:val="20"/>
          <w:u w:val="dash"/>
          <w:lang w:val="es-ES"/>
        </w:rPr>
        <w:t xml:space="preserve">DE </w:t>
      </w:r>
      <w:r w:rsidRPr="00B4295C">
        <w:rPr>
          <w:rFonts w:ascii="Verdana Bold" w:hAnsi="Verdana Bold"/>
          <w:color w:val="008000"/>
          <w:sz w:val="22"/>
          <w:szCs w:val="20"/>
          <w:u w:val="dash"/>
          <w:lang w:val="es-ES"/>
        </w:rPr>
        <w:t>DATOS FUNDAMENTALES</w:t>
      </w:r>
      <w:r w:rsidRPr="00B4295C">
        <w:rPr>
          <w:color w:val="008000"/>
          <w:sz w:val="22"/>
          <w:szCs w:val="20"/>
          <w:lang w:val="es-ES"/>
        </w:rPr>
        <w:t xml:space="preserve"> </w:t>
      </w:r>
      <w:r w:rsidRPr="00B4295C">
        <w:rPr>
          <w:sz w:val="22"/>
          <w:szCs w:val="20"/>
          <w:lang w:val="es-ES"/>
        </w:rPr>
        <w:t>Y ESPECIALMENTE RECOMENDADOS DE PREDICCIÓN NUMÉRICA DEL TIEMPO DETERMINÍSTICA A</w:t>
      </w:r>
      <w:r w:rsidRPr="00B4295C">
        <w:rPr>
          <w:rStyle w:val="Spacenon-breaking"/>
          <w:sz w:val="22"/>
          <w:szCs w:val="20"/>
          <w:lang w:val="es-ES"/>
        </w:rPr>
        <w:t xml:space="preserve"> </w:t>
      </w:r>
      <w:r w:rsidRPr="00B4295C">
        <w:rPr>
          <w:sz w:val="22"/>
          <w:szCs w:val="20"/>
          <w:lang w:val="es-ES"/>
        </w:rPr>
        <w:t>ESCALA MUNDIAL QUE DEBERÁN ESTAR DISPONIBLES A TRAVÉS DEL SISTEMA DE INFORMACIÓN DE LA OMM</w:t>
      </w:r>
      <w:bookmarkStart w:id="6" w:name="_p_FCED6AE729FF494E8BAC83144DE183C8"/>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70"/>
        <w:gridCol w:w="2345"/>
        <w:gridCol w:w="1245"/>
        <w:gridCol w:w="1413"/>
        <w:gridCol w:w="1445"/>
        <w:gridCol w:w="1411"/>
      </w:tblGrid>
      <w:tr w:rsidR="006C7C38" w:rsidRPr="00B4295C" w14:paraId="6AF4D986" w14:textId="77777777" w:rsidTr="006C7C38">
        <w:trPr>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14:paraId="59EB86F5" w14:textId="77777777" w:rsidR="006C7C38" w:rsidRPr="00B4295C" w:rsidRDefault="006C7C38">
            <w:pPr>
              <w:pStyle w:val="Tableheader"/>
              <w:rPr>
                <w:rFonts w:ascii="Verdana" w:hAnsi="Verdana"/>
                <w:lang w:val="es-ES"/>
              </w:rPr>
            </w:pPr>
            <w:r w:rsidRPr="00B4295C">
              <w:rPr>
                <w:rFonts w:ascii="Verdana" w:hAnsi="Verdana"/>
                <w:lang w:val="es-ES"/>
              </w:rPr>
              <w:t>Parámetro</w:t>
            </w:r>
          </w:p>
        </w:tc>
        <w:tc>
          <w:tcPr>
            <w:tcW w:w="2345" w:type="dxa"/>
            <w:tcBorders>
              <w:top w:val="single" w:sz="4" w:space="0" w:color="auto"/>
              <w:left w:val="single" w:sz="4" w:space="0" w:color="auto"/>
              <w:bottom w:val="single" w:sz="4" w:space="0" w:color="auto"/>
              <w:right w:val="single" w:sz="4" w:space="0" w:color="auto"/>
            </w:tcBorders>
            <w:vAlign w:val="center"/>
            <w:hideMark/>
          </w:tcPr>
          <w:p w14:paraId="3BA55339" w14:textId="77777777" w:rsidR="006C7C38" w:rsidRPr="00B4295C" w:rsidRDefault="006C7C38">
            <w:pPr>
              <w:pStyle w:val="Tableheader"/>
              <w:rPr>
                <w:rFonts w:ascii="Verdana" w:hAnsi="Verdana"/>
                <w:lang w:val="es-ES"/>
              </w:rPr>
            </w:pPr>
            <w:r w:rsidRPr="00B4295C">
              <w:rPr>
                <w:rFonts w:ascii="Verdana" w:hAnsi="Verdana"/>
                <w:lang w:val="es-ES"/>
              </w:rPr>
              <w:t>Nivel (hPa)</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07692F7" w14:textId="77777777" w:rsidR="006C7C38" w:rsidRPr="00B4295C" w:rsidRDefault="006C7C38">
            <w:pPr>
              <w:pStyle w:val="Tableheader"/>
              <w:rPr>
                <w:rFonts w:ascii="Verdana" w:hAnsi="Verdana"/>
                <w:lang w:val="es-ES"/>
              </w:rPr>
            </w:pPr>
            <w:r w:rsidRPr="00B4295C">
              <w:rPr>
                <w:rFonts w:ascii="Verdana" w:hAnsi="Verdana"/>
                <w:lang w:val="es-ES"/>
              </w:rPr>
              <w:t xml:space="preserve">Resolución </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FF0DEBA" w14:textId="77777777" w:rsidR="006C7C38" w:rsidRPr="00B4295C" w:rsidRDefault="006C7C38">
            <w:pPr>
              <w:pStyle w:val="Tableheader"/>
              <w:rPr>
                <w:rFonts w:ascii="Verdana" w:hAnsi="Verdana"/>
                <w:lang w:val="es-ES"/>
              </w:rPr>
            </w:pPr>
            <w:r w:rsidRPr="00B4295C">
              <w:rPr>
                <w:rFonts w:ascii="Verdana" w:hAnsi="Verdana"/>
                <w:lang w:val="es-ES"/>
              </w:rPr>
              <w:t>Plazo de la predicción</w:t>
            </w:r>
          </w:p>
        </w:tc>
        <w:tc>
          <w:tcPr>
            <w:tcW w:w="1445" w:type="dxa"/>
            <w:tcBorders>
              <w:top w:val="single" w:sz="4" w:space="0" w:color="auto"/>
              <w:left w:val="single" w:sz="4" w:space="0" w:color="auto"/>
              <w:bottom w:val="single" w:sz="4" w:space="0" w:color="auto"/>
              <w:right w:val="single" w:sz="4" w:space="0" w:color="auto"/>
            </w:tcBorders>
            <w:vAlign w:val="center"/>
            <w:hideMark/>
          </w:tcPr>
          <w:p w14:paraId="069D6CFA" w14:textId="77777777" w:rsidR="006C7C38" w:rsidRPr="00B4295C" w:rsidRDefault="006C7C38">
            <w:pPr>
              <w:pStyle w:val="Tableheader"/>
              <w:rPr>
                <w:rFonts w:ascii="Verdana" w:hAnsi="Verdana"/>
                <w:lang w:val="es-ES"/>
              </w:rPr>
            </w:pPr>
            <w:r w:rsidRPr="00B4295C">
              <w:rPr>
                <w:rFonts w:ascii="Verdana" w:hAnsi="Verdana"/>
                <w:lang w:val="es-ES"/>
              </w:rPr>
              <w:t>Intervalos de tiempo</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06A5968" w14:textId="77777777" w:rsidR="006C7C38" w:rsidRPr="00B4295C" w:rsidRDefault="006C7C38">
            <w:pPr>
              <w:pStyle w:val="Tableheader"/>
              <w:rPr>
                <w:rFonts w:ascii="Verdana" w:hAnsi="Verdana"/>
                <w:lang w:val="es-ES"/>
              </w:rPr>
            </w:pPr>
            <w:r w:rsidRPr="00B4295C">
              <w:rPr>
                <w:rFonts w:ascii="Verdana" w:hAnsi="Verdana"/>
                <w:lang w:val="es-ES"/>
              </w:rPr>
              <w:t>Frecuencia</w:t>
            </w:r>
            <w:bookmarkStart w:id="7" w:name="_p_59DB8805F1276F43B2E3280A510A31A3"/>
            <w:bookmarkEnd w:id="7"/>
          </w:p>
        </w:tc>
      </w:tr>
      <w:tr w:rsidR="006C7C38" w:rsidRPr="0040732E" w14:paraId="6DC2612C" w14:textId="77777777" w:rsidTr="006C7C38">
        <w:trPr>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14:paraId="4E49D55A"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Altura geopotencial</w:t>
            </w:r>
          </w:p>
        </w:tc>
        <w:tc>
          <w:tcPr>
            <w:tcW w:w="2345" w:type="dxa"/>
            <w:tcBorders>
              <w:top w:val="single" w:sz="4" w:space="0" w:color="auto"/>
              <w:left w:val="single" w:sz="4" w:space="0" w:color="auto"/>
              <w:bottom w:val="single" w:sz="4" w:space="0" w:color="auto"/>
              <w:right w:val="single" w:sz="4" w:space="0" w:color="auto"/>
            </w:tcBorders>
            <w:vAlign w:val="center"/>
            <w:hideMark/>
          </w:tcPr>
          <w:p w14:paraId="018AB84A"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850/500/250</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14:paraId="41CC9326" w14:textId="77777777" w:rsidR="006C7C38" w:rsidRPr="00B4295C" w:rsidRDefault="006C7C38">
            <w:pPr>
              <w:pStyle w:val="Tablebodycentered"/>
              <w:rPr>
                <w:rFonts w:ascii="Verdana" w:hAnsi="Verdana"/>
                <w:lang w:val="es-ES"/>
              </w:rPr>
            </w:pPr>
            <w:r w:rsidRPr="00B4295C">
              <w:rPr>
                <w:rFonts w:ascii="Verdana" w:hAnsi="Verdana"/>
                <w:lang w:val="es-ES"/>
              </w:rPr>
              <w:t>1,5° × 1,5°</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6035EF59" w14:textId="77777777" w:rsidR="006C7C38" w:rsidRPr="00B4295C" w:rsidRDefault="006C7C38">
            <w:pPr>
              <w:pStyle w:val="Tablebodycentered"/>
              <w:rPr>
                <w:rFonts w:ascii="Verdana" w:hAnsi="Verdana"/>
                <w:lang w:val="es-ES"/>
              </w:rPr>
            </w:pPr>
            <w:r w:rsidRPr="00B4295C">
              <w:rPr>
                <w:rFonts w:ascii="Verdana" w:hAnsi="Verdana"/>
                <w:lang w:val="es-ES"/>
              </w:rPr>
              <w:t>Hasta 3 días/</w:t>
            </w:r>
            <w:r w:rsidRPr="00B4295C">
              <w:rPr>
                <w:rFonts w:ascii="Verdana" w:hAnsi="Verdana"/>
                <w:lang w:val="es-ES"/>
              </w:rPr>
              <w:br/>
              <w:t>más de 3 días hasta 6 días</w:t>
            </w:r>
          </w:p>
        </w:tc>
        <w:tc>
          <w:tcPr>
            <w:tcW w:w="1445" w:type="dxa"/>
            <w:vMerge w:val="restart"/>
            <w:tcBorders>
              <w:top w:val="single" w:sz="4" w:space="0" w:color="auto"/>
              <w:left w:val="single" w:sz="4" w:space="0" w:color="auto"/>
              <w:bottom w:val="single" w:sz="4" w:space="0" w:color="auto"/>
              <w:right w:val="single" w:sz="4" w:space="0" w:color="auto"/>
            </w:tcBorders>
            <w:vAlign w:val="center"/>
            <w:hideMark/>
          </w:tcPr>
          <w:p w14:paraId="102C06C5" w14:textId="77777777" w:rsidR="006C7C38" w:rsidRPr="00B4295C" w:rsidRDefault="006C7C38">
            <w:pPr>
              <w:pStyle w:val="Tablebodycentered"/>
              <w:rPr>
                <w:rFonts w:ascii="Verdana" w:hAnsi="Verdana"/>
                <w:lang w:val="es-ES"/>
              </w:rPr>
            </w:pPr>
            <w:r w:rsidRPr="00B4295C">
              <w:rPr>
                <w:rFonts w:ascii="Verdana" w:hAnsi="Verdana"/>
                <w:lang w:val="es-ES"/>
              </w:rPr>
              <w:t>Cada 6 horas/</w:t>
            </w:r>
            <w:r w:rsidRPr="00B4295C">
              <w:rPr>
                <w:rFonts w:ascii="Verdana" w:hAnsi="Verdana"/>
                <w:lang w:val="es-ES"/>
              </w:rPr>
              <w:br/>
              <w:t>cada 12 horas</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040C7A74" w14:textId="77777777" w:rsidR="006C7C38" w:rsidRPr="00B4295C" w:rsidRDefault="006C7C38">
            <w:pPr>
              <w:pStyle w:val="Tablebodycentered"/>
              <w:rPr>
                <w:rFonts w:ascii="Verdana" w:hAnsi="Verdana"/>
                <w:lang w:val="es-ES"/>
              </w:rPr>
            </w:pPr>
            <w:r w:rsidRPr="00B4295C">
              <w:rPr>
                <w:rFonts w:ascii="Verdana" w:hAnsi="Verdana"/>
                <w:lang w:val="es-ES"/>
              </w:rPr>
              <w:t xml:space="preserve">Dos veces al día </w:t>
            </w:r>
            <w:r w:rsidRPr="00B4295C">
              <w:rPr>
                <w:rFonts w:ascii="Verdana" w:hAnsi="Verdana"/>
                <w:lang w:val="es-ES"/>
              </w:rPr>
              <w:br/>
              <w:t xml:space="preserve">(00.00 y </w:t>
            </w:r>
            <w:r w:rsidRPr="00B4295C">
              <w:rPr>
                <w:rFonts w:ascii="Verdana" w:hAnsi="Verdana"/>
                <w:lang w:val="es-ES"/>
              </w:rPr>
              <w:br/>
              <w:t>12.00 UTC)/</w:t>
            </w:r>
            <w:r w:rsidRPr="00B4295C">
              <w:rPr>
                <w:rFonts w:ascii="Verdana" w:hAnsi="Verdana"/>
                <w:lang w:val="es-ES"/>
              </w:rPr>
              <w:br/>
              <w:t>una vez al día</w:t>
            </w:r>
            <w:bookmarkStart w:id="8" w:name="_p_CE7D40A29081FB4CB02ACB34F97E0261"/>
            <w:bookmarkEnd w:id="8"/>
          </w:p>
        </w:tc>
      </w:tr>
      <w:tr w:rsidR="006C7C38" w:rsidRPr="00B4295C" w14:paraId="3E98580E" w14:textId="77777777" w:rsidTr="006C7C38">
        <w:trPr>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14:paraId="5516B531"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Temperatura</w:t>
            </w:r>
          </w:p>
        </w:tc>
        <w:tc>
          <w:tcPr>
            <w:tcW w:w="2345" w:type="dxa"/>
            <w:tcBorders>
              <w:top w:val="single" w:sz="4" w:space="0" w:color="auto"/>
              <w:left w:val="single" w:sz="4" w:space="0" w:color="auto"/>
              <w:bottom w:val="single" w:sz="4" w:space="0" w:color="auto"/>
              <w:right w:val="single" w:sz="4" w:space="0" w:color="auto"/>
            </w:tcBorders>
            <w:vAlign w:val="center"/>
            <w:hideMark/>
          </w:tcPr>
          <w:p w14:paraId="6331FB54"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850/500/250</w:t>
            </w:r>
            <w:bookmarkStart w:id="9" w:name="_p_9258D40CA654EF4EAB45DFD9C96060B4"/>
            <w:bookmarkEnd w:id="9"/>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3C040"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31EF5"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77052"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CF964" w14:textId="77777777" w:rsidR="006C7C38" w:rsidRPr="00B4295C" w:rsidRDefault="006C7C38">
            <w:pPr>
              <w:spacing w:line="276" w:lineRule="auto"/>
              <w:rPr>
                <w:sz w:val="18"/>
                <w:szCs w:val="22"/>
                <w:lang w:val="es-ES"/>
              </w:rPr>
            </w:pPr>
          </w:p>
        </w:tc>
      </w:tr>
      <w:tr w:rsidR="006C7C38" w:rsidRPr="00B4295C" w14:paraId="6C95F347" w14:textId="77777777" w:rsidTr="006C7C38">
        <w:trPr>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14:paraId="7576EC0C"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Velocidad zonal (u) y velocidad meridional (v) del viento</w:t>
            </w:r>
          </w:p>
        </w:tc>
        <w:tc>
          <w:tcPr>
            <w:tcW w:w="2345" w:type="dxa"/>
            <w:tcBorders>
              <w:top w:val="single" w:sz="4" w:space="0" w:color="auto"/>
              <w:left w:val="single" w:sz="4" w:space="0" w:color="auto"/>
              <w:bottom w:val="single" w:sz="4" w:space="0" w:color="auto"/>
              <w:right w:val="single" w:sz="4" w:space="0" w:color="auto"/>
            </w:tcBorders>
            <w:vAlign w:val="center"/>
            <w:hideMark/>
          </w:tcPr>
          <w:p w14:paraId="6E4A75D4"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925/850/700/500/250</w:t>
            </w:r>
            <w:bookmarkStart w:id="10" w:name="_p_90C4D0D5FAD82E41B5A267B669A0624E"/>
            <w:bookmarkEnd w:id="10"/>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72E64"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B8D37"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55D7C"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0241A" w14:textId="77777777" w:rsidR="006C7C38" w:rsidRPr="00B4295C" w:rsidRDefault="006C7C38">
            <w:pPr>
              <w:spacing w:line="276" w:lineRule="auto"/>
              <w:rPr>
                <w:sz w:val="18"/>
                <w:szCs w:val="22"/>
                <w:lang w:val="es-ES"/>
              </w:rPr>
            </w:pPr>
          </w:p>
        </w:tc>
      </w:tr>
      <w:tr w:rsidR="006C7C38" w:rsidRPr="00B4295C" w14:paraId="33EC8489" w14:textId="77777777" w:rsidTr="006C7C38">
        <w:trPr>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14:paraId="4FA2D21E"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Humedad relativa</w:t>
            </w:r>
          </w:p>
        </w:tc>
        <w:tc>
          <w:tcPr>
            <w:tcW w:w="2345" w:type="dxa"/>
            <w:tcBorders>
              <w:top w:val="single" w:sz="4" w:space="0" w:color="auto"/>
              <w:left w:val="single" w:sz="4" w:space="0" w:color="auto"/>
              <w:bottom w:val="single" w:sz="4" w:space="0" w:color="auto"/>
              <w:right w:val="single" w:sz="4" w:space="0" w:color="auto"/>
            </w:tcBorders>
            <w:vAlign w:val="center"/>
            <w:hideMark/>
          </w:tcPr>
          <w:p w14:paraId="3463B552"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850/700</w:t>
            </w:r>
            <w:bookmarkStart w:id="11" w:name="_p_51B349A4BFDEB04793BCD9C5C43B9E14"/>
            <w:bookmarkEnd w:id="11"/>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FDE42"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E7126"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7C3A7"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9B974" w14:textId="77777777" w:rsidR="006C7C38" w:rsidRPr="00B4295C" w:rsidRDefault="006C7C38">
            <w:pPr>
              <w:spacing w:line="276" w:lineRule="auto"/>
              <w:rPr>
                <w:sz w:val="18"/>
                <w:szCs w:val="22"/>
                <w:lang w:val="es-ES"/>
              </w:rPr>
            </w:pPr>
          </w:p>
        </w:tc>
      </w:tr>
      <w:tr w:rsidR="006C7C38" w:rsidRPr="00B4295C" w14:paraId="4AAE33ED" w14:textId="77777777" w:rsidTr="006C7C38">
        <w:trPr>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14:paraId="13A55D1B"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Divergencia, vorticidad</w:t>
            </w:r>
          </w:p>
        </w:tc>
        <w:tc>
          <w:tcPr>
            <w:tcW w:w="2345" w:type="dxa"/>
            <w:tcBorders>
              <w:top w:val="single" w:sz="4" w:space="0" w:color="auto"/>
              <w:left w:val="single" w:sz="4" w:space="0" w:color="auto"/>
              <w:bottom w:val="single" w:sz="4" w:space="0" w:color="auto"/>
              <w:right w:val="single" w:sz="4" w:space="0" w:color="auto"/>
            </w:tcBorders>
            <w:vAlign w:val="center"/>
            <w:hideMark/>
          </w:tcPr>
          <w:p w14:paraId="49F18669"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925/700/250</w:t>
            </w:r>
            <w:bookmarkStart w:id="12" w:name="_p_6BD45F44E4BCE74B84A65BFE00E33FE3"/>
            <w:bookmarkEnd w:id="12"/>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E4D6C"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D1BED"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517F4"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4E913" w14:textId="77777777" w:rsidR="006C7C38" w:rsidRPr="00B4295C" w:rsidRDefault="006C7C38">
            <w:pPr>
              <w:spacing w:line="276" w:lineRule="auto"/>
              <w:rPr>
                <w:sz w:val="18"/>
                <w:szCs w:val="22"/>
                <w:lang w:val="es-ES"/>
              </w:rPr>
            </w:pPr>
          </w:p>
        </w:tc>
      </w:tr>
      <w:tr w:rsidR="006C7C38" w:rsidRPr="00B4295C" w14:paraId="73A4C127" w14:textId="77777777" w:rsidTr="006C7C38">
        <w:trPr>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14:paraId="180AE384"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Presión media al nivel del mar</w:t>
            </w:r>
          </w:p>
        </w:tc>
        <w:tc>
          <w:tcPr>
            <w:tcW w:w="2345" w:type="dxa"/>
            <w:tcBorders>
              <w:top w:val="single" w:sz="4" w:space="0" w:color="auto"/>
              <w:left w:val="single" w:sz="4" w:space="0" w:color="auto"/>
              <w:bottom w:val="single" w:sz="4" w:space="0" w:color="auto"/>
              <w:right w:val="single" w:sz="4" w:space="0" w:color="auto"/>
            </w:tcBorders>
            <w:vAlign w:val="center"/>
            <w:hideMark/>
          </w:tcPr>
          <w:p w14:paraId="74C6FF50"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Superficie</w:t>
            </w:r>
            <w:bookmarkStart w:id="13" w:name="_p_8D42775FFB7AC14AAEFCC8AB90260C9A"/>
            <w:bookmarkEnd w:id="13"/>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DA164"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54097"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B8A5E"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803C1" w14:textId="77777777" w:rsidR="006C7C38" w:rsidRPr="00B4295C" w:rsidRDefault="006C7C38">
            <w:pPr>
              <w:spacing w:line="276" w:lineRule="auto"/>
              <w:rPr>
                <w:sz w:val="18"/>
                <w:szCs w:val="22"/>
                <w:lang w:val="es-ES"/>
              </w:rPr>
            </w:pPr>
          </w:p>
        </w:tc>
      </w:tr>
      <w:tr w:rsidR="006C7C38" w:rsidRPr="00B4295C" w14:paraId="455441DB" w14:textId="77777777" w:rsidTr="006C7C38">
        <w:trPr>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14:paraId="1292DE4C"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Temperatura a 2 m</w:t>
            </w:r>
            <w:r w:rsidRPr="00B4295C">
              <w:rPr>
                <w:rFonts w:ascii="Verdana" w:hAnsi="Verdana"/>
                <w:lang w:val="es-ES"/>
              </w:rPr>
              <w:br/>
            </w:r>
            <w:r w:rsidRPr="00B4295C">
              <w:rPr>
                <w:rFonts w:ascii="Verdana" w:hAnsi="Verdana"/>
                <w:lang w:val="es-ES"/>
              </w:rPr>
              <w:br/>
              <w:t>u a 10 m, v a 10 m</w:t>
            </w:r>
            <w:r w:rsidRPr="00B4295C">
              <w:rPr>
                <w:rFonts w:ascii="Verdana" w:hAnsi="Verdana"/>
                <w:lang w:val="es-ES"/>
              </w:rPr>
              <w:br/>
            </w:r>
            <w:r w:rsidRPr="00B4295C">
              <w:rPr>
                <w:rFonts w:ascii="Verdana" w:hAnsi="Verdana"/>
                <w:lang w:val="es-ES"/>
              </w:rPr>
              <w:br/>
              <w:t>Precipitación total</w:t>
            </w:r>
          </w:p>
        </w:tc>
        <w:tc>
          <w:tcPr>
            <w:tcW w:w="2345" w:type="dxa"/>
            <w:tcBorders>
              <w:top w:val="single" w:sz="4" w:space="0" w:color="auto"/>
              <w:left w:val="single" w:sz="4" w:space="0" w:color="auto"/>
              <w:bottom w:val="single" w:sz="4" w:space="0" w:color="auto"/>
              <w:right w:val="single" w:sz="4" w:space="0" w:color="auto"/>
            </w:tcBorders>
            <w:vAlign w:val="center"/>
            <w:hideMark/>
          </w:tcPr>
          <w:p w14:paraId="2766B718"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Superficie</w:t>
            </w:r>
            <w:bookmarkStart w:id="14" w:name="_p_C29E18289FA06A4596DC32D8BBEB58C2"/>
            <w:bookmarkEnd w:id="14"/>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AD103"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129E5"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10CCF" w14:textId="77777777" w:rsidR="006C7C38" w:rsidRPr="00B4295C" w:rsidRDefault="006C7C38">
            <w:pPr>
              <w:spacing w:line="276" w:lineRule="auto"/>
              <w:rPr>
                <w:sz w:val="18"/>
                <w:szCs w:val="22"/>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53A23" w14:textId="77777777" w:rsidR="006C7C38" w:rsidRPr="00B4295C" w:rsidRDefault="006C7C38">
            <w:pPr>
              <w:spacing w:line="276" w:lineRule="auto"/>
              <w:rPr>
                <w:sz w:val="18"/>
                <w:szCs w:val="22"/>
                <w:lang w:val="es-ES"/>
              </w:rPr>
            </w:pPr>
          </w:p>
        </w:tc>
      </w:tr>
    </w:tbl>
    <w:p w14:paraId="4C6F5309" w14:textId="77777777" w:rsidR="006C7C38" w:rsidRPr="00B4295C" w:rsidRDefault="006C7C38" w:rsidP="006C7C38">
      <w:pPr>
        <w:pStyle w:val="Subheading1"/>
        <w:rPr>
          <w:color w:val="auto"/>
          <w:lang w:val="es-ES"/>
        </w:rPr>
      </w:pPr>
      <w:r w:rsidRPr="00B4295C">
        <w:rPr>
          <w:color w:val="auto"/>
          <w:lang w:val="es-ES"/>
        </w:rPr>
        <w:t>Otros productos recomendados:</w:t>
      </w:r>
      <w:bookmarkStart w:id="15" w:name="_p_D97D9CDF98F8A54795FCF76D594CBE9D"/>
      <w:bookmarkEnd w:id="15"/>
    </w:p>
    <w:p w14:paraId="65D1705C" w14:textId="77777777" w:rsidR="006C7C38" w:rsidRPr="00B4295C" w:rsidRDefault="006C7C38" w:rsidP="006C7C38">
      <w:pPr>
        <w:pStyle w:val="Indent1"/>
        <w:rPr>
          <w:lang w:val="es-ES"/>
        </w:rPr>
      </w:pPr>
      <w:r w:rsidRPr="00B4295C">
        <w:rPr>
          <w:lang w:val="es-ES"/>
        </w:rPr>
        <w:t>–</w:t>
      </w:r>
      <w:r w:rsidRPr="00B4295C">
        <w:rPr>
          <w:lang w:val="es-ES"/>
        </w:rPr>
        <w:tab/>
        <w:t>Trayectorias de tormentas tropicales (localizaciones de latitud/longitud, velocidad máxima de los vientos sostenidos, presión media al nivel del mar).</w:t>
      </w:r>
      <w:bookmarkStart w:id="16" w:name="_p_9DE68291B0480240B47DF7CAF46B6AD8"/>
      <w:bookmarkEnd w:id="16"/>
    </w:p>
    <w:p w14:paraId="3750A1BE" w14:textId="77777777" w:rsidR="006C7C38" w:rsidRPr="00B4295C" w:rsidRDefault="006C7C38" w:rsidP="006C7C38">
      <w:pPr>
        <w:pStyle w:val="WMOBodyText"/>
        <w:pBdr>
          <w:bottom w:val="single" w:sz="6" w:space="1" w:color="auto"/>
        </w:pBdr>
        <w:rPr>
          <w:lang w:val="es-ES"/>
        </w:rPr>
      </w:pPr>
    </w:p>
    <w:p w14:paraId="2B59CE71" w14:textId="75DE35F9" w:rsidR="006C7C38" w:rsidRPr="00B4295C" w:rsidRDefault="006C7C38" w:rsidP="006C7C38">
      <w:pPr>
        <w:pStyle w:val="Heading2"/>
        <w:rPr>
          <w:lang w:val="es-ES"/>
        </w:rPr>
      </w:pPr>
      <w:r w:rsidRPr="00B4295C">
        <w:rPr>
          <w:lang w:val="es-ES"/>
        </w:rPr>
        <w:lastRenderedPageBreak/>
        <w:t>Anexo 6 al proyecto de Resolución 4.2(7)/1 (Cg-19)</w:t>
      </w:r>
    </w:p>
    <w:p w14:paraId="48EB67A1" w14:textId="65E74FB4" w:rsidR="006C7C38" w:rsidRPr="00B4295C" w:rsidRDefault="006C7C38" w:rsidP="00D86DA7">
      <w:pPr>
        <w:pStyle w:val="Chapterhead"/>
        <w:spacing w:after="360" w:line="240" w:lineRule="auto"/>
        <w:rPr>
          <w:sz w:val="22"/>
          <w:szCs w:val="20"/>
          <w:lang w:val="es-ES"/>
        </w:rPr>
      </w:pPr>
      <w:r w:rsidRPr="00B4295C">
        <w:rPr>
          <w:sz w:val="22"/>
          <w:szCs w:val="20"/>
          <w:lang w:val="es-ES"/>
        </w:rPr>
        <w:t xml:space="preserve">APÉNDICE 2.2.5. PRODUCTOS </w:t>
      </w:r>
      <w:r w:rsidRPr="00B4295C">
        <w:rPr>
          <w:rFonts w:ascii="Verdana Bold" w:hAnsi="Verdana Bold"/>
          <w:strike/>
          <w:color w:val="FF0000"/>
          <w:sz w:val="22"/>
          <w:szCs w:val="20"/>
          <w:u w:val="dash"/>
          <w:lang w:val="es-ES"/>
        </w:rPr>
        <w:t>OBLIGATORIO</w:t>
      </w:r>
      <w:r w:rsidR="00F80E77">
        <w:rPr>
          <w:rFonts w:ascii="Verdana Bold" w:hAnsi="Verdana Bold"/>
          <w:strike/>
          <w:color w:val="FF0000"/>
          <w:sz w:val="22"/>
          <w:szCs w:val="20"/>
          <w:u w:val="dash"/>
          <w:lang w:val="es-ES"/>
        </w:rPr>
        <w:t xml:space="preserve">s </w:t>
      </w:r>
      <w:r w:rsidR="00F80E77">
        <w:rPr>
          <w:rFonts w:ascii="Verdana Bold" w:hAnsi="Verdana Bold"/>
          <w:color w:val="008000"/>
          <w:sz w:val="22"/>
          <w:szCs w:val="20"/>
          <w:u w:val="dash"/>
          <w:lang w:val="es-ES"/>
        </w:rPr>
        <w:t>d</w:t>
      </w:r>
      <w:r w:rsidRPr="00B4295C">
        <w:rPr>
          <w:rFonts w:ascii="Verdana Bold" w:hAnsi="Verdana Bold"/>
          <w:color w:val="008000"/>
          <w:sz w:val="22"/>
          <w:szCs w:val="20"/>
          <w:u w:val="dash"/>
          <w:lang w:val="es-ES"/>
        </w:rPr>
        <w:t>E DATOS FUNDAMENTALES</w:t>
      </w:r>
      <w:r w:rsidRPr="00B4295C">
        <w:rPr>
          <w:color w:val="008000"/>
          <w:sz w:val="22"/>
          <w:szCs w:val="20"/>
          <w:lang w:val="es-ES"/>
        </w:rPr>
        <w:t xml:space="preserve"> </w:t>
      </w:r>
      <w:r w:rsidRPr="00B4295C">
        <w:rPr>
          <w:sz w:val="22"/>
          <w:szCs w:val="20"/>
          <w:lang w:val="es-ES"/>
        </w:rPr>
        <w:t>Y ESPECIALMENTE RECOMENDADOS DEL SISTEMA DE PREDICCIÓN POR CONJUNTOS A ESCALA MUNDIAL QUE DEBERÁN ESTAR DISPONIBLES A TRAVÉS DEL SISTEMA DE</w:t>
      </w:r>
      <w:r w:rsidRPr="00B4295C">
        <w:rPr>
          <w:rStyle w:val="Spacenon-breaking"/>
          <w:sz w:val="22"/>
          <w:szCs w:val="20"/>
          <w:lang w:val="es-ES"/>
        </w:rPr>
        <w:t xml:space="preserve"> </w:t>
      </w:r>
      <w:r w:rsidRPr="00B4295C">
        <w:rPr>
          <w:sz w:val="22"/>
          <w:szCs w:val="20"/>
          <w:lang w:val="es-ES"/>
        </w:rPr>
        <w:t>INFORMACIÓN DE LA OMM</w:t>
      </w:r>
      <w:bookmarkStart w:id="17" w:name="_p_85A227A8541F994EBD436C5ABB29D99C"/>
      <w:bookmarkEnd w:id="17"/>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616"/>
        <w:gridCol w:w="1134"/>
        <w:gridCol w:w="1985"/>
        <w:gridCol w:w="1276"/>
        <w:gridCol w:w="1134"/>
        <w:gridCol w:w="1134"/>
        <w:gridCol w:w="1276"/>
      </w:tblGrid>
      <w:tr w:rsidR="006C7C38" w:rsidRPr="00B4295C" w14:paraId="3EE9EDF5" w14:textId="77777777" w:rsidTr="006C7C38">
        <w:trPr>
          <w:jc w:val="center"/>
        </w:trPr>
        <w:tc>
          <w:tcPr>
            <w:tcW w:w="1616" w:type="dxa"/>
            <w:tcBorders>
              <w:top w:val="single" w:sz="4" w:space="0" w:color="auto"/>
              <w:left w:val="single" w:sz="4" w:space="0" w:color="auto"/>
              <w:bottom w:val="single" w:sz="4" w:space="0" w:color="auto"/>
              <w:right w:val="single" w:sz="4" w:space="0" w:color="auto"/>
            </w:tcBorders>
            <w:vAlign w:val="center"/>
            <w:hideMark/>
          </w:tcPr>
          <w:p w14:paraId="5C155B92" w14:textId="77777777" w:rsidR="006C7C38" w:rsidRPr="00B4295C" w:rsidRDefault="006C7C38">
            <w:pPr>
              <w:pStyle w:val="Tableheader"/>
              <w:rPr>
                <w:rFonts w:ascii="Verdana" w:hAnsi="Verdana"/>
                <w:lang w:val="es-ES"/>
              </w:rPr>
            </w:pPr>
            <w:r w:rsidRPr="00B4295C">
              <w:rPr>
                <w:rFonts w:ascii="Verdana" w:hAnsi="Verdana"/>
                <w:lang w:val="es-ES"/>
              </w:rPr>
              <w:t>Parámetro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66D8CA" w14:textId="77777777" w:rsidR="006C7C38" w:rsidRPr="00B4295C" w:rsidRDefault="006C7C38">
            <w:pPr>
              <w:pStyle w:val="Tableheader"/>
              <w:rPr>
                <w:rFonts w:ascii="Verdana" w:hAnsi="Verdana"/>
                <w:lang w:val="es-ES"/>
              </w:rPr>
            </w:pPr>
            <w:r w:rsidRPr="00B4295C">
              <w:rPr>
                <w:rFonts w:ascii="Verdana" w:hAnsi="Verdana"/>
                <w:lang w:val="es-ES"/>
              </w:rPr>
              <w:t>Nivel (hPa)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9794AD" w14:textId="77777777" w:rsidR="006C7C38" w:rsidRPr="00B4295C" w:rsidRDefault="006C7C38">
            <w:pPr>
              <w:pStyle w:val="Tableheader"/>
              <w:rPr>
                <w:rFonts w:ascii="Verdana" w:hAnsi="Verdana"/>
                <w:lang w:val="es-ES"/>
              </w:rPr>
            </w:pPr>
            <w:r w:rsidRPr="00B4295C">
              <w:rPr>
                <w:rFonts w:ascii="Verdana" w:hAnsi="Verdana"/>
                <w:lang w:val="es-ES"/>
              </w:rPr>
              <w:t>Umbrales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2F7BC6" w14:textId="77777777" w:rsidR="006C7C38" w:rsidRPr="00B4295C" w:rsidRDefault="006C7C38">
            <w:pPr>
              <w:pStyle w:val="Tableheader"/>
              <w:rPr>
                <w:rFonts w:ascii="Verdana" w:hAnsi="Verdana"/>
                <w:lang w:val="es-ES"/>
              </w:rPr>
            </w:pPr>
            <w:r w:rsidRPr="00B4295C">
              <w:rPr>
                <w:rFonts w:ascii="Verdana" w:hAnsi="Verdana"/>
                <w:lang w:val="es-ES"/>
              </w:rPr>
              <w:t>Resolución</w:t>
            </w:r>
            <w:r w:rsidRPr="00B4295C">
              <w:rPr>
                <w:rFonts w:ascii="Verdana" w:hAnsi="Verdana"/>
                <w:lang w:val="es-ES"/>
              </w:rPr>
              <w:br/>
              <w:t>(retícula latitud/ longitud)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C4D58" w14:textId="77777777" w:rsidR="006C7C38" w:rsidRPr="00B4295C" w:rsidRDefault="006C7C38">
            <w:pPr>
              <w:pStyle w:val="Tableheader"/>
              <w:rPr>
                <w:rFonts w:ascii="Verdana" w:hAnsi="Verdana"/>
                <w:lang w:val="es-ES"/>
              </w:rPr>
            </w:pPr>
            <w:r w:rsidRPr="00B4295C">
              <w:rPr>
                <w:rFonts w:ascii="Verdana" w:hAnsi="Verdana"/>
                <w:lang w:val="es-ES"/>
              </w:rPr>
              <w:t>Plazo de la predicción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2010D3" w14:textId="77777777" w:rsidR="006C7C38" w:rsidRPr="00B4295C" w:rsidRDefault="006C7C38">
            <w:pPr>
              <w:pStyle w:val="Tableheader"/>
              <w:rPr>
                <w:rFonts w:ascii="Verdana" w:hAnsi="Verdana"/>
                <w:lang w:val="es-ES"/>
              </w:rPr>
            </w:pPr>
            <w:r w:rsidRPr="00B4295C">
              <w:rPr>
                <w:rFonts w:ascii="Verdana" w:hAnsi="Verdana"/>
                <w:lang w:val="es-ES"/>
              </w:rPr>
              <w:t>Intervalos de tiempo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3218B1" w14:textId="77777777" w:rsidR="006C7C38" w:rsidRPr="00B4295C" w:rsidRDefault="006C7C38">
            <w:pPr>
              <w:pStyle w:val="Tableheader"/>
              <w:rPr>
                <w:rFonts w:ascii="Verdana" w:hAnsi="Verdana"/>
                <w:lang w:val="es-ES"/>
              </w:rPr>
            </w:pPr>
            <w:r w:rsidRPr="00B4295C">
              <w:rPr>
                <w:rFonts w:ascii="Verdana" w:hAnsi="Verdana"/>
                <w:lang w:val="es-ES"/>
              </w:rPr>
              <w:t>Frecuencia</w:t>
            </w:r>
            <w:bookmarkStart w:id="18" w:name="_p_61F847441ABA47419383D4F10BA47A9F"/>
            <w:bookmarkEnd w:id="18"/>
          </w:p>
        </w:tc>
      </w:tr>
      <w:tr w:rsidR="006C7C38" w:rsidRPr="00B4295C" w14:paraId="2FD8F2E4" w14:textId="77777777" w:rsidTr="006C7C38">
        <w:trPr>
          <w:jc w:val="center"/>
        </w:trPr>
        <w:tc>
          <w:tcPr>
            <w:tcW w:w="1616" w:type="dxa"/>
            <w:tcBorders>
              <w:top w:val="single" w:sz="4" w:space="0" w:color="auto"/>
              <w:left w:val="single" w:sz="4" w:space="0" w:color="auto"/>
              <w:bottom w:val="single" w:sz="4" w:space="0" w:color="auto"/>
              <w:right w:val="single" w:sz="4" w:space="0" w:color="auto"/>
            </w:tcBorders>
            <w:vAlign w:val="center"/>
            <w:hideMark/>
          </w:tcPr>
          <w:p w14:paraId="2F5A9790"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Probabilidad de precipitación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7534B2"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Superficie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737225" w14:textId="77777777" w:rsidR="006C7C38" w:rsidRPr="00B4295C" w:rsidRDefault="006C7C38" w:rsidP="00D86DA7">
            <w:pPr>
              <w:pStyle w:val="Tablebodycentered"/>
              <w:spacing w:before="100" w:after="100"/>
              <w:rPr>
                <w:rFonts w:ascii="Verdana" w:hAnsi="Verdana"/>
                <w:lang w:val="es-ES"/>
              </w:rPr>
            </w:pPr>
            <w:r w:rsidRPr="00B4295C">
              <w:rPr>
                <w:rFonts w:ascii="Verdana" w:hAnsi="Verdana"/>
                <w:lang w:val="es-ES"/>
              </w:rPr>
              <w:t>1, 5, 10, 25, 50 y 100 mm/24 horas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FEEDB59" w14:textId="77777777" w:rsidR="006C7C38" w:rsidRPr="00B4295C" w:rsidRDefault="006C7C38">
            <w:pPr>
              <w:pStyle w:val="Tablebodycentered"/>
              <w:rPr>
                <w:rFonts w:ascii="Verdana" w:hAnsi="Verdana"/>
                <w:lang w:val="es-ES"/>
              </w:rPr>
            </w:pPr>
            <w:r w:rsidRPr="00B4295C">
              <w:rPr>
                <w:rFonts w:ascii="Verdana" w:hAnsi="Verdana"/>
                <w:lang w:val="es-ES"/>
              </w:rPr>
              <w:t>1,5° × 1,5°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9619A01" w14:textId="77777777" w:rsidR="006C7C38" w:rsidRPr="00B4295C" w:rsidRDefault="006C7C38">
            <w:pPr>
              <w:pStyle w:val="Tablebodycentered"/>
              <w:rPr>
                <w:rFonts w:ascii="Verdana" w:hAnsi="Verdana"/>
                <w:lang w:val="es-ES"/>
              </w:rPr>
            </w:pPr>
            <w:r w:rsidRPr="00B4295C">
              <w:rPr>
                <w:rFonts w:ascii="Verdana" w:hAnsi="Verdana"/>
                <w:lang w:val="es-ES"/>
              </w:rPr>
              <w:t xml:space="preserve">10 días </w:t>
            </w:r>
            <w:r w:rsidRPr="00B4295C">
              <w:rPr>
                <w:rFonts w:ascii="Verdana" w:hAnsi="Verdana"/>
                <w:lang w:val="es-ES"/>
              </w:rPr>
              <w:br/>
              <w:t>(o, si es menos, el plazo máximo)</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05E0CCE" w14:textId="77777777" w:rsidR="006C7C38" w:rsidRPr="00B4295C" w:rsidRDefault="006C7C38">
            <w:pPr>
              <w:pStyle w:val="Tablebodycentered"/>
              <w:rPr>
                <w:rFonts w:ascii="Verdana" w:hAnsi="Verdana"/>
                <w:lang w:val="es-ES"/>
              </w:rPr>
            </w:pPr>
            <w:r w:rsidRPr="00B4295C">
              <w:rPr>
                <w:rFonts w:ascii="Verdana" w:hAnsi="Verdana"/>
                <w:lang w:val="es-ES"/>
              </w:rPr>
              <w:t>Cada 12</w:t>
            </w:r>
            <w:r w:rsidRPr="00B4295C">
              <w:rPr>
                <w:rFonts w:ascii="Verdana" w:hAnsi="Verdana"/>
                <w:lang w:val="es-ES"/>
              </w:rPr>
              <w:br/>
              <w:t>horas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31DF8A8" w14:textId="77777777" w:rsidR="006C7C38" w:rsidRPr="00B4295C" w:rsidRDefault="006C7C38">
            <w:pPr>
              <w:pStyle w:val="Tablebodycentered"/>
              <w:rPr>
                <w:rFonts w:ascii="Verdana" w:hAnsi="Verdana"/>
                <w:lang w:val="es-ES"/>
              </w:rPr>
            </w:pPr>
            <w:r w:rsidRPr="00B4295C">
              <w:rPr>
                <w:rFonts w:ascii="Verdana" w:hAnsi="Verdana"/>
                <w:lang w:val="es-ES"/>
              </w:rPr>
              <w:t>Una vez al día</w:t>
            </w:r>
            <w:bookmarkStart w:id="19" w:name="_p_E5DE12B80AD6574DBC43B8462F79184D"/>
            <w:bookmarkEnd w:id="19"/>
          </w:p>
        </w:tc>
      </w:tr>
      <w:tr w:rsidR="006C7C38" w:rsidRPr="00B4295C" w14:paraId="3109DAC4" w14:textId="77777777" w:rsidTr="006C7C38">
        <w:trPr>
          <w:jc w:val="center"/>
        </w:trPr>
        <w:tc>
          <w:tcPr>
            <w:tcW w:w="1616" w:type="dxa"/>
            <w:tcBorders>
              <w:top w:val="single" w:sz="4" w:space="0" w:color="auto"/>
              <w:left w:val="single" w:sz="4" w:space="0" w:color="auto"/>
              <w:bottom w:val="single" w:sz="4" w:space="0" w:color="auto"/>
              <w:right w:val="single" w:sz="4" w:space="0" w:color="auto"/>
            </w:tcBorders>
            <w:vAlign w:val="center"/>
            <w:hideMark/>
          </w:tcPr>
          <w:p w14:paraId="30EACE9A"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Probabilidad de ráfagas y vientos sostenidos a 10 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04B626"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Superficie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CC9F3B" w14:textId="77777777" w:rsidR="006C7C38" w:rsidRPr="00B4295C" w:rsidRDefault="006C7C38" w:rsidP="00D86DA7">
            <w:pPr>
              <w:pStyle w:val="Tablebodycentered"/>
              <w:spacing w:before="100" w:after="100"/>
              <w:rPr>
                <w:rFonts w:ascii="Verdana" w:hAnsi="Verdana"/>
                <w:lang w:val="es-ES"/>
              </w:rPr>
            </w:pPr>
            <w:r w:rsidRPr="00B4295C">
              <w:rPr>
                <w:rFonts w:ascii="Verdana" w:hAnsi="Verdana"/>
                <w:lang w:val="es-ES"/>
              </w:rPr>
              <w:t>10, 15 y 25 m s</w:t>
            </w:r>
            <w:r w:rsidRPr="00B4295C">
              <w:rPr>
                <w:rStyle w:val="Superscript"/>
                <w:rFonts w:ascii="Verdana" w:hAnsi="Verdana"/>
                <w:lang w:val="es-ES"/>
              </w:rPr>
              <w:t>–1</w:t>
            </w:r>
            <w:bookmarkStart w:id="20" w:name="_p_3B91868F6F9A2E47A9D40BD2F3DEE9B8"/>
            <w:bookmarkEnd w:id="20"/>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056297" w14:textId="77777777" w:rsidR="006C7C38" w:rsidRPr="00B4295C" w:rsidRDefault="006C7C38">
            <w:pPr>
              <w:spacing w:line="276" w:lineRule="auto"/>
              <w:rPr>
                <w:sz w:val="18"/>
                <w:szCs w:val="22"/>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A411A0" w14:textId="77777777" w:rsidR="006C7C38" w:rsidRPr="00B4295C" w:rsidRDefault="006C7C38">
            <w:pPr>
              <w:spacing w:line="276" w:lineRule="auto"/>
              <w:rPr>
                <w:sz w:val="18"/>
                <w:szCs w:val="22"/>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44E7A4" w14:textId="77777777" w:rsidR="006C7C38" w:rsidRPr="00B4295C" w:rsidRDefault="006C7C38">
            <w:pPr>
              <w:spacing w:line="276" w:lineRule="auto"/>
              <w:rPr>
                <w:sz w:val="18"/>
                <w:szCs w:val="22"/>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77411E" w14:textId="77777777" w:rsidR="006C7C38" w:rsidRPr="00B4295C" w:rsidRDefault="006C7C38">
            <w:pPr>
              <w:spacing w:line="276" w:lineRule="auto"/>
              <w:rPr>
                <w:sz w:val="18"/>
                <w:szCs w:val="22"/>
                <w:lang w:val="es-ES"/>
              </w:rPr>
            </w:pPr>
          </w:p>
        </w:tc>
      </w:tr>
      <w:tr w:rsidR="006C7C38" w:rsidRPr="0040732E" w14:paraId="3BB7A112" w14:textId="77777777" w:rsidTr="006C7C38">
        <w:trPr>
          <w:jc w:val="center"/>
        </w:trPr>
        <w:tc>
          <w:tcPr>
            <w:tcW w:w="1616" w:type="dxa"/>
            <w:tcBorders>
              <w:top w:val="single" w:sz="4" w:space="0" w:color="auto"/>
              <w:left w:val="single" w:sz="4" w:space="0" w:color="auto"/>
              <w:bottom w:val="single" w:sz="4" w:space="0" w:color="auto"/>
              <w:right w:val="single" w:sz="4" w:space="0" w:color="auto"/>
            </w:tcBorders>
            <w:vAlign w:val="center"/>
            <w:hideMark/>
          </w:tcPr>
          <w:p w14:paraId="621A53E3"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Probabilidad de anomalías de temperatura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111EA2"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850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D0E74B" w14:textId="77777777" w:rsidR="006C7C38" w:rsidRPr="00B4295C" w:rsidRDefault="006C7C38" w:rsidP="00D86DA7">
            <w:pPr>
              <w:pStyle w:val="Tablebodycentered"/>
              <w:spacing w:before="100" w:after="100"/>
              <w:rPr>
                <w:rFonts w:ascii="Verdana" w:hAnsi="Verdana"/>
                <w:lang w:val="es-ES"/>
              </w:rPr>
            </w:pPr>
            <w:r w:rsidRPr="00B4295C">
              <w:rPr>
                <w:rFonts w:ascii="Verdana" w:hAnsi="Verdana"/>
                <w:lang w:val="es-ES"/>
              </w:rPr>
              <w:t>Desviaciones típicas de ±1, ±1,5, ±2 con respecto a la climatología de reanálisis especificada por el Centro de Producción</w:t>
            </w:r>
            <w:bookmarkStart w:id="21" w:name="_p_5CE523820157484BABE28503FF116332"/>
            <w:bookmarkEnd w:id="21"/>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7461C29" w14:textId="77777777" w:rsidR="006C7C38" w:rsidRPr="00B4295C" w:rsidRDefault="006C7C38">
            <w:pPr>
              <w:spacing w:line="276" w:lineRule="auto"/>
              <w:rPr>
                <w:sz w:val="18"/>
                <w:szCs w:val="22"/>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B32AA9" w14:textId="77777777" w:rsidR="006C7C38" w:rsidRPr="00B4295C" w:rsidRDefault="006C7C38">
            <w:pPr>
              <w:spacing w:line="276" w:lineRule="auto"/>
              <w:rPr>
                <w:sz w:val="18"/>
                <w:szCs w:val="22"/>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786019" w14:textId="77777777" w:rsidR="006C7C38" w:rsidRPr="00B4295C" w:rsidRDefault="006C7C38">
            <w:pPr>
              <w:spacing w:line="276" w:lineRule="auto"/>
              <w:rPr>
                <w:sz w:val="18"/>
                <w:szCs w:val="22"/>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0B7C99" w14:textId="77777777" w:rsidR="006C7C38" w:rsidRPr="00B4295C" w:rsidRDefault="006C7C38">
            <w:pPr>
              <w:spacing w:line="276" w:lineRule="auto"/>
              <w:rPr>
                <w:sz w:val="18"/>
                <w:szCs w:val="22"/>
                <w:lang w:val="es-ES"/>
              </w:rPr>
            </w:pPr>
          </w:p>
        </w:tc>
      </w:tr>
      <w:tr w:rsidR="006C7C38" w:rsidRPr="00B4295C" w14:paraId="37BAA335" w14:textId="77777777" w:rsidTr="006C7C38">
        <w:trPr>
          <w:jc w:val="center"/>
        </w:trPr>
        <w:tc>
          <w:tcPr>
            <w:tcW w:w="1616" w:type="dxa"/>
            <w:tcBorders>
              <w:top w:val="single" w:sz="4" w:space="0" w:color="auto"/>
              <w:left w:val="single" w:sz="4" w:space="0" w:color="auto"/>
              <w:bottom w:val="single" w:sz="4" w:space="0" w:color="auto"/>
              <w:right w:val="single" w:sz="4" w:space="0" w:color="auto"/>
            </w:tcBorders>
            <w:vAlign w:val="center"/>
            <w:hideMark/>
          </w:tcPr>
          <w:p w14:paraId="0EAAFED1"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Media por conjuntos + dispersión (desviación típica) de la altura geopotencial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E5225"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500</w:t>
            </w:r>
            <w:bookmarkStart w:id="22" w:name="_p_A8406AC11ABA82408F8BD7AE21469BF8"/>
            <w:bookmarkEnd w:id="22"/>
          </w:p>
        </w:tc>
        <w:tc>
          <w:tcPr>
            <w:tcW w:w="1985" w:type="dxa"/>
            <w:tcBorders>
              <w:top w:val="single" w:sz="4" w:space="0" w:color="auto"/>
              <w:left w:val="single" w:sz="4" w:space="0" w:color="auto"/>
              <w:bottom w:val="single" w:sz="4" w:space="0" w:color="auto"/>
              <w:right w:val="single" w:sz="4" w:space="0" w:color="auto"/>
            </w:tcBorders>
            <w:vAlign w:val="center"/>
          </w:tcPr>
          <w:p w14:paraId="47A23473" w14:textId="77777777" w:rsidR="006C7C38" w:rsidRPr="00B4295C" w:rsidRDefault="006C7C38" w:rsidP="00D86DA7">
            <w:pPr>
              <w:pStyle w:val="Tablebody"/>
              <w:spacing w:before="100" w:after="100"/>
              <w:rPr>
                <w:rFonts w:ascii="Verdana" w:hAnsi="Verdana"/>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C305E8" w14:textId="77777777" w:rsidR="006C7C38" w:rsidRPr="00B4295C" w:rsidRDefault="006C7C38">
            <w:pPr>
              <w:spacing w:line="276" w:lineRule="auto"/>
              <w:rPr>
                <w:sz w:val="18"/>
                <w:szCs w:val="22"/>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C65EDD" w14:textId="77777777" w:rsidR="006C7C38" w:rsidRPr="00B4295C" w:rsidRDefault="006C7C38">
            <w:pPr>
              <w:spacing w:line="276" w:lineRule="auto"/>
              <w:rPr>
                <w:sz w:val="18"/>
                <w:szCs w:val="22"/>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320600" w14:textId="77777777" w:rsidR="006C7C38" w:rsidRPr="00B4295C" w:rsidRDefault="006C7C38">
            <w:pPr>
              <w:spacing w:line="276" w:lineRule="auto"/>
              <w:rPr>
                <w:sz w:val="18"/>
                <w:szCs w:val="22"/>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1CECF0" w14:textId="77777777" w:rsidR="006C7C38" w:rsidRPr="00B4295C" w:rsidRDefault="006C7C38">
            <w:pPr>
              <w:spacing w:line="276" w:lineRule="auto"/>
              <w:rPr>
                <w:sz w:val="18"/>
                <w:szCs w:val="22"/>
                <w:lang w:val="es-ES"/>
              </w:rPr>
            </w:pPr>
          </w:p>
        </w:tc>
      </w:tr>
      <w:tr w:rsidR="006C7C38" w:rsidRPr="00B4295C" w14:paraId="3843BEE8" w14:textId="77777777" w:rsidTr="006C7C38">
        <w:trPr>
          <w:jc w:val="center"/>
        </w:trPr>
        <w:tc>
          <w:tcPr>
            <w:tcW w:w="1616" w:type="dxa"/>
            <w:tcBorders>
              <w:top w:val="single" w:sz="4" w:space="0" w:color="auto"/>
              <w:left w:val="single" w:sz="4" w:space="0" w:color="auto"/>
              <w:bottom w:val="single" w:sz="4" w:space="0" w:color="auto"/>
              <w:right w:val="single" w:sz="4" w:space="0" w:color="auto"/>
            </w:tcBorders>
            <w:vAlign w:val="center"/>
            <w:hideMark/>
          </w:tcPr>
          <w:p w14:paraId="0E13F103"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Media por conjuntos + dispersión (desviación típica) de la presión media al nivel del mar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11C1E1"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Superficie</w:t>
            </w:r>
            <w:bookmarkStart w:id="23" w:name="_p_1E9238118C41B64D8DA1C88AB1554121"/>
            <w:bookmarkEnd w:id="23"/>
          </w:p>
        </w:tc>
        <w:tc>
          <w:tcPr>
            <w:tcW w:w="1985" w:type="dxa"/>
            <w:tcBorders>
              <w:top w:val="single" w:sz="4" w:space="0" w:color="auto"/>
              <w:left w:val="single" w:sz="4" w:space="0" w:color="auto"/>
              <w:bottom w:val="single" w:sz="4" w:space="0" w:color="auto"/>
              <w:right w:val="single" w:sz="4" w:space="0" w:color="auto"/>
            </w:tcBorders>
            <w:vAlign w:val="center"/>
          </w:tcPr>
          <w:p w14:paraId="7A479AA5" w14:textId="77777777" w:rsidR="006C7C38" w:rsidRPr="00B4295C" w:rsidRDefault="006C7C38" w:rsidP="00D86DA7">
            <w:pPr>
              <w:pStyle w:val="Tablebody"/>
              <w:spacing w:before="100" w:after="100"/>
              <w:rPr>
                <w:rFonts w:ascii="Verdana" w:hAnsi="Verdana"/>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80497D7" w14:textId="77777777" w:rsidR="006C7C38" w:rsidRPr="00B4295C" w:rsidRDefault="006C7C38">
            <w:pPr>
              <w:spacing w:line="276" w:lineRule="auto"/>
              <w:rPr>
                <w:sz w:val="18"/>
                <w:szCs w:val="22"/>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41DC29" w14:textId="77777777" w:rsidR="006C7C38" w:rsidRPr="00B4295C" w:rsidRDefault="006C7C38">
            <w:pPr>
              <w:spacing w:line="276" w:lineRule="auto"/>
              <w:rPr>
                <w:sz w:val="18"/>
                <w:szCs w:val="22"/>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7EE8F" w14:textId="77777777" w:rsidR="006C7C38" w:rsidRPr="00B4295C" w:rsidRDefault="006C7C38">
            <w:pPr>
              <w:spacing w:line="276" w:lineRule="auto"/>
              <w:rPr>
                <w:sz w:val="18"/>
                <w:szCs w:val="22"/>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77995F" w14:textId="77777777" w:rsidR="006C7C38" w:rsidRPr="00B4295C" w:rsidRDefault="006C7C38">
            <w:pPr>
              <w:spacing w:line="276" w:lineRule="auto"/>
              <w:rPr>
                <w:sz w:val="18"/>
                <w:szCs w:val="22"/>
                <w:lang w:val="es-ES"/>
              </w:rPr>
            </w:pPr>
          </w:p>
        </w:tc>
      </w:tr>
      <w:tr w:rsidR="006C7C38" w:rsidRPr="00B4295C" w14:paraId="3169E831" w14:textId="77777777" w:rsidTr="006C7C38">
        <w:trPr>
          <w:jc w:val="center"/>
        </w:trPr>
        <w:tc>
          <w:tcPr>
            <w:tcW w:w="1616" w:type="dxa"/>
            <w:tcBorders>
              <w:top w:val="single" w:sz="4" w:space="0" w:color="auto"/>
              <w:left w:val="single" w:sz="4" w:space="0" w:color="auto"/>
              <w:bottom w:val="single" w:sz="4" w:space="0" w:color="auto"/>
              <w:right w:val="single" w:sz="4" w:space="0" w:color="auto"/>
            </w:tcBorders>
            <w:vAlign w:val="center"/>
            <w:hideMark/>
          </w:tcPr>
          <w:p w14:paraId="19FFAB9E"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Media por conjuntos + dispersión (desviación típica) de la velocidad del viento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77E01" w14:textId="77777777" w:rsidR="006C7C38" w:rsidRPr="00B4295C" w:rsidRDefault="006C7C38" w:rsidP="00D86DA7">
            <w:pPr>
              <w:pStyle w:val="Tablebody"/>
              <w:spacing w:before="100" w:after="100"/>
              <w:rPr>
                <w:rFonts w:ascii="Verdana" w:hAnsi="Verdana"/>
                <w:lang w:val="es-ES"/>
              </w:rPr>
            </w:pPr>
            <w:r w:rsidRPr="00B4295C">
              <w:rPr>
                <w:rFonts w:ascii="Verdana" w:hAnsi="Verdana"/>
                <w:lang w:val="es-ES"/>
              </w:rPr>
              <w:t>850/250</w:t>
            </w:r>
            <w:bookmarkStart w:id="24" w:name="_p_31062518FD6FAA408D72EEAF921EB3A1"/>
            <w:bookmarkEnd w:id="24"/>
          </w:p>
        </w:tc>
        <w:tc>
          <w:tcPr>
            <w:tcW w:w="1985" w:type="dxa"/>
            <w:tcBorders>
              <w:top w:val="single" w:sz="4" w:space="0" w:color="auto"/>
              <w:left w:val="single" w:sz="4" w:space="0" w:color="auto"/>
              <w:bottom w:val="single" w:sz="4" w:space="0" w:color="auto"/>
              <w:right w:val="single" w:sz="4" w:space="0" w:color="auto"/>
            </w:tcBorders>
            <w:vAlign w:val="center"/>
          </w:tcPr>
          <w:p w14:paraId="1D59A948" w14:textId="77777777" w:rsidR="006C7C38" w:rsidRPr="00B4295C" w:rsidRDefault="006C7C38" w:rsidP="00D86DA7">
            <w:pPr>
              <w:pStyle w:val="Tablebody"/>
              <w:spacing w:before="100" w:after="100"/>
              <w:rPr>
                <w:rFonts w:ascii="Verdana" w:hAnsi="Verdana"/>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BFFC7D" w14:textId="77777777" w:rsidR="006C7C38" w:rsidRPr="00B4295C" w:rsidRDefault="006C7C38">
            <w:pPr>
              <w:spacing w:line="276" w:lineRule="auto"/>
              <w:rPr>
                <w:sz w:val="18"/>
                <w:szCs w:val="22"/>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45F44B" w14:textId="77777777" w:rsidR="006C7C38" w:rsidRPr="00B4295C" w:rsidRDefault="006C7C38">
            <w:pPr>
              <w:spacing w:line="276" w:lineRule="auto"/>
              <w:rPr>
                <w:sz w:val="18"/>
                <w:szCs w:val="22"/>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B9B384" w14:textId="77777777" w:rsidR="006C7C38" w:rsidRPr="00B4295C" w:rsidRDefault="006C7C38">
            <w:pPr>
              <w:spacing w:line="276" w:lineRule="auto"/>
              <w:rPr>
                <w:sz w:val="18"/>
                <w:szCs w:val="22"/>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28B9BA" w14:textId="77777777" w:rsidR="006C7C38" w:rsidRPr="00B4295C" w:rsidRDefault="006C7C38">
            <w:pPr>
              <w:spacing w:line="276" w:lineRule="auto"/>
              <w:rPr>
                <w:sz w:val="18"/>
                <w:szCs w:val="22"/>
                <w:lang w:val="es-ES"/>
              </w:rPr>
            </w:pPr>
          </w:p>
        </w:tc>
      </w:tr>
    </w:tbl>
    <w:p w14:paraId="46FD6E8D" w14:textId="77777777" w:rsidR="006C7C38" w:rsidRPr="000F3175" w:rsidRDefault="006C7C38" w:rsidP="006C7C38">
      <w:pPr>
        <w:pStyle w:val="Subheading1"/>
        <w:rPr>
          <w:color w:val="auto"/>
          <w:lang w:val="es-ES"/>
        </w:rPr>
      </w:pPr>
      <w:r w:rsidRPr="000F3175">
        <w:rPr>
          <w:color w:val="auto"/>
          <w:lang w:val="es-ES"/>
        </w:rPr>
        <w:lastRenderedPageBreak/>
        <w:t>Otros productos especialmente recomendados:</w:t>
      </w:r>
      <w:bookmarkStart w:id="25" w:name="_p_22C66DD3C35FA54EA7EB631B2BCBB58F"/>
      <w:bookmarkEnd w:id="25"/>
    </w:p>
    <w:p w14:paraId="0386ED65" w14:textId="77777777" w:rsidR="006C7C38" w:rsidRPr="00B4295C" w:rsidRDefault="006C7C38" w:rsidP="006C7C38">
      <w:pPr>
        <w:pStyle w:val="Indent1"/>
        <w:rPr>
          <w:lang w:val="es-ES"/>
        </w:rPr>
      </w:pPr>
      <w:r w:rsidRPr="00B4295C">
        <w:rPr>
          <w:lang w:val="es-ES"/>
        </w:rPr>
        <w:t>–</w:t>
      </w:r>
      <w:r w:rsidRPr="00B4295C">
        <w:rPr>
          <w:lang w:val="es-ES"/>
        </w:rPr>
        <w:tab/>
        <w:t>Series temporales de datos de temperatura, precipitación y velocidad del viento de cada lugar, con descripción de la solución más probable y estimación de la incertidumbre ("EPSgramas"). Deberían documentarse la definición, el método de cálculo y las ubicaciones.</w:t>
      </w:r>
      <w:bookmarkStart w:id="26" w:name="_p_17EC390369952C409117F46CCB8094A4"/>
      <w:bookmarkEnd w:id="26"/>
    </w:p>
    <w:p w14:paraId="6A4DEAD2" w14:textId="77777777" w:rsidR="006C7C38" w:rsidRPr="00B4295C" w:rsidRDefault="006C7C38" w:rsidP="006C7C38">
      <w:pPr>
        <w:pStyle w:val="Indent1"/>
        <w:rPr>
          <w:lang w:val="es-ES"/>
        </w:rPr>
      </w:pPr>
      <w:r w:rsidRPr="00B4295C">
        <w:rPr>
          <w:lang w:val="es-ES"/>
        </w:rPr>
        <w:t>–</w:t>
      </w:r>
      <w:r w:rsidRPr="00B4295C">
        <w:rPr>
          <w:lang w:val="es-ES"/>
        </w:rPr>
        <w:tab/>
        <w:t>Trayectorias de las tormentas tropicales (localizaciones de latitud/longitud, velocidad máxima de los vientos sostenidos, presión media al nivel del mar de los miembros del sistema de predicción por conjuntos).</w:t>
      </w:r>
      <w:bookmarkStart w:id="27" w:name="_p_5D84DB59C5E9E54D8BB109E82A2B6355"/>
      <w:bookmarkEnd w:id="27"/>
    </w:p>
    <w:p w14:paraId="18878E93" w14:textId="77777777" w:rsidR="00D86DA7" w:rsidRPr="00B4295C" w:rsidRDefault="00D86DA7" w:rsidP="00D86DA7">
      <w:pPr>
        <w:pStyle w:val="WMOBodyText"/>
        <w:pBdr>
          <w:bottom w:val="single" w:sz="6" w:space="1" w:color="auto"/>
        </w:pBdr>
        <w:rPr>
          <w:lang w:val="es-ES"/>
        </w:rPr>
      </w:pPr>
    </w:p>
    <w:p w14:paraId="237549D6" w14:textId="08AB48D1" w:rsidR="00D86DA7" w:rsidRPr="00B4295C" w:rsidRDefault="00D86DA7" w:rsidP="00D86DA7">
      <w:pPr>
        <w:pStyle w:val="Heading2"/>
        <w:rPr>
          <w:lang w:val="es-ES"/>
        </w:rPr>
      </w:pPr>
      <w:r w:rsidRPr="00B4295C">
        <w:rPr>
          <w:lang w:val="es-ES"/>
        </w:rPr>
        <w:t>Anexo 7 al proyecto de Resolución 4.2(7)/1 (Cg-19)</w:t>
      </w:r>
    </w:p>
    <w:p w14:paraId="54323DDF" w14:textId="4001CD83" w:rsidR="00D86DA7" w:rsidRPr="00B4295C" w:rsidRDefault="00D86DA7" w:rsidP="00B4295C">
      <w:pPr>
        <w:pStyle w:val="Chapterhead"/>
        <w:spacing w:after="360" w:line="240" w:lineRule="auto"/>
        <w:rPr>
          <w:sz w:val="22"/>
          <w:lang w:val="es-ES"/>
        </w:rPr>
      </w:pPr>
      <w:r w:rsidRPr="00B4295C">
        <w:rPr>
          <w:sz w:val="22"/>
          <w:lang w:val="es-ES"/>
        </w:rPr>
        <w:t xml:space="preserve">APÉNDICE 2.2.9. PRODUCTOS </w:t>
      </w:r>
      <w:r w:rsidRPr="00B4295C">
        <w:rPr>
          <w:strike/>
          <w:color w:val="FF0000"/>
          <w:sz w:val="22"/>
          <w:u w:val="dash"/>
          <w:lang w:val="es-ES"/>
        </w:rPr>
        <w:t>OBLIGATORIO</w:t>
      </w:r>
      <w:r w:rsidR="00F80E77">
        <w:rPr>
          <w:strike/>
          <w:color w:val="FF0000"/>
          <w:sz w:val="22"/>
          <w:u w:val="dash"/>
          <w:lang w:val="es-ES"/>
        </w:rPr>
        <w:t xml:space="preserve">s </w:t>
      </w:r>
      <w:r w:rsidR="00F80E77">
        <w:rPr>
          <w:color w:val="008000"/>
          <w:sz w:val="22"/>
          <w:u w:val="dash"/>
          <w:lang w:val="es-ES"/>
        </w:rPr>
        <w:t>d</w:t>
      </w:r>
      <w:r w:rsidRPr="00B4295C">
        <w:rPr>
          <w:color w:val="008000"/>
          <w:sz w:val="22"/>
          <w:u w:val="dash"/>
          <w:lang w:val="es-ES"/>
        </w:rPr>
        <w:t>E DATOS FUNDAMENTALES</w:t>
      </w:r>
      <w:r w:rsidRPr="00B4295C">
        <w:rPr>
          <w:color w:val="008000"/>
          <w:sz w:val="22"/>
          <w:lang w:val="es-ES"/>
        </w:rPr>
        <w:t xml:space="preserve"> </w:t>
      </w:r>
      <w:r w:rsidRPr="00B4295C">
        <w:rPr>
          <w:sz w:val="22"/>
          <w:lang w:val="es-ES"/>
        </w:rPr>
        <w:t>Y ESPECIALMENTE RECOMENDADOS DE PREDICCIÓN NUMÉRICA A LARGO PLAZO A ESCALA MUNDIAL QUE DEBERÁN ESTAR DISPONIBLES A TRAVÉS DEL SISTEMA DE</w:t>
      </w:r>
      <w:r w:rsidRPr="00B4295C">
        <w:rPr>
          <w:rStyle w:val="Spacenon-breaking"/>
          <w:sz w:val="22"/>
          <w:lang w:val="es-ES"/>
        </w:rPr>
        <w:t xml:space="preserve"> </w:t>
      </w:r>
      <w:r w:rsidRPr="00B4295C">
        <w:rPr>
          <w:sz w:val="22"/>
          <w:lang w:val="es-ES"/>
        </w:rPr>
        <w:t>INFORMACIÓN DE LA OMM</w:t>
      </w:r>
      <w:bookmarkStart w:id="28" w:name="_p_A29BDAE6D9CE9F4FBE09BA939DD8C052"/>
      <w:bookmarkEnd w:id="28"/>
    </w:p>
    <w:p w14:paraId="267C82C2" w14:textId="01861095" w:rsidR="00D86DA7" w:rsidRPr="00B4295C" w:rsidRDefault="00D86DA7" w:rsidP="00D86DA7">
      <w:pPr>
        <w:pStyle w:val="Subheading1"/>
        <w:rPr>
          <w:color w:val="auto"/>
          <w:lang w:val="es-ES"/>
        </w:rPr>
      </w:pPr>
      <w:r w:rsidRPr="00B4295C">
        <w:rPr>
          <w:color w:val="auto"/>
          <w:lang w:val="es-ES"/>
        </w:rPr>
        <w:t xml:space="preserve">Productos </w:t>
      </w:r>
      <w:r w:rsidR="006117D4" w:rsidRPr="00B4295C">
        <w:rPr>
          <w:strike/>
          <w:color w:val="FF0000"/>
          <w:u w:val="dash"/>
          <w:lang w:val="es-ES"/>
        </w:rPr>
        <w:t xml:space="preserve">obligatorios </w:t>
      </w:r>
      <w:r w:rsidR="006117D4" w:rsidRPr="00B4295C">
        <w:rPr>
          <w:color w:val="008000"/>
          <w:u w:val="dash"/>
          <w:lang w:val="es-ES"/>
        </w:rPr>
        <w:t xml:space="preserve">de datos fundamentales </w:t>
      </w:r>
      <w:r w:rsidRPr="00B4295C">
        <w:rPr>
          <w:color w:val="auto"/>
          <w:lang w:val="es-ES"/>
        </w:rPr>
        <w:t>de los Centros Mundiales de Producción (mapas)</w:t>
      </w:r>
      <w:bookmarkStart w:id="29" w:name="_p_AE75C1405160804AB98A49944F4AABC7"/>
      <w:bookmarkEnd w:id="29"/>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1525"/>
        <w:gridCol w:w="1631"/>
        <w:gridCol w:w="1471"/>
        <w:gridCol w:w="2391"/>
        <w:gridCol w:w="1379"/>
      </w:tblGrid>
      <w:tr w:rsidR="00D86DA7" w:rsidRPr="00B4295C" w14:paraId="314AA603" w14:textId="77777777" w:rsidTr="006117D4">
        <w:trPr>
          <w:jc w:val="center"/>
        </w:trPr>
        <w:tc>
          <w:tcPr>
            <w:tcW w:w="1810" w:type="dxa"/>
            <w:tcBorders>
              <w:top w:val="single" w:sz="4" w:space="0" w:color="auto"/>
              <w:left w:val="single" w:sz="4" w:space="0" w:color="auto"/>
              <w:bottom w:val="single" w:sz="4" w:space="0" w:color="auto"/>
              <w:right w:val="single" w:sz="4" w:space="0" w:color="auto"/>
            </w:tcBorders>
            <w:vAlign w:val="center"/>
            <w:hideMark/>
          </w:tcPr>
          <w:p w14:paraId="51042688" w14:textId="77777777" w:rsidR="00D86DA7" w:rsidRPr="00B4295C" w:rsidRDefault="00D86DA7">
            <w:pPr>
              <w:pStyle w:val="Tableheader"/>
              <w:rPr>
                <w:rFonts w:ascii="Verdana" w:hAnsi="Verdana"/>
                <w:lang w:val="es-ES"/>
              </w:rPr>
            </w:pPr>
            <w:r w:rsidRPr="00B4295C">
              <w:rPr>
                <w:rFonts w:ascii="Verdana" w:hAnsi="Verdana"/>
                <w:lang w:val="es-ES"/>
              </w:rPr>
              <w:t>Variable</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747196E" w14:textId="77777777" w:rsidR="00D86DA7" w:rsidRPr="00B4295C" w:rsidRDefault="00D86DA7">
            <w:pPr>
              <w:pStyle w:val="Tableheader"/>
              <w:rPr>
                <w:rFonts w:ascii="Verdana" w:hAnsi="Verdana"/>
                <w:lang w:val="es-ES"/>
              </w:rPr>
            </w:pPr>
            <w:r w:rsidRPr="00B4295C">
              <w:rPr>
                <w:rFonts w:ascii="Verdana" w:hAnsi="Verdana"/>
                <w:lang w:val="es-ES"/>
              </w:rPr>
              <w:t>Cobertura</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DA76B9F" w14:textId="77777777" w:rsidR="00D86DA7" w:rsidRPr="00B4295C" w:rsidRDefault="00D86DA7">
            <w:pPr>
              <w:pStyle w:val="Tableheader"/>
              <w:rPr>
                <w:rFonts w:ascii="Verdana" w:hAnsi="Verdana"/>
                <w:lang w:val="es-ES"/>
              </w:rPr>
            </w:pPr>
            <w:r w:rsidRPr="00B4295C">
              <w:rPr>
                <w:rFonts w:ascii="Verdana" w:hAnsi="Verdana"/>
                <w:lang w:val="es-ES"/>
              </w:rPr>
              <w:t>Plazo de la predicción o período de anticipación</w:t>
            </w:r>
          </w:p>
        </w:tc>
        <w:tc>
          <w:tcPr>
            <w:tcW w:w="1471" w:type="dxa"/>
            <w:tcBorders>
              <w:top w:val="single" w:sz="4" w:space="0" w:color="auto"/>
              <w:left w:val="single" w:sz="4" w:space="0" w:color="auto"/>
              <w:bottom w:val="single" w:sz="4" w:space="0" w:color="auto"/>
              <w:right w:val="single" w:sz="4" w:space="0" w:color="auto"/>
            </w:tcBorders>
            <w:vAlign w:val="center"/>
            <w:hideMark/>
          </w:tcPr>
          <w:p w14:paraId="4AD8AAB9" w14:textId="77777777" w:rsidR="00D86DA7" w:rsidRPr="00B4295C" w:rsidRDefault="00D86DA7">
            <w:pPr>
              <w:pStyle w:val="Tableheader"/>
              <w:rPr>
                <w:rFonts w:ascii="Verdana" w:hAnsi="Verdana"/>
                <w:lang w:val="es-ES"/>
              </w:rPr>
            </w:pPr>
            <w:r w:rsidRPr="00B4295C">
              <w:rPr>
                <w:rFonts w:ascii="Verdana" w:hAnsi="Verdana"/>
                <w:lang w:val="es-ES"/>
              </w:rPr>
              <w:t>Resolución temporal</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51A4DB3" w14:textId="77777777" w:rsidR="00D86DA7" w:rsidRPr="00B4295C" w:rsidRDefault="00D86DA7">
            <w:pPr>
              <w:pStyle w:val="Tableheader"/>
              <w:rPr>
                <w:rFonts w:ascii="Verdana" w:hAnsi="Verdana"/>
                <w:lang w:val="es-ES"/>
              </w:rPr>
            </w:pPr>
            <w:r w:rsidRPr="00B4295C">
              <w:rPr>
                <w:rFonts w:ascii="Verdana" w:hAnsi="Verdana"/>
                <w:lang w:val="es-ES"/>
              </w:rPr>
              <w:t>Tipo de resultado</w:t>
            </w:r>
          </w:p>
        </w:tc>
        <w:tc>
          <w:tcPr>
            <w:tcW w:w="1379" w:type="dxa"/>
            <w:tcBorders>
              <w:top w:val="single" w:sz="4" w:space="0" w:color="auto"/>
              <w:left w:val="single" w:sz="4" w:space="0" w:color="auto"/>
              <w:bottom w:val="single" w:sz="4" w:space="0" w:color="auto"/>
              <w:right w:val="single" w:sz="4" w:space="0" w:color="auto"/>
            </w:tcBorders>
            <w:vAlign w:val="center"/>
            <w:hideMark/>
          </w:tcPr>
          <w:p w14:paraId="0D23CBB5" w14:textId="77777777" w:rsidR="00D86DA7" w:rsidRPr="00B4295C" w:rsidRDefault="00D86DA7">
            <w:pPr>
              <w:pStyle w:val="Tableheader"/>
              <w:rPr>
                <w:rFonts w:ascii="Verdana" w:hAnsi="Verdana"/>
                <w:lang w:val="es-ES"/>
              </w:rPr>
            </w:pPr>
            <w:r w:rsidRPr="00B4295C">
              <w:rPr>
                <w:rFonts w:ascii="Verdana" w:hAnsi="Verdana"/>
                <w:lang w:val="es-ES"/>
              </w:rPr>
              <w:t>Frecuencia de producción</w:t>
            </w:r>
            <w:bookmarkStart w:id="30" w:name="_p_5310413B57FF9442A466038087B9C0CC"/>
            <w:bookmarkEnd w:id="30"/>
          </w:p>
        </w:tc>
      </w:tr>
      <w:tr w:rsidR="00D86DA7" w:rsidRPr="00B4295C" w14:paraId="18CEA0FF" w14:textId="77777777" w:rsidTr="006117D4">
        <w:trPr>
          <w:trHeight w:val="1137"/>
          <w:jc w:val="center"/>
        </w:trPr>
        <w:tc>
          <w:tcPr>
            <w:tcW w:w="1810" w:type="dxa"/>
            <w:tcBorders>
              <w:top w:val="single" w:sz="4" w:space="0" w:color="auto"/>
              <w:left w:val="single" w:sz="4" w:space="0" w:color="auto"/>
              <w:bottom w:val="single" w:sz="4" w:space="0" w:color="auto"/>
              <w:right w:val="single" w:sz="4" w:space="0" w:color="auto"/>
            </w:tcBorders>
            <w:vAlign w:val="center"/>
            <w:hideMark/>
          </w:tcPr>
          <w:p w14:paraId="17CF90F7"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Temperatura a 2 m</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0F91F56"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Mundial</w:t>
            </w:r>
          </w:p>
        </w:tc>
        <w:tc>
          <w:tcPr>
            <w:tcW w:w="1631" w:type="dxa"/>
            <w:vMerge w:val="restart"/>
            <w:tcBorders>
              <w:top w:val="single" w:sz="4" w:space="0" w:color="auto"/>
              <w:left w:val="single" w:sz="4" w:space="0" w:color="auto"/>
              <w:bottom w:val="single" w:sz="4" w:space="0" w:color="auto"/>
              <w:right w:val="single" w:sz="4" w:space="0" w:color="auto"/>
            </w:tcBorders>
            <w:vAlign w:val="center"/>
            <w:hideMark/>
          </w:tcPr>
          <w:p w14:paraId="4033E448"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Cualquier plazo de predicción (período de anticipación) entre cero y cuatro meses</w:t>
            </w:r>
          </w:p>
        </w:tc>
        <w:tc>
          <w:tcPr>
            <w:tcW w:w="1471" w:type="dxa"/>
            <w:vMerge w:val="restart"/>
            <w:tcBorders>
              <w:top w:val="single" w:sz="4" w:space="0" w:color="auto"/>
              <w:left w:val="single" w:sz="4" w:space="0" w:color="auto"/>
              <w:bottom w:val="single" w:sz="4" w:space="0" w:color="auto"/>
              <w:right w:val="single" w:sz="4" w:space="0" w:color="auto"/>
            </w:tcBorders>
            <w:vAlign w:val="center"/>
            <w:hideMark/>
          </w:tcPr>
          <w:p w14:paraId="21C98748"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Promedios en períodos de un mes o más (estaciones)</w:t>
            </w:r>
          </w:p>
        </w:tc>
        <w:tc>
          <w:tcPr>
            <w:tcW w:w="2391" w:type="dxa"/>
            <w:vMerge w:val="restart"/>
            <w:tcBorders>
              <w:top w:val="single" w:sz="4" w:space="0" w:color="auto"/>
              <w:left w:val="single" w:sz="4" w:space="0" w:color="auto"/>
              <w:bottom w:val="single" w:sz="4" w:space="0" w:color="auto"/>
              <w:right w:val="single" w:sz="4" w:space="0" w:color="auto"/>
            </w:tcBorders>
          </w:tcPr>
          <w:p w14:paraId="4B57A8ED"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1) Anomalía de la media por conjuntos</w:t>
            </w:r>
          </w:p>
          <w:p w14:paraId="7CF868C8" w14:textId="77777777" w:rsidR="00D86DA7" w:rsidRPr="00B4295C" w:rsidRDefault="00D86DA7" w:rsidP="006117D4">
            <w:pPr>
              <w:pStyle w:val="Tablebody"/>
              <w:spacing w:before="100" w:after="100"/>
              <w:rPr>
                <w:rFonts w:ascii="Verdana" w:hAnsi="Verdana"/>
                <w:lang w:val="es-ES"/>
              </w:rPr>
            </w:pPr>
            <w:bookmarkStart w:id="31" w:name="_p_bacc2b2317734daaad68f002a1faf491"/>
            <w:bookmarkEnd w:id="31"/>
          </w:p>
          <w:p w14:paraId="60D8B4F1"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2) Probabilidades para las categorías de predicciones por tercilos (si procede)</w:t>
            </w:r>
            <w:bookmarkStart w:id="32" w:name="_p_9b7ac5b9473046b7b12a187edc4ca133"/>
            <w:bookmarkStart w:id="33" w:name="_p_b74b9397f6d64e6398b032c66e7254f9"/>
            <w:bookmarkStart w:id="34" w:name="_p_0f88a9381ba84a35b5a2ec3cfba468fa"/>
            <w:bookmarkStart w:id="35" w:name="_p_9b23afd59eaa4f949ef1dca78bfe290a"/>
            <w:bookmarkStart w:id="36" w:name="_p_22e97ea3d01643bea542c5ddf6d5a656"/>
            <w:bookmarkStart w:id="37" w:name="_p_52daa994aa02423699fc488d6e75eef5"/>
            <w:bookmarkStart w:id="38" w:name="_p_979b3e8d352041f9b95cc9d005e9303f"/>
            <w:bookmarkStart w:id="39" w:name="_p_2c7e6ff2764345f7ba7da2c1523d627e"/>
            <w:bookmarkStart w:id="40" w:name="_p_24eb7485c9b34a50be1e77ce7564819e"/>
            <w:bookmarkStart w:id="41" w:name="_p_1823e8389b63452b9a0d4e62ab16104b"/>
            <w:bookmarkStart w:id="42" w:name="_p_a680459344fe4f79bd7e257827b94f54"/>
            <w:bookmarkStart w:id="43" w:name="_p_bd910f67b1a04e4a977475a466f697b0"/>
            <w:bookmarkStart w:id="44" w:name="_p_50658eeb1dee477a8fb5af86a4b4fb35"/>
            <w:bookmarkStart w:id="45" w:name="_p_796e77e2b04c4aacbf4aa2f195efa8d6"/>
            <w:bookmarkStart w:id="46" w:name="_p_0f5d2501a6ee4f4384b0a59e59f6ca51"/>
            <w:bookmarkStart w:id="47" w:name="_p_231f2625e2084b649a1713a242ab5c73"/>
            <w:bookmarkStart w:id="48" w:name="_p_2cac05c2c6f848d1a9aeb94844af6881"/>
            <w:bookmarkStart w:id="49" w:name="_p_fbae8571b4874508bc5dd6e027503cf8"/>
            <w:bookmarkStart w:id="50" w:name="_p_e7db2e0ef7164b7f84fa1f0cde69ec03"/>
            <w:bookmarkStart w:id="51" w:name="_p_d79fadc1fe89424f973d095906c75e1b"/>
            <w:bookmarkStart w:id="52" w:name="_p_3c1f9544ac7442e6bc9e8ce46dabb648"/>
            <w:bookmarkStart w:id="53" w:name="_p_fe88a93367d946e2abad51149c29e2b9"/>
            <w:bookmarkStart w:id="54" w:name="_p_0b7c03a2d9e24fdb915ea110274ab463"/>
            <w:bookmarkStart w:id="55" w:name="_p_476377e987174bc4ba6469295312e4d1"/>
            <w:bookmarkStart w:id="56" w:name="_p_0BAC906EBDC89B4B9DA4B7082C0A11F5"/>
            <w:bookmarkStart w:id="57" w:name="_p_D887D338594F6845982B805E7962B33B"/>
            <w:bookmarkStart w:id="58" w:name="_p_178A7D20A577014AB988504DC36BBB3B"/>
            <w:bookmarkStart w:id="59" w:name="_p_85C81B0CDD9CFD45A71BC82267A822FC"/>
            <w:bookmarkStart w:id="60" w:name="_p_454DE5BE94E74248B991CF3DF8B87693"/>
            <w:bookmarkStart w:id="61" w:name="_p_B30657050D9B7D47B94D72DE4A1BF12D"/>
            <w:bookmarkStart w:id="62" w:name="_p_A8D615CB0696554BBB2553DE588FAFF2"/>
            <w:bookmarkStart w:id="63" w:name="_p_AD0A947EAC793048B22AEF9465EBDB55"/>
            <w:bookmarkStart w:id="64" w:name="_p_8F7071CA6BC1244985038E91D6104FF1"/>
            <w:bookmarkStart w:id="65" w:name="_p_8BAE2901C030E24C8C7760B8483469CC"/>
            <w:bookmarkStart w:id="66" w:name="_p_B0F1791AE7CF5B4BA1EA6561834C1587"/>
            <w:bookmarkStart w:id="67" w:name="_p_C90EA34303ABF64CA8BA9331641324E3"/>
            <w:bookmarkStart w:id="68" w:name="_p_CC0EF553BC602F41A6A7875F20482C46"/>
            <w:bookmarkStart w:id="69" w:name="_p_700A3A2E9351464EBEEA116C6BFA866A"/>
            <w:bookmarkStart w:id="70" w:name="_p_C7A1FC03730D4042AE18289D2F67937D"/>
            <w:bookmarkStart w:id="71" w:name="_p_92E06F3B2B73C049B535848C634C6B64"/>
            <w:bookmarkStart w:id="72" w:name="_p_981416CDE509EA499972C7E45028D07A"/>
            <w:bookmarkStart w:id="73" w:name="_p_D9220BE44475804EBDB232EA46D42E12"/>
            <w:bookmarkStart w:id="74" w:name="_p_72BE943631BD7541B0ED578393E8BF3B"/>
            <w:bookmarkStart w:id="75" w:name="_p_72D2AF218FB27C4894DF0F000F0EC262"/>
            <w:bookmarkStart w:id="76" w:name="_p_9635700A76FA634694A7CD387752E1C2"/>
            <w:bookmarkStart w:id="77" w:name="_p_F192EBEAC217F04FA9796B4CDEE623AA"/>
            <w:bookmarkStart w:id="78" w:name="_p_06EA9D3BDCAFA844BCE2FA42659FAAB2"/>
            <w:bookmarkStart w:id="79" w:name="_p_E375FC93FC6A4B449DC8A5645263DA99"/>
            <w:bookmarkStart w:id="80" w:name="_p_DF9BDA5DE2D48142AF2197ECC3C557EE"/>
            <w:bookmarkStart w:id="81" w:name="_p_A2B67ACCB8C1934888C3F0897762F50B"/>
            <w:bookmarkStart w:id="82" w:name="_p_89486EC7046C044096009224062B61C4"/>
            <w:bookmarkStart w:id="83" w:name="_p_27B9F8E1CCB5EC47A117E9EE11BF6517"/>
            <w:bookmarkStart w:id="84" w:name="_p_5DC2605A44E24540910304F50BB479F6"/>
            <w:bookmarkStart w:id="85" w:name="_p_DEB841FEDABEEE4EAC327294EB7064F8"/>
            <w:bookmarkStart w:id="86" w:name="_p_B34F482C511C0D429CB08BD45B5AF331"/>
            <w:bookmarkStart w:id="87" w:name="_p_57BAE5408A1ADF429DFDA9AF7EFF4FC0"/>
            <w:bookmarkStart w:id="88" w:name="_p_1882E820A145A84A93A1ED56FAE37C39"/>
            <w:bookmarkStart w:id="89" w:name="_p_AA25AD7BCF9D9A43949F17A286BE118D"/>
            <w:bookmarkStart w:id="90" w:name="_p_368ED67D53565341955AAF0BC072AF73"/>
            <w:bookmarkStart w:id="91" w:name="_p_8D9BEA0270EE9A4C8ACAF807759829EF"/>
            <w:bookmarkStart w:id="92" w:name="_p_B22F4A7C23CAC04D86EAF325C11266EC"/>
            <w:bookmarkStart w:id="93" w:name="_p_E838350E158E4E4B89FCA5A55D0D01D0"/>
            <w:bookmarkStart w:id="94" w:name="_p_DD855BA25F745C439278860E7C317E24"/>
            <w:bookmarkStart w:id="95" w:name="_p_9B6DF307FBE1514D893971DA5F0E51E9"/>
            <w:bookmarkStart w:id="96" w:name="_p_A9E6DD187EE03E45A85A95E4A07BC85E"/>
            <w:bookmarkStart w:id="97" w:name="_p_E62BCB4E0F38F248BD47D59173A51883"/>
            <w:bookmarkStart w:id="98" w:name="_p_CCD50423529121439504A8E2A630F23A"/>
            <w:bookmarkStart w:id="99" w:name="_p_800C66BC4539D540931955DD2EA7E9E0"/>
            <w:bookmarkStart w:id="100" w:name="_p_9BB83BF3DA3FDE40921F4A8C1894DCC1"/>
            <w:bookmarkStart w:id="101" w:name="_p_31B087791B7436428236EDC1F1B4E30E"/>
            <w:bookmarkStart w:id="102" w:name="_p_F281D87344361F449B6851FCB2E750B0"/>
            <w:bookmarkStart w:id="103" w:name="_p_59D9D02652FBF14F9C40FA107E141FD9"/>
            <w:bookmarkStart w:id="104" w:name="_p_3FBE97640257984BA6824837CF233D86"/>
            <w:bookmarkStart w:id="105" w:name="_p_7527002671B5AD4187167E91A92EBD93"/>
            <w:bookmarkStart w:id="106" w:name="_p_14841BAB5B26E949B295E8EEF6FF21A5"/>
            <w:bookmarkStart w:id="107" w:name="_p_8C1C7819B96D6941A36CE090DD0660A9"/>
            <w:bookmarkStart w:id="108" w:name="_p_8F1D7984E5C69A4792579DB264F6E483"/>
            <w:bookmarkStart w:id="109" w:name="_p_7824F93E79A9CE43BB19D9F70412F804"/>
            <w:bookmarkStart w:id="110" w:name="_p_5AB261C628E9CB48AB212A55C4A18FD6"/>
            <w:bookmarkStart w:id="111" w:name="_p_06E8F55ACE90B142BC44654C849F5D38"/>
            <w:bookmarkStart w:id="112" w:name="_p_8E4A493ED50E1749A0D0EF5FD10E92BB"/>
            <w:bookmarkStart w:id="113" w:name="_p_C01B52B3D4FE524192E7F005A154E31A"/>
            <w:bookmarkStart w:id="114" w:name="_p_7A949E48563E7F4B90E533A4465850DB"/>
            <w:bookmarkStart w:id="115" w:name="_p_5499B14A9319504DA507154E2F069F79"/>
            <w:bookmarkStart w:id="116" w:name="_p_3E6FA791D3BFE84CBE04E687F55BF438"/>
            <w:bookmarkStart w:id="117" w:name="_p_34DB8955D8F4FE4790E6C35EC8316186"/>
            <w:bookmarkStart w:id="118" w:name="_p_3EEC138349CFC4409C44E742C9857FD5"/>
            <w:bookmarkStart w:id="119" w:name="_p_9CBA08DCEBC9274F8DA4DFC4ACA0EE61"/>
            <w:bookmarkStart w:id="120" w:name="_p_F58282B8F70A7C47BC431BA48F0462AC"/>
            <w:bookmarkStart w:id="121" w:name="_p_A9AC12F1E0BA5B488DCE892510AAAE20"/>
            <w:bookmarkStart w:id="122" w:name="_p_CCFC0180CD0A244BB98456CEEBF0E560"/>
            <w:bookmarkStart w:id="123" w:name="_p_75705F2ABB36864DA1CE7D258A908424"/>
            <w:bookmarkStart w:id="124" w:name="_p_065260976EE16E438E43505FC733A87A"/>
            <w:bookmarkStart w:id="125" w:name="_p_9B55BE4D6D537F479A7EFC06AD98C2D5"/>
            <w:bookmarkStart w:id="126" w:name="_p_2524A1FDC042BB4F9E83C103B2E52E4C"/>
            <w:bookmarkStart w:id="127" w:name="_p_B6F80EE6CDC06745A0EFD0FBFC3E0733"/>
            <w:bookmarkStart w:id="128" w:name="_p_28D50960D81C9145ACF07569955197E3"/>
            <w:bookmarkStart w:id="129" w:name="_p_5B721208C2665F4280F15EF4F30B26DF"/>
            <w:bookmarkStart w:id="130" w:name="_p_F9BB24BDB2FCBE4C8A164B9A4B78FBF3"/>
            <w:bookmarkStart w:id="131" w:name="_p_AE2B235E7FAC7F428530F4961DD092BF"/>
            <w:bookmarkStart w:id="132" w:name="_p_277EF9060AE5AC45BB7DE7E8C4BF404E"/>
            <w:bookmarkStart w:id="133" w:name="_p_30824D5A305E714D86736E0EB8B93699"/>
            <w:bookmarkStart w:id="134" w:name="_p_5268D547488F9343BA6D946ADFE32D83"/>
            <w:bookmarkStart w:id="135" w:name="_p_F7D31240279D9B469AD39FDA83B4909E"/>
            <w:bookmarkStart w:id="136" w:name="_p_16C8FA2020B72345ACCEF93EDEB7A40D"/>
            <w:bookmarkStart w:id="137" w:name="_p_D41DD77979944D42925519B334578D47"/>
            <w:bookmarkStart w:id="138" w:name="_p_57356D39E2ACF949B87821337C77D607"/>
            <w:bookmarkStart w:id="139" w:name="_p_510ED2A4405DFE4D8F972684631368C0"/>
            <w:bookmarkStart w:id="140" w:name="_p_BE8A1C329D93BB4180A50F3B00284E28"/>
            <w:bookmarkStart w:id="141" w:name="_p_2A084E50CDE1A443AA8056D30331732B"/>
            <w:bookmarkStart w:id="142" w:name="_p_D8D0BB030B924E40AF9AF94CE9C13762"/>
            <w:bookmarkStart w:id="143" w:name="_p_6735054F35040249B519D9687E719B8A"/>
            <w:bookmarkStart w:id="144" w:name="_p_B02C37EC54466D488376F7E8CE8B2510"/>
            <w:bookmarkStart w:id="145" w:name="_p_D090FCADF891A648A330A8FA801DE226"/>
            <w:bookmarkStart w:id="146" w:name="_p_80EE16810B6DC34CBA7E6ACFA891B9A6"/>
            <w:bookmarkStart w:id="147" w:name="_p_24735807202F794EA3D5EF0F027699A6"/>
            <w:bookmarkStart w:id="148" w:name="_p_616BD2394506984D948DB5521A989302"/>
            <w:bookmarkStart w:id="149" w:name="_p_A2A152EF066AD24AA4204F01B13122DC"/>
            <w:bookmarkStart w:id="150" w:name="_p_BEBE6CBC2B2C114B801C8590BB14BD79"/>
            <w:bookmarkStart w:id="151" w:name="_p_D34FF797A1316842B74669DB80FDE0FE"/>
            <w:bookmarkStart w:id="152" w:name="_p_6464A92FD5074841A6F21F83FD5310A2"/>
            <w:bookmarkStart w:id="153" w:name="_p_57CA055BF46643438D0AFD44FBAAFB56"/>
            <w:bookmarkStart w:id="154" w:name="_p_A2E97949FF88834CB173AE2165435925"/>
            <w:bookmarkStart w:id="155" w:name="_p_B57EDF17DE69B74F99BA0538B88C6135"/>
            <w:bookmarkStart w:id="156" w:name="_p_66C8B855151B7C4187F0163B15CC92F5"/>
            <w:bookmarkStart w:id="157" w:name="_p_D34D70ED4D846C49A23F9ABDAC9BBDB0"/>
            <w:bookmarkStart w:id="158" w:name="_p_962343D914E84A449E410A05A7B32C55"/>
            <w:bookmarkStart w:id="159" w:name="_p_3EC312A99ADFD94697CB508B0E9B993B"/>
            <w:bookmarkStart w:id="160" w:name="_p_36729C33E00B0E4DBF86F9BAD7F97794"/>
            <w:bookmarkStart w:id="161" w:name="_p_66E7F722CC330B478EB3565E68BB41DF"/>
            <w:bookmarkStart w:id="162" w:name="_p_F36E1D1806764642A7418F676243CA3D"/>
            <w:bookmarkStart w:id="163" w:name="_p_6BFC54A1B15DB344A2807A873E46A9C3"/>
            <w:bookmarkStart w:id="164" w:name="_p_E4E1C673B3563B409120644E7E288CFC"/>
            <w:bookmarkStart w:id="165" w:name="_p_A1D8DC1133CCD942A58E33AD58024E00"/>
            <w:bookmarkStart w:id="166" w:name="_p_A066C3513798DB489492BF610092A871"/>
            <w:bookmarkStart w:id="167" w:name="_p_684A0D828AEF49459AA55BA9D8B4AE68"/>
            <w:bookmarkStart w:id="168" w:name="_p_223569D58CBBE0448CB028919A0D4ACC"/>
            <w:bookmarkStart w:id="169" w:name="_p_E3982F94F952ED4DBC9311956129157A"/>
            <w:bookmarkStart w:id="170" w:name="_p_51F8E28594C46C43B81413FC57D741E6"/>
            <w:bookmarkStart w:id="171" w:name="_p_338DE721363E1C4E838EB15DEF2AE971"/>
            <w:bookmarkStart w:id="172" w:name="_p_B343D22BE0F97D4AA643E32F0B42E62E"/>
            <w:bookmarkStart w:id="173" w:name="_p_D7D762F27F78B84BB29FDD0845D9564E"/>
            <w:bookmarkStart w:id="174" w:name="_p_0E0CDA591B33814D980B188D2CB70438"/>
            <w:bookmarkStart w:id="175" w:name="_p_56DF59A32AEBB948B9390143B4C15701"/>
            <w:bookmarkStart w:id="176" w:name="_p_BC598ADE20AC0442A95CC4B8D865F761"/>
            <w:bookmarkStart w:id="177" w:name="_p_1730B2A63DCB7248BC9DC8E734A488AD"/>
            <w:bookmarkStart w:id="178" w:name="_p_F002FF4C0A0501478C4A54F22DCF112A"/>
            <w:bookmarkStart w:id="179" w:name="_p_1ED508ABBE12F74980F46D6B82DDC0E6"/>
            <w:bookmarkStart w:id="180" w:name="_p_43563EB69AFA5A40B06DF471ECAB5921"/>
            <w:bookmarkStart w:id="181" w:name="_p_3D6DF882058C7C49833F1E032870EB25"/>
            <w:bookmarkStart w:id="182" w:name="_p_1CB8A21F39152548A8987E264F2CF80A"/>
            <w:bookmarkStart w:id="183" w:name="_p_BAEBC0B5911BE346AA7E77B203C5B610"/>
            <w:bookmarkStart w:id="184" w:name="_p_5736F8955643514FA79C260BDFB954FB"/>
            <w:bookmarkStart w:id="185" w:name="_p_12003C6327277945B58DFD337C31BE48"/>
            <w:bookmarkStart w:id="186" w:name="_p_6A6BBC23F78ADD4FB5754ECCDE6B942A"/>
            <w:bookmarkStart w:id="187" w:name="_p_514AD3E9502A4944BF51CBBE4C199289"/>
            <w:bookmarkStart w:id="188" w:name="_p_52CE7818FE79A74E888C96CAD456FE9B"/>
            <w:bookmarkStart w:id="189" w:name="_p_B0B81F8C5584BF479E4DA10502A77251"/>
            <w:bookmarkStart w:id="190" w:name="_p_9C44C85B8AE4C94685228376A95B33D4"/>
            <w:bookmarkStart w:id="191" w:name="_p_CDBAEBA405079A4F8E963414FE90BF7F"/>
            <w:bookmarkStart w:id="192" w:name="_p_5BE8EA2297E1AF4FA460461245F97B85"/>
            <w:bookmarkStart w:id="193" w:name="_p_4715017C625A22419D4B2CB69C941534"/>
            <w:bookmarkStart w:id="194" w:name="_p_8CC0F5001934AB468ED7D0844B3B9A7E"/>
            <w:bookmarkStart w:id="195" w:name="_p_BDF4D0A751E4324DA884A458A6514BB2"/>
            <w:bookmarkStart w:id="196" w:name="_p_55426E6BC3C3F442A281561397AA02D0"/>
            <w:bookmarkStart w:id="197" w:name="_p_5488E17575B0E44A932273A52E0193EB"/>
            <w:bookmarkStart w:id="198" w:name="_p_0640173BB153CD41BFE29FEE793C4E79"/>
            <w:bookmarkStart w:id="199" w:name="_p_B6D4003B1EE60D4B80CBBFCCACB6365B"/>
            <w:bookmarkStart w:id="200" w:name="_p_6D2098B7026A6B44A8442C9D98D79AD8"/>
            <w:bookmarkStart w:id="201" w:name="_p_ED7CAABD8E047B46A7C6209AF8E12388"/>
            <w:bookmarkStart w:id="202" w:name="_p_BAB69BD4EFE41D488F80CCEABEE96AB1"/>
            <w:bookmarkStart w:id="203" w:name="_p_96C6FCF372E9094B911D402587A95476"/>
            <w:bookmarkStart w:id="204" w:name="_p_E166EFE98E1D674FAC737B6A3F97816B"/>
            <w:bookmarkStart w:id="205" w:name="_p_1246115ED3236C48A473F10D84E72A24"/>
            <w:bookmarkStart w:id="206" w:name="_p_1DBC5A561386F845AFD25226598D342C"/>
            <w:bookmarkStart w:id="207" w:name="_p_8D68C8D681FF9C42A0B0DB3712680BC1"/>
            <w:bookmarkStart w:id="208" w:name="_p_EE97B94047368B479E3712BED16EA70C"/>
            <w:bookmarkStart w:id="209" w:name="_p_F8416D51B828D446847C086B2E69082D"/>
            <w:bookmarkStart w:id="210" w:name="_p_0FC6B18954CE9943B89FA3E9B29AC2F2"/>
            <w:bookmarkStart w:id="211" w:name="_p_CBC06841C65E504C94DE0AE93BEFE024"/>
            <w:bookmarkStart w:id="212" w:name="_p_75654C5CAFBBDA48955F430F7ECCB2B6"/>
            <w:bookmarkStart w:id="213" w:name="_p_511104FC38CDBE4CA5864976C70631C8"/>
            <w:bookmarkStart w:id="214" w:name="_p_0CF96146D4494547BFE558060F649C45"/>
            <w:bookmarkStart w:id="215" w:name="_p_B47BB009EAFFC7439F59BC19A0A290CC"/>
            <w:bookmarkStart w:id="216" w:name="_p_849679A9BE52034580C6B004CA9435EA"/>
            <w:bookmarkStart w:id="217" w:name="_p_26F38971275A81458870A7B978316CFF"/>
            <w:bookmarkStart w:id="218" w:name="_p_2F2AEA496596F744A96A293BB7EAE143"/>
            <w:bookmarkStart w:id="219" w:name="_p_53E6B0CF9A31D943B4A947BAE5299046"/>
            <w:bookmarkStart w:id="220" w:name="_p_281DB13CB1EC0A4CA364B1D6C5F5BBDB"/>
            <w:bookmarkStart w:id="221" w:name="_p_09268A007637F64D9998E456CD0F4075"/>
            <w:bookmarkStart w:id="222" w:name="_p_63EEAC411BA38243A637228BFBCDE216"/>
            <w:bookmarkStart w:id="223" w:name="_p_E7A7F4EE7E98184F938FEB311891201A"/>
            <w:bookmarkStart w:id="224" w:name="_p_07835F002288B045B64F48C11A3C4C3B"/>
            <w:bookmarkStart w:id="225" w:name="_p_A88305777227EF41A4D65C3F9A2056DE"/>
            <w:bookmarkStart w:id="226" w:name="_p_61EA2D4BC9529C42ACB59C83633E83B9"/>
            <w:bookmarkStart w:id="227" w:name="_p_5E3999A1A8B61643AEC41AFF19D97E18"/>
            <w:bookmarkStart w:id="228" w:name="_p_06A07D89712C1940BED271C39325659B"/>
            <w:bookmarkStart w:id="229" w:name="_p_BD4B6C1CA59E2144BCB3A2D677554668"/>
            <w:bookmarkStart w:id="230" w:name="_p_7872907411A207478CC667436149F855"/>
            <w:bookmarkStart w:id="231" w:name="_p_B8AB42F5BFF6B9439C6B018C1FA8D64C"/>
            <w:bookmarkStart w:id="232" w:name="_p_D26A5BFC6D2F9E40ACD0B2A774DB7D1C"/>
            <w:bookmarkStart w:id="233" w:name="_p_332D4EF6E6679D41BDCF7EF9A81D5EC3"/>
            <w:bookmarkStart w:id="234" w:name="_p_1634511FFFF3EA409E44E3B09AB6AC41"/>
            <w:bookmarkStart w:id="235" w:name="_p_D898DFB54309DE4BA8E720A68BB947D1"/>
            <w:bookmarkStart w:id="236" w:name="_p_F4E235F049B3324388363DD86477398E"/>
            <w:bookmarkStart w:id="237" w:name="_p_101620F04698704381F092FA108A52A2"/>
            <w:bookmarkStart w:id="238" w:name="_p_38BB6B2DBB2DA24486B0F5D1BCA485F1"/>
            <w:bookmarkStart w:id="239" w:name="_p_849554361C43D14A90F3E59A5893C303"/>
            <w:bookmarkStart w:id="240" w:name="_p_1D3BDB2D9AA46C4885F7DC9BA85FBC00"/>
            <w:bookmarkStart w:id="241" w:name="_p_104A4CF96F7BDA48B4B7AEA9EDD72139"/>
            <w:bookmarkStart w:id="242" w:name="_p_DB9CB72FB667D443B1BAA2942EAB61AB"/>
            <w:bookmarkStart w:id="243" w:name="_p_7FB84B042492B44A832366619B02314C"/>
            <w:bookmarkStart w:id="244" w:name="_p_DFAC41257BF7DF45B5088C0865A2133B"/>
            <w:bookmarkStart w:id="245" w:name="_p_5A889658C0AD294AB605A3C59E5E7B44"/>
            <w:bookmarkStart w:id="246" w:name="_p_83A2960C363028489374CA3D5D1517E5"/>
            <w:bookmarkStart w:id="247" w:name="_p_4F6059B25E647949BA2D5CA8834C42C9"/>
            <w:bookmarkStart w:id="248" w:name="_p_F1A0285FE4500D489E93621988A77E9A"/>
            <w:bookmarkStart w:id="249" w:name="_p_46699A8C350FD343B429FAE077A2CC38"/>
            <w:bookmarkStart w:id="250" w:name="_p_FBD6AE4DA384484CB39672571FE5ABB0"/>
            <w:bookmarkStart w:id="251" w:name="_p_503F645764D694409469042F69872415"/>
            <w:bookmarkStart w:id="252" w:name="_p_2C9787D9316F1141B6F3756FF4673D1B"/>
            <w:bookmarkStart w:id="253" w:name="_p_83A7222B1FE180418D515EF9376A29F4"/>
            <w:bookmarkStart w:id="254" w:name="_p_079B1848C02BC54D9AA022AC9A434C60"/>
            <w:bookmarkStart w:id="255" w:name="_p_EA812F06EDCE4E4FAD96CCFBED972373"/>
            <w:bookmarkStart w:id="256" w:name="_p_6CD440171FEF534D84C26D5C26D1A322"/>
            <w:bookmarkStart w:id="257" w:name="_p_387A0C4375D5F6438DE35F12C0099651"/>
            <w:bookmarkStart w:id="258" w:name="_p_22A70D9335F314408D7562F8F8AEE89D"/>
            <w:bookmarkStart w:id="259" w:name="_p_2899826AC4DA81488D7354A0CEF160D7"/>
            <w:bookmarkStart w:id="260" w:name="_p_5644781414614349B62EDBB9547054E7"/>
            <w:bookmarkStart w:id="261" w:name="_p_BDFAB7A7BA7D6242B7896B31B5B35D3E"/>
            <w:bookmarkStart w:id="262" w:name="_p_C15ECB63E4B75742A80D45DA6EEAC2DC"/>
            <w:bookmarkStart w:id="263" w:name="_p_BB6CB0A680140848B20ECB80248FA89C"/>
            <w:bookmarkStart w:id="264" w:name="_p_1D4C4932AC29DD4888C7AF541BBDBB2E"/>
            <w:bookmarkStart w:id="265" w:name="_p_CD06DE11462C2E4DA7B7F960EB5F4C34"/>
            <w:bookmarkStart w:id="266" w:name="_p_0B336AC0E893084B8A10E13795B1DC6B"/>
            <w:bookmarkStart w:id="267" w:name="_p_F2DCDFBF20588A44A65B0E914F642C46"/>
            <w:bookmarkStart w:id="268" w:name="_p_E96D0F56C153F846AA80DA1AE60A345F"/>
            <w:bookmarkStart w:id="269" w:name="_p_0A3118F4AE89E84A99AA9578DEC30FD1"/>
            <w:bookmarkStart w:id="270" w:name="_p_FBB44AB4CDE9E1478184772CDD6909DD"/>
            <w:bookmarkStart w:id="271" w:name="_p_C4AB26D57858894C9D5ABF616CA2ADAD"/>
            <w:bookmarkStart w:id="272" w:name="_p_03AE6E8A7A9671438F570F77E20EE8D9"/>
            <w:bookmarkStart w:id="273" w:name="_p_EFB2A80BEA754D41B838CB595EB1FCC8"/>
            <w:bookmarkStart w:id="274" w:name="_p_DEC70CA8607F3A498AE012705C3161A2"/>
            <w:bookmarkStart w:id="275" w:name="_p_5E5C5B1B8301AB46B5F4503A51FE6C5E"/>
            <w:bookmarkStart w:id="276" w:name="_p_59F2CD30F4505C45A34886D7CD776944"/>
            <w:bookmarkStart w:id="277" w:name="_p_F61C2975C1C77B4EAF7021A59B8F1309"/>
            <w:bookmarkStart w:id="278" w:name="_p_A49A97B36592364E9552423E98B31AC4"/>
            <w:bookmarkStart w:id="279" w:name="_p_BEAE26F5C9A23841A815EB98C55745BA"/>
            <w:bookmarkStart w:id="280" w:name="_p_DB9B74EF8D1ABE49B4B240F229BC28C8"/>
            <w:bookmarkStart w:id="281" w:name="_p_56427356D53CCD4296E72A19BC88A441"/>
            <w:bookmarkStart w:id="282" w:name="_p_1DBC99B56AA90040B885AB5E3797856A"/>
            <w:bookmarkStart w:id="283" w:name="_p_9EEDB14D924701469DB9BE8117DFD42B"/>
            <w:bookmarkStart w:id="284" w:name="_p_3AA8C32C6546A24D90B2ECCDACC74692"/>
            <w:bookmarkStart w:id="285" w:name="_p_F67A80796245B54E88E724CA803E73A3"/>
            <w:bookmarkStart w:id="286" w:name="_p_A6428076731D454982D076C2ED5690D8"/>
            <w:bookmarkStart w:id="287" w:name="_p_C91BEF0D68EADC41AF76DDEDDF106E16"/>
            <w:bookmarkStart w:id="288" w:name="_p_42A415EE67778743B388949AA77E6DD8"/>
            <w:bookmarkStart w:id="289" w:name="_p_3934ED80D972BE479B885214DA6C512E"/>
            <w:bookmarkStart w:id="290" w:name="_p_AF1FCE6A9AC91647BD54A670DA30885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74A27E27"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Mensual</w:t>
            </w:r>
            <w:bookmarkStart w:id="291" w:name="_p_495edcb36a974c99b3e4547465d0aaca"/>
            <w:bookmarkStart w:id="292" w:name="_p_f206de7f3db7472fb437be418cf13f10"/>
            <w:bookmarkStart w:id="293" w:name="_p_87c5273bce9445a093a30f65096a6b85"/>
            <w:bookmarkStart w:id="294" w:name="_p_623337500cac4ff484cb499181b7120d"/>
            <w:bookmarkStart w:id="295" w:name="_p_e887ede19f9046d1b9ea5e51b2308696"/>
            <w:bookmarkStart w:id="296" w:name="_p_0d04559e58574e9ba3ec4255447e216e"/>
            <w:bookmarkStart w:id="297" w:name="_p_c5c06b8cf7484c1dbe009007b86c4308"/>
            <w:bookmarkStart w:id="298" w:name="_p_0bef466a0f2d4a67b021f6dc78290b77"/>
            <w:bookmarkStart w:id="299" w:name="_p_9ffb017f480f40f4a0a43a49ac5234b4"/>
            <w:bookmarkStart w:id="300" w:name="_p_56cc9c8f0a59498fa98afd81d14a7013"/>
            <w:bookmarkStart w:id="301" w:name="_p_678ecfcf0b4541e281392e384942e4d9"/>
            <w:bookmarkStart w:id="302" w:name="_p_0cb26f7104a8470896acfa2819d8c82f"/>
            <w:bookmarkStart w:id="303" w:name="_p_ed1d978629034ecaa32925d93aaa2e5f"/>
            <w:bookmarkStart w:id="304" w:name="_p_1bf75c4f85e34e499866bdcaaa732a16"/>
            <w:bookmarkStart w:id="305" w:name="_p_db9d2157f15a40329139ecaaa3a858fb"/>
            <w:bookmarkStart w:id="306" w:name="_p_12781bccf99143b18ba848dc9cd998f8"/>
            <w:bookmarkStart w:id="307" w:name="_p_73787dfc963941e6a07439d0e94e08ee"/>
            <w:bookmarkStart w:id="308" w:name="_p_d7f311c107874efc837bcc3f59eaa618"/>
            <w:bookmarkStart w:id="309" w:name="_p_933f11f8ae8749a68a5d90ab8771d3e6"/>
            <w:bookmarkStart w:id="310" w:name="_p_aed8f602683147a19dfce0165d0949c6"/>
            <w:bookmarkStart w:id="311" w:name="_p_1c7d02caf79947989618459277d43e0e"/>
            <w:bookmarkStart w:id="312" w:name="_p_db83863dd541495baa4b42b10c4ceb04"/>
            <w:bookmarkStart w:id="313" w:name="_p_52272d0e92054b81b3458f8f0df5fd4f"/>
            <w:bookmarkStart w:id="314" w:name="_p_1ffee1fee1fa44088db6b2cf6bae0575"/>
            <w:bookmarkStart w:id="315" w:name="_p_779862138cf7434285c1947cc6d3c52e"/>
            <w:bookmarkStart w:id="316" w:name="_p_F1FCD6E9D6594F47B282F7607F50AFB4"/>
            <w:bookmarkStart w:id="317" w:name="_p_D51C8837E7CF584AA1C83988CEE140F4"/>
            <w:bookmarkStart w:id="318" w:name="_p_29550BCEF60C424FA3A281A89FC2271B"/>
            <w:bookmarkStart w:id="319" w:name="_p_E82DB2D4FCCF3F41B466FC388946AEE2"/>
            <w:bookmarkStart w:id="320" w:name="_p_5A5E9999ADA19043B15A8B81FD0D5005"/>
            <w:bookmarkStart w:id="321" w:name="_p_C4395397B2B0754DB446963B84D9F69B"/>
            <w:bookmarkStart w:id="322" w:name="_p_B54AEA4BB69F7E42AD66C0E7E7D9AEC8"/>
            <w:bookmarkStart w:id="323" w:name="_p_9A3D11A79257C747A79A752814EB6785"/>
            <w:bookmarkStart w:id="324" w:name="_p_B87A4C73C5DA0647B04CB85372756940"/>
            <w:bookmarkStart w:id="325" w:name="_p_37AC389E92AE8B4CB02993BBB94C51C3"/>
            <w:bookmarkStart w:id="326" w:name="_p_F432A5132798EC4F949F6320C12CC486"/>
            <w:bookmarkStart w:id="327" w:name="_p_BA9B8BC316E1A34FADE282D9A2E6992B"/>
            <w:bookmarkStart w:id="328" w:name="_p_13B453638E267D4ABE012878A41FDA07"/>
            <w:bookmarkStart w:id="329" w:name="_p_159E20AD80C152409FFD42F803F30C62"/>
            <w:bookmarkStart w:id="330" w:name="_p_30A5AD7B93D1DD4AA35DA8EA47D0B56F"/>
            <w:bookmarkStart w:id="331" w:name="_p_DF957676F1674740B04C695065B5744B"/>
            <w:bookmarkStart w:id="332" w:name="_p_609AEEF905150648A22AC93D2C165276"/>
            <w:bookmarkStart w:id="333" w:name="_p_B8A9F7DAADE9474FA3DD2078D403FBB3"/>
            <w:bookmarkStart w:id="334" w:name="_p_F0A1467930D5D04795A322ED7CC8E740"/>
            <w:bookmarkStart w:id="335" w:name="_p_3C84B82DE254EE44B26827FDE6F87489"/>
            <w:bookmarkStart w:id="336" w:name="_p_43A15F0A66E59446ADEF10CA9121F9FF"/>
            <w:bookmarkStart w:id="337" w:name="_p_BFCDFDA954CC314BA5CA4592448D4B17"/>
            <w:bookmarkStart w:id="338" w:name="_p_7F287488A120F64AA2273ED3BE314C2F"/>
            <w:bookmarkStart w:id="339" w:name="_p_DCEA2A60E88A914F84E2BDC8DCFF06FF"/>
            <w:bookmarkStart w:id="340" w:name="_p_A643770146998B4981826B5D56074C89"/>
            <w:bookmarkStart w:id="341" w:name="_p_EBC3D2FCB7E39240B1044DF8F3AEF26B"/>
            <w:bookmarkStart w:id="342" w:name="_p_ECAF87C79D3844418A0DB54E2030AFB9"/>
            <w:bookmarkStart w:id="343" w:name="_p_9813226CE47BAD458EAB9F247505E162"/>
            <w:bookmarkStart w:id="344" w:name="_p_8AF99EB4FCF9C04F83F632A59D40A32B"/>
            <w:bookmarkStart w:id="345" w:name="_p_7B7B8C32EE9FAD478123763AF866A002"/>
            <w:bookmarkStart w:id="346" w:name="_p_3CEB80EB4B6FE4498A6AFC6460EE1DAB"/>
            <w:bookmarkStart w:id="347" w:name="_p_5F7590D2F6EA80438310CD81F565FB69"/>
            <w:bookmarkStart w:id="348" w:name="_p_8B9F624ED849D549B15216A4EC289E99"/>
            <w:bookmarkStart w:id="349" w:name="_p_DEB8BB14F642A643A302AD24028025E4"/>
            <w:bookmarkStart w:id="350" w:name="_p_25D83FA8AAAD6A4D8385963C2FBBBBF4"/>
            <w:bookmarkStart w:id="351" w:name="_p_1FE9B94723F3754E86EF99F99F022DFA"/>
            <w:bookmarkStart w:id="352" w:name="_p_7BE4EC1DF9149D46928810D17E1AF562"/>
            <w:bookmarkStart w:id="353" w:name="_p_7FAC53DC91AC6149AE3D816413D57829"/>
            <w:bookmarkStart w:id="354" w:name="_p_7F41323F5C222944BD4F27B9BFBB5CF1"/>
            <w:bookmarkStart w:id="355" w:name="_p_F442749C4111174BBC93DCD55BCB0301"/>
            <w:bookmarkStart w:id="356" w:name="_p_D3BD1E88A2CDC94F9F45C9760BBCF6D1"/>
            <w:bookmarkStart w:id="357" w:name="_p_06BE454A16EC7145BFEAFBDDE115D56D"/>
            <w:bookmarkStart w:id="358" w:name="_p_213E54B6DC76B64AAD8F1EE303AF0599"/>
            <w:bookmarkStart w:id="359" w:name="_p_70B6F40CE944D44A801F870EC8262A4A"/>
            <w:bookmarkStart w:id="360" w:name="_p_DE7E8B63CF7F1640BC97A4CD2672124A"/>
            <w:bookmarkStart w:id="361" w:name="_p_54D6401BE3BEE34E88624C77F62DFD49"/>
            <w:bookmarkStart w:id="362" w:name="_p_88248C4AA81DED488CDAFDB3F3EA6EC1"/>
            <w:bookmarkStart w:id="363" w:name="_p_BA140F3CF0480C4EA989C13E13390186"/>
            <w:bookmarkStart w:id="364" w:name="_p_9D2BB00DF0A1E84E911669B1A8289ADC"/>
            <w:bookmarkStart w:id="365" w:name="_p_8A9FA508D695FC4FB5D974E94DA4DEAF"/>
            <w:bookmarkStart w:id="366" w:name="_p_A75E54B1374A384E85C175E7DB159862"/>
            <w:bookmarkStart w:id="367" w:name="_p_F49EA9D14DB56C4D8AB79A769E6A6EC5"/>
            <w:bookmarkStart w:id="368" w:name="_p_FB7831EF2132004486BF37BF3313812F"/>
            <w:bookmarkStart w:id="369" w:name="_p_FE687B94FBA64242AA4AB24C1084D62B"/>
            <w:bookmarkStart w:id="370" w:name="_p_15685FD476736449BA807BA9E6BFC9E4"/>
            <w:bookmarkStart w:id="371" w:name="_p_E20ACB75D29742488D7F96562148AE49"/>
            <w:bookmarkStart w:id="372" w:name="_p_4BBB9EC2892A974CA000DE38E7302C6F"/>
            <w:bookmarkStart w:id="373" w:name="_p_597D1F3E37949D45B5E03F42E747F122"/>
            <w:bookmarkStart w:id="374" w:name="_p_EA36B0AB1655A64AA1017AEB3CF6BA6D"/>
            <w:bookmarkStart w:id="375" w:name="_p_E106D06CF9CA1E48871A7A2B9F47F76B"/>
            <w:bookmarkStart w:id="376" w:name="_p_EC294DD34E520345BAD594608FB3E25C"/>
            <w:bookmarkStart w:id="377" w:name="_p_843DB8A37D70D34EAE7EFF6D45F0B5A6"/>
            <w:bookmarkStart w:id="378" w:name="_p_5BDB5813E87DAA4F81A37E458C35C0C9"/>
            <w:bookmarkStart w:id="379" w:name="_p_395690A16C410547994C19CDC70C0500"/>
            <w:bookmarkStart w:id="380" w:name="_p_570D99E74308244587ECCFDC8C35981E"/>
            <w:bookmarkStart w:id="381" w:name="_p_C20F95CAD0EA3149A0B63B8F134E2E70"/>
            <w:bookmarkStart w:id="382" w:name="_p_6C323C6A4B8A974BB622319EA6766C94"/>
            <w:bookmarkStart w:id="383" w:name="_p_0BC5BE7AF3683144BB12E3F00FD6C9BA"/>
            <w:bookmarkStart w:id="384" w:name="_p_56F2BF555EB13140975D3B7E81912F6D"/>
            <w:bookmarkStart w:id="385" w:name="_p_BC0D9E3E1B765F4B97DE2C06B72043F9"/>
            <w:bookmarkStart w:id="386" w:name="_p_65C3C7AE64768D478241A1A042871B68"/>
            <w:bookmarkStart w:id="387" w:name="_p_172A9F9BDB1E0E4F9A165413BD26E169"/>
            <w:bookmarkStart w:id="388" w:name="_p_4BA3D3815637CB4DBAABFF4FFCD0A8E1"/>
            <w:bookmarkStart w:id="389" w:name="_p_6CF8C116D7880A49A2115C7CBAD60F5A"/>
            <w:bookmarkStart w:id="390" w:name="_p_6746BE4E86FB9E499856B62BC47B4885"/>
            <w:bookmarkStart w:id="391" w:name="_p_F1632855BAAB22449A25C04D8D4C2132"/>
            <w:bookmarkStart w:id="392" w:name="_p_EC5C19319BB9D744A66B41EF096402FE"/>
            <w:bookmarkStart w:id="393" w:name="_p_58A284DDBC746641B0D98B24CADAEBA5"/>
            <w:bookmarkStart w:id="394" w:name="_p_7C0F8A73129D5649809F402864D4F7D2"/>
            <w:bookmarkStart w:id="395" w:name="_p_13333726C618554BA4ABCBCE8517C9AD"/>
            <w:bookmarkStart w:id="396" w:name="_p_85443C340C91F94EBCC4715129EB5EF2"/>
            <w:bookmarkStart w:id="397" w:name="_p_BAC6C86473DFAD41B995058953A612A7"/>
            <w:bookmarkStart w:id="398" w:name="_p_2DB0C2B246D52E479185DDC48CCED5A8"/>
            <w:bookmarkStart w:id="399" w:name="_p_114F771F9FF6E242A5351E1FB93E1689"/>
            <w:bookmarkStart w:id="400" w:name="_p_72EAC00A857B1C4DAAA9FFE29CA28CE2"/>
            <w:bookmarkStart w:id="401" w:name="_p_924B63D7FE03154C90B4392C066B69A8"/>
            <w:bookmarkStart w:id="402" w:name="_p_BC11671641F8624CB745A072172E684B"/>
            <w:bookmarkStart w:id="403" w:name="_p_3F96CC4C7E63BA48AAD1EF2EEC6C9273"/>
            <w:bookmarkStart w:id="404" w:name="_p_43D9046C17F3BA4B9D7E7D356BC2339E"/>
            <w:bookmarkStart w:id="405" w:name="_p_4472372084777F4C9216A6DBE2A4A7C6"/>
            <w:bookmarkStart w:id="406" w:name="_p_8814F92C2FE53543B3BC11B405C1E200"/>
            <w:bookmarkStart w:id="407" w:name="_p_F2B418BC8AFCBC46A99E291F933C4AEE"/>
            <w:bookmarkStart w:id="408" w:name="_p_68DC7DD1BF12254C8685528EC6DFB91A"/>
            <w:bookmarkStart w:id="409" w:name="_p_C04F3E0C5B1EF7448C712B5A98A24EFC"/>
            <w:bookmarkStart w:id="410" w:name="_p_A5BEB3D96AEF694284D1B3382BC76BF0"/>
            <w:bookmarkStart w:id="411" w:name="_p_2CED9D7D24E5FC4D9DF7C2C685D91C49"/>
            <w:bookmarkStart w:id="412" w:name="_p_179453A97907E042B70AB4AE6A3DD473"/>
            <w:bookmarkStart w:id="413" w:name="_p_CEB94CE6A3048E41B5ED7CB42DE8BC7C"/>
            <w:bookmarkStart w:id="414" w:name="_p_06647056DD0ED64EA70EC6FE202C08D3"/>
            <w:bookmarkStart w:id="415" w:name="_p_A344C5F5303D294B953842CED85C40CF"/>
            <w:bookmarkStart w:id="416" w:name="_p_5C4FD1EE7D007A42976ED24316FA213E"/>
            <w:bookmarkStart w:id="417" w:name="_p_DAFD0102AE88C44DADE01C091EC82680"/>
            <w:bookmarkStart w:id="418" w:name="_p_75D86C4B0467AE43B3943EEA54D7F42C"/>
            <w:bookmarkStart w:id="419" w:name="_p_48C65676D1E047488BA1C3ECC9142AA3"/>
            <w:bookmarkStart w:id="420" w:name="_p_0469AA2C848B764AB4D69540ADF6969A"/>
            <w:bookmarkStart w:id="421" w:name="_p_8F8A3116B89771459DEE6D170DDB5502"/>
            <w:bookmarkStart w:id="422" w:name="_p_807D0AF6AA21FF42A15AABF5745357D4"/>
            <w:bookmarkStart w:id="423" w:name="_p_1EA53E4A2C37C24789097AC7841BF76A"/>
            <w:bookmarkStart w:id="424" w:name="_p_EECBB3A894124A44904931D4C0679DE9"/>
            <w:bookmarkStart w:id="425" w:name="_p_496242E6A27CE043ABDE2BFF9253B753"/>
            <w:bookmarkStart w:id="426" w:name="_p_F45F710357C9AA47959FF8A055F79261"/>
            <w:bookmarkStart w:id="427" w:name="_p_AE95008CFE765E449419CAA49D2D0235"/>
            <w:bookmarkStart w:id="428" w:name="_p_94E72B2F1FF2C043BB4983B9FB2BFF58"/>
            <w:bookmarkStart w:id="429" w:name="_p_AEE16688AB0F2A46B3AE43B23777AE3D"/>
            <w:bookmarkStart w:id="430" w:name="_p_CB6BD036171E9B438BAB01473A21F55C"/>
            <w:bookmarkStart w:id="431" w:name="_p_A6F7A7C5FEB1114C9AFBDC01AF6CE549"/>
            <w:bookmarkStart w:id="432" w:name="_p_0B8F04AB44047245843E5590D8E4D8D7"/>
            <w:bookmarkStart w:id="433" w:name="_p_C44F41307DB6AB4299AFA897402DCFC9"/>
            <w:bookmarkStart w:id="434" w:name="_p_9A93D106A600424FBF6DDBB213A90812"/>
            <w:bookmarkStart w:id="435" w:name="_p_914F5D05E009FD4D89E6042B12FE2677"/>
            <w:bookmarkStart w:id="436" w:name="_p_312B92CC4E909D45B7A9A869BB752B5D"/>
            <w:bookmarkStart w:id="437" w:name="_p_2CFF46644E60C3449FC555B86F33E5D6"/>
            <w:bookmarkStart w:id="438" w:name="_p_61B935CCB30ABF41B69A927357CC435C"/>
            <w:bookmarkStart w:id="439" w:name="_p_EC51A8C5D627C840911A14F8A1DBA5DC"/>
            <w:bookmarkStart w:id="440" w:name="_p_63B53A8271D62A498D0C96A894C24AFB"/>
            <w:bookmarkStart w:id="441" w:name="_p_F1C671C75443F94C9FDDE24E783C9F3A"/>
            <w:bookmarkStart w:id="442" w:name="_p_B4C46F6A3771D4468F9DD146874EBB01"/>
            <w:bookmarkStart w:id="443" w:name="_p_9DB7884E77E571439821300536048EC2"/>
            <w:bookmarkStart w:id="444" w:name="_p_CB0232BF1EDA4C41A0A72D8883C20EA7"/>
            <w:bookmarkStart w:id="445" w:name="_p_F6D6F542FE17B84B8C248EC6B74A5F46"/>
            <w:bookmarkStart w:id="446" w:name="_p_7B926ED374921B40851E6F4E77A85EA4"/>
            <w:bookmarkStart w:id="447" w:name="_p_966C5E98DDA1884A802BE527A89084A3"/>
            <w:bookmarkStart w:id="448" w:name="_p_244723079DA61B47A9C959D83A8C6D45"/>
            <w:bookmarkStart w:id="449" w:name="_p_38FCCF5F99926944A4016B98B4CE66DC"/>
            <w:bookmarkStart w:id="450" w:name="_p_34F6D3ECA8691048A4604B0F1C1D3505"/>
            <w:bookmarkStart w:id="451" w:name="_p_976008A22737A949A7B5BA49912FF6A8"/>
            <w:bookmarkStart w:id="452" w:name="_p_D464D3AB3CA7384EBD6C7EB3E27665C9"/>
            <w:bookmarkStart w:id="453" w:name="_p_702980F32E031A4D9D5B06E12DF9752D"/>
            <w:bookmarkStart w:id="454" w:name="_p_EA6848720DC9BD49AFD032C05450F784"/>
            <w:bookmarkStart w:id="455" w:name="_p_FB96258FAF02284D9E47AF516351DF9F"/>
            <w:bookmarkStart w:id="456" w:name="_p_82DAA17B9E7D4D4F983D813A159A5CD2"/>
            <w:bookmarkStart w:id="457" w:name="_p_6EC69FC79080F947A317707353A07078"/>
            <w:bookmarkStart w:id="458" w:name="_p_E81F7FCF04CF7F47B23EEDC8A9A303C1"/>
            <w:bookmarkStart w:id="459" w:name="_p_8E00AE40C2CFB2439E3FBB535AFE88D8"/>
            <w:bookmarkStart w:id="460" w:name="_p_D0277D7D6E5FFE41ACFFD31292C69F09"/>
            <w:bookmarkStart w:id="461" w:name="_p_F3FFB21C69DF31499B96BD06ACC4B0E2"/>
            <w:bookmarkStart w:id="462" w:name="_p_E5040B7C4F1A524EB13A8157609ECD9F"/>
            <w:bookmarkStart w:id="463" w:name="_p_24058F1C8097FD4A9F7B4B26C1675A03"/>
            <w:bookmarkStart w:id="464" w:name="_p_DD8C96B369674B4AB71FF6C38E04D2D0"/>
            <w:bookmarkStart w:id="465" w:name="_p_C27B61B2302DAA418042E1E0DB2F154B"/>
            <w:bookmarkStart w:id="466" w:name="_p_1FA0AE1DFBFF944B88CB6F56020EE2C7"/>
            <w:bookmarkStart w:id="467" w:name="_p_1508538F23ED844C9F6B411C27F3A18C"/>
            <w:bookmarkStart w:id="468" w:name="_p_A0CCC108187BC14F87A1787564E396E0"/>
            <w:bookmarkStart w:id="469" w:name="_p_C8BED63F04EB85458D0B1E220211C888"/>
            <w:bookmarkStart w:id="470" w:name="_p_6B9ED9EA1F0C7B4398ECD39603ED302E"/>
            <w:bookmarkStart w:id="471" w:name="_p_0439DCE1E424D342BDC1490A2EEABF92"/>
            <w:bookmarkStart w:id="472" w:name="_p_BC57789BE488DC479142E6FAF1634B4D"/>
            <w:bookmarkStart w:id="473" w:name="_p_9D09D43992D8C3449FCFD3AAD84E6C5F"/>
            <w:bookmarkStart w:id="474" w:name="_p_62D993A97E5C99438E01B1C479442A81"/>
            <w:bookmarkStart w:id="475" w:name="_p_BE768DFA4BAD89408BE90DEC17AB1AA7"/>
            <w:bookmarkStart w:id="476" w:name="_p_C6DFFB256C000843A4E790844E5D828A"/>
            <w:bookmarkStart w:id="477" w:name="_p_9BD98578ABFE454491B375E44FB7419E"/>
            <w:bookmarkStart w:id="478" w:name="_p_0617676A7FD12C439F6E542FE088FA23"/>
            <w:bookmarkStart w:id="479" w:name="_p_84AB90685DC5DF4F83F3C5DD73D0BF70"/>
            <w:bookmarkStart w:id="480" w:name="_p_5E7C8083FB0E694D8CCE043C4E1EA335"/>
            <w:bookmarkStart w:id="481" w:name="_p_7917C349943E344C85BBB25CF622BB65"/>
            <w:bookmarkStart w:id="482" w:name="_p_9B8461D0DB1DB64CBC55084A62D08A0C"/>
            <w:bookmarkStart w:id="483" w:name="_p_0D9182A7416F3644A91A5A8B6595F33C"/>
            <w:bookmarkStart w:id="484" w:name="_p_E4938AE36251154185C2A3DFCFE8E543"/>
            <w:bookmarkStart w:id="485" w:name="_p_F10AB1EDCD23DB45BC783033E6B1F93A"/>
            <w:bookmarkStart w:id="486" w:name="_p_EAFCAFC16B859841A70D4E83E74C8FB1"/>
            <w:bookmarkStart w:id="487" w:name="_p_AAD639D977BC034CAA093F078AFCE7B7"/>
            <w:bookmarkStart w:id="488" w:name="_p_286147EEF64FD64F992F5ED052FA3223"/>
            <w:bookmarkStart w:id="489" w:name="_p_32720A748B9D44499873EFD394FFF6CF"/>
            <w:bookmarkStart w:id="490" w:name="_p_EA1A07D14A0A06489014DC67164F2D91"/>
            <w:bookmarkStart w:id="491" w:name="_p_EDD14E9E663D2C42977776791612D088"/>
            <w:bookmarkStart w:id="492" w:name="_p_E8837164CDC3374DBD64B27728C82878"/>
            <w:bookmarkStart w:id="493" w:name="_p_A91F49E97F65DE47889D8F91EE3848D2"/>
            <w:bookmarkStart w:id="494" w:name="_p_41FE6A737D1189428F6D97E19D618A80"/>
            <w:bookmarkStart w:id="495" w:name="_p_766E59FCC70321458E2CCFF0A2B906F3"/>
            <w:bookmarkStart w:id="496" w:name="_p_5774551D2072C34197F0FAF770B0BB53"/>
            <w:bookmarkStart w:id="497" w:name="_p_ABCC3A7C377ED5468D2C2FF6F7B55116"/>
            <w:bookmarkStart w:id="498" w:name="_p_675D4C01D96BC647B17C24B35A9ACF61"/>
            <w:bookmarkStart w:id="499" w:name="_p_ABA18541B2BE42429699896335BAFCFA"/>
            <w:bookmarkStart w:id="500" w:name="_p_F017C2FE37775C4DA6F778DB1DA98224"/>
            <w:bookmarkStart w:id="501" w:name="_p_FB110948EE0D5E47ACA8B8737E294E98"/>
            <w:bookmarkStart w:id="502" w:name="_p_C691C87B3EB484408C484871DBA8973E"/>
            <w:bookmarkStart w:id="503" w:name="_p_70AB1306A02E2446888B130A12A89794"/>
            <w:bookmarkStart w:id="504" w:name="_p_3B19FC9B6AA6EA40BE1F2F3BD39ACC2B"/>
            <w:bookmarkStart w:id="505" w:name="_p_A79798BFC5A8CA4FA3C8369E3258FE8F"/>
            <w:bookmarkStart w:id="506" w:name="_p_E0DF6724F06DB749977B730187109526"/>
            <w:bookmarkStart w:id="507" w:name="_p_E33A2226404937419B7FF9EF19AC2394"/>
            <w:bookmarkStart w:id="508" w:name="_p_E2F77198D87DF541A00F2BD4D4BFCEF6"/>
            <w:bookmarkStart w:id="509" w:name="_p_9B88879DEA418347BB9C59168FC2601A"/>
            <w:bookmarkStart w:id="510" w:name="_p_C05BF604DCC65D4B8DD06FC9103BB1CC"/>
            <w:bookmarkStart w:id="511" w:name="_p_6EF7C3DE30BC694AB0609BF7D25FDAE1"/>
            <w:bookmarkStart w:id="512" w:name="_p_E0E5F45BF4DA354B869B21FCA12F5822"/>
            <w:bookmarkStart w:id="513" w:name="_p_C17F7BF20327C7408F4F07CF21AC2AA1"/>
            <w:bookmarkStart w:id="514" w:name="_p_050D59945487BA49BA0F67851AB449DF"/>
            <w:bookmarkStart w:id="515" w:name="_p_DD7CED5FE29702449033F03FDABD1B81"/>
            <w:bookmarkStart w:id="516" w:name="_p_D1FD2FC86092B947884C6F589670FFB7"/>
            <w:bookmarkStart w:id="517" w:name="_p_5A22F95C5720604B9B90913DAF7B0791"/>
            <w:bookmarkStart w:id="518" w:name="_p_A2945921B130D14A8CF9A6EC88B1A416"/>
            <w:bookmarkStart w:id="519" w:name="_p_88E213990EF10C40961DF059FA284FEB"/>
            <w:bookmarkStart w:id="520" w:name="_p_A8AC06F463E20347952E56FEB8F32C88"/>
            <w:bookmarkStart w:id="521" w:name="_p_CA9176B75E0A2D49B72E3C2B856242B3"/>
            <w:bookmarkStart w:id="522" w:name="_p_EAC791F15010D047995D81FB5AB8F597"/>
            <w:bookmarkStart w:id="523" w:name="_p_5C01943844CE8D4B8B09876248BC033C"/>
            <w:bookmarkStart w:id="524" w:name="_p_6F338715F3A7B44085E0EB8B441DC312"/>
            <w:bookmarkStart w:id="525" w:name="_p_CB9169C2511E9E4C93A601D527C75FFD"/>
            <w:bookmarkStart w:id="526" w:name="_p_A3873E215A6EAD41847F628DE65F0F3C"/>
            <w:bookmarkStart w:id="527" w:name="_p_DA2CDC01C0F29147A568384F1DA405C0"/>
            <w:bookmarkStart w:id="528" w:name="_p_5F0BB470C5C86B40A01337CA848BE8B5"/>
            <w:bookmarkStart w:id="529" w:name="_p_4BBAD7065EF10E458263769FB7C18823"/>
            <w:bookmarkStart w:id="530" w:name="_p_2A88F4C1F4BF4D4E9D4DCB707DBB4CE7"/>
            <w:bookmarkStart w:id="531" w:name="_p_3B5129B0A6DE3D44BC543A0DFE0FFB05"/>
            <w:bookmarkStart w:id="532" w:name="_p_3B304642D0FA69479895DBA827013692"/>
            <w:bookmarkStart w:id="533" w:name="_p_D5FA68322A977849A77C1F8E12025B16"/>
            <w:bookmarkStart w:id="534" w:name="_p_5C4DBA52BCDD564B8B948A85D2357C2C"/>
            <w:bookmarkStart w:id="535" w:name="_p_2C32B45F9B51D34790AD3EEC05D76EDE"/>
            <w:bookmarkStart w:id="536" w:name="_p_5C8DAE806829FD499E83B4C007BB3E7C"/>
            <w:bookmarkStart w:id="537" w:name="_p_EE59F23419178946B64E241460B3FEB8"/>
            <w:bookmarkStart w:id="538" w:name="_p_9A2B9ADC0257334BB4A825ED5741352F"/>
            <w:bookmarkStart w:id="539" w:name="_p_F90CF26DAC9E0A47A758710856F180FD"/>
            <w:bookmarkStart w:id="540" w:name="_p_E1478C28A79F734FA61553B84DFF516F"/>
            <w:bookmarkStart w:id="541" w:name="_p_3E49831010048640BC3A6DDBCA71827F"/>
            <w:bookmarkStart w:id="542" w:name="_p_1D79287500B3A04CB5CFF38364ACDA70"/>
            <w:bookmarkStart w:id="543" w:name="_p_EF11FD66C679FC4CB274D9A5D3E6F352"/>
            <w:bookmarkStart w:id="544" w:name="_p_0077EFCA44BF1F43852F89BA3019322D"/>
            <w:bookmarkStart w:id="545" w:name="_p_C59F82CCA7C3214C8FAD3D745416EECC"/>
            <w:bookmarkStart w:id="546" w:name="_p_103223402498924F85641A010E93BAF2"/>
            <w:bookmarkStart w:id="547" w:name="_p_F85821C33FDA1E4ABAF6C2B38298B772"/>
            <w:bookmarkStart w:id="548" w:name="_p_24376DD95C478A428F69E28641848FCC"/>
            <w:bookmarkStart w:id="549" w:name="_p_E52B6F3692BC124BA5EF6940B1292E8A"/>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tc>
      </w:tr>
      <w:tr w:rsidR="00D86DA7" w:rsidRPr="00B4295C" w14:paraId="48DCF105" w14:textId="77777777" w:rsidTr="006117D4">
        <w:trPr>
          <w:trHeight w:val="1235"/>
          <w:jc w:val="center"/>
        </w:trPr>
        <w:tc>
          <w:tcPr>
            <w:tcW w:w="1810" w:type="dxa"/>
            <w:tcBorders>
              <w:top w:val="single" w:sz="4" w:space="0" w:color="auto"/>
              <w:left w:val="single" w:sz="4" w:space="0" w:color="auto"/>
              <w:bottom w:val="single" w:sz="4" w:space="0" w:color="auto"/>
              <w:right w:val="single" w:sz="4" w:space="0" w:color="auto"/>
            </w:tcBorders>
            <w:vAlign w:val="center"/>
            <w:hideMark/>
          </w:tcPr>
          <w:p w14:paraId="4A030FCF"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Temperatura de la superficie del mar</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2824260"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Océanos a escala mundial</w:t>
            </w:r>
            <w:bookmarkStart w:id="550" w:name="_p_A00D7A5B11F8FE42A352D9257BE852B1"/>
            <w:bookmarkEnd w:id="550"/>
          </w:p>
        </w:tc>
        <w:tc>
          <w:tcPr>
            <w:tcW w:w="1631" w:type="dxa"/>
            <w:vMerge/>
            <w:tcBorders>
              <w:top w:val="single" w:sz="4" w:space="0" w:color="auto"/>
              <w:left w:val="single" w:sz="4" w:space="0" w:color="auto"/>
              <w:bottom w:val="single" w:sz="4" w:space="0" w:color="auto"/>
              <w:right w:val="single" w:sz="4" w:space="0" w:color="auto"/>
            </w:tcBorders>
            <w:vAlign w:val="center"/>
            <w:hideMark/>
          </w:tcPr>
          <w:p w14:paraId="0A395656" w14:textId="77777777" w:rsidR="00D86DA7" w:rsidRPr="00B4295C" w:rsidRDefault="00D86DA7">
            <w:pPr>
              <w:spacing w:line="276" w:lineRule="auto"/>
              <w:rPr>
                <w:spacing w:val="-4"/>
                <w:sz w:val="18"/>
                <w:szCs w:val="22"/>
                <w:lang w:val="es-ES"/>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54B1E5A7" w14:textId="77777777" w:rsidR="00D86DA7" w:rsidRPr="00B4295C" w:rsidRDefault="00D86DA7">
            <w:pPr>
              <w:spacing w:line="276" w:lineRule="auto"/>
              <w:rPr>
                <w:spacing w:val="-4"/>
                <w:sz w:val="18"/>
                <w:szCs w:val="22"/>
                <w:lang w:val="es-ES"/>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47C40B4A" w14:textId="77777777" w:rsidR="00D86DA7" w:rsidRPr="00B4295C" w:rsidRDefault="00D86DA7">
            <w:pPr>
              <w:spacing w:line="276" w:lineRule="auto"/>
              <w:rPr>
                <w:spacing w:val="-4"/>
                <w:sz w:val="18"/>
                <w:szCs w:val="22"/>
                <w:lang w:val="es-ES"/>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14:paraId="46F1E4A2" w14:textId="77777777" w:rsidR="00D86DA7" w:rsidRPr="00B4295C" w:rsidRDefault="00D86DA7">
            <w:pPr>
              <w:spacing w:line="276" w:lineRule="auto"/>
              <w:rPr>
                <w:spacing w:val="-4"/>
                <w:sz w:val="18"/>
                <w:szCs w:val="22"/>
                <w:lang w:val="es-ES"/>
              </w:rPr>
            </w:pPr>
          </w:p>
        </w:tc>
      </w:tr>
      <w:tr w:rsidR="00D86DA7" w:rsidRPr="00B4295C" w14:paraId="5712C5B1" w14:textId="77777777" w:rsidTr="006117D4">
        <w:trPr>
          <w:jc w:val="center"/>
        </w:trPr>
        <w:tc>
          <w:tcPr>
            <w:tcW w:w="1810" w:type="dxa"/>
            <w:tcBorders>
              <w:top w:val="single" w:sz="4" w:space="0" w:color="auto"/>
              <w:left w:val="single" w:sz="4" w:space="0" w:color="auto"/>
              <w:bottom w:val="single" w:sz="4" w:space="0" w:color="auto"/>
              <w:right w:val="single" w:sz="4" w:space="0" w:color="auto"/>
            </w:tcBorders>
            <w:vAlign w:val="center"/>
            <w:hideMark/>
          </w:tcPr>
          <w:p w14:paraId="5F17224F"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Precipitación total</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58C1435"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Mundial</w:t>
            </w:r>
            <w:bookmarkStart w:id="551" w:name="_p_FC2600A245E0854295553CCBE0489BCF"/>
            <w:bookmarkEnd w:id="551"/>
          </w:p>
        </w:tc>
        <w:tc>
          <w:tcPr>
            <w:tcW w:w="1631" w:type="dxa"/>
            <w:vMerge/>
            <w:tcBorders>
              <w:top w:val="single" w:sz="4" w:space="0" w:color="auto"/>
              <w:left w:val="single" w:sz="4" w:space="0" w:color="auto"/>
              <w:bottom w:val="single" w:sz="4" w:space="0" w:color="auto"/>
              <w:right w:val="single" w:sz="4" w:space="0" w:color="auto"/>
            </w:tcBorders>
            <w:vAlign w:val="center"/>
            <w:hideMark/>
          </w:tcPr>
          <w:p w14:paraId="39EFF11F" w14:textId="77777777" w:rsidR="00D86DA7" w:rsidRPr="00B4295C" w:rsidRDefault="00D86DA7">
            <w:pPr>
              <w:spacing w:line="276" w:lineRule="auto"/>
              <w:rPr>
                <w:spacing w:val="-4"/>
                <w:sz w:val="18"/>
                <w:szCs w:val="22"/>
                <w:lang w:val="es-ES"/>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4502111F" w14:textId="77777777" w:rsidR="00D86DA7" w:rsidRPr="00B4295C" w:rsidRDefault="00D86DA7">
            <w:pPr>
              <w:spacing w:line="276" w:lineRule="auto"/>
              <w:rPr>
                <w:spacing w:val="-4"/>
                <w:sz w:val="18"/>
                <w:szCs w:val="22"/>
                <w:lang w:val="es-ES"/>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7B57AA73" w14:textId="77777777" w:rsidR="00D86DA7" w:rsidRPr="00B4295C" w:rsidRDefault="00D86DA7">
            <w:pPr>
              <w:spacing w:line="276" w:lineRule="auto"/>
              <w:rPr>
                <w:spacing w:val="-4"/>
                <w:sz w:val="18"/>
                <w:szCs w:val="22"/>
                <w:lang w:val="es-ES"/>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14:paraId="6D32F5F6" w14:textId="77777777" w:rsidR="00D86DA7" w:rsidRPr="00B4295C" w:rsidRDefault="00D86DA7">
            <w:pPr>
              <w:spacing w:line="276" w:lineRule="auto"/>
              <w:rPr>
                <w:spacing w:val="-4"/>
                <w:sz w:val="18"/>
                <w:szCs w:val="22"/>
                <w:lang w:val="es-ES"/>
              </w:rPr>
            </w:pPr>
          </w:p>
        </w:tc>
      </w:tr>
    </w:tbl>
    <w:p w14:paraId="063703BA" w14:textId="5001EE74" w:rsidR="00D86DA7" w:rsidRPr="00B4295C" w:rsidRDefault="006117D4" w:rsidP="002B2FFF">
      <w:pPr>
        <w:pStyle w:val="Bodytext1"/>
        <w:tabs>
          <w:tab w:val="left" w:pos="709"/>
        </w:tabs>
        <w:spacing w:before="240"/>
        <w:rPr>
          <w:rFonts w:ascii="Verdana" w:hAnsi="Verdana" w:cstheme="minorBidi"/>
          <w:sz w:val="18"/>
          <w:szCs w:val="18"/>
          <w:lang w:val="es-ES" w:eastAsia="en-US"/>
        </w:rPr>
      </w:pPr>
      <w:r w:rsidRPr="00B4295C">
        <w:rPr>
          <w:rFonts w:ascii="Verdana" w:hAnsi="Verdana"/>
          <w:color w:val="008000"/>
          <w:sz w:val="16"/>
          <w:szCs w:val="16"/>
          <w:u w:val="dash"/>
          <w:lang w:val="es-ES"/>
        </w:rPr>
        <w:t>Nota:</w:t>
      </w:r>
      <w:r w:rsidR="002B2FFF">
        <w:rPr>
          <w:rFonts w:ascii="Verdana" w:hAnsi="Verdana"/>
          <w:color w:val="008000"/>
          <w:sz w:val="16"/>
          <w:szCs w:val="16"/>
          <w:u w:val="dash"/>
          <w:lang w:val="es-ES"/>
        </w:rPr>
        <w:tab/>
      </w:r>
      <w:r w:rsidR="00D86DA7" w:rsidRPr="00B4295C">
        <w:rPr>
          <w:rFonts w:ascii="Verdana" w:hAnsi="Verdana"/>
          <w:sz w:val="16"/>
          <w:szCs w:val="16"/>
          <w:lang w:val="es-ES"/>
        </w:rPr>
        <w:t xml:space="preserve">Las probabilidades de fenómenos extremos no son </w:t>
      </w:r>
      <w:r w:rsidR="00D86DA7" w:rsidRPr="00B4295C">
        <w:rPr>
          <w:rFonts w:ascii="Verdana" w:hAnsi="Verdana"/>
          <w:strike/>
          <w:color w:val="FF0000"/>
          <w:sz w:val="16"/>
          <w:szCs w:val="16"/>
          <w:u w:val="dash"/>
          <w:lang w:val="es-ES"/>
        </w:rPr>
        <w:t>obligatorias</w:t>
      </w:r>
      <w:r w:rsidRPr="00B4295C">
        <w:rPr>
          <w:rFonts w:ascii="Verdana" w:hAnsi="Verdana"/>
          <w:color w:val="FF0000"/>
          <w:sz w:val="16"/>
          <w:szCs w:val="16"/>
          <w:u w:val="dash"/>
          <w:lang w:val="es-ES"/>
        </w:rPr>
        <w:t xml:space="preserve"> </w:t>
      </w:r>
      <w:r w:rsidRPr="00B4295C">
        <w:rPr>
          <w:rFonts w:ascii="Verdana" w:hAnsi="Verdana"/>
          <w:color w:val="008000"/>
          <w:sz w:val="16"/>
          <w:szCs w:val="16"/>
          <w:u w:val="dash"/>
          <w:lang w:val="es-ES"/>
        </w:rPr>
        <w:t>datos fundamentales</w:t>
      </w:r>
      <w:r w:rsidR="00D86DA7" w:rsidRPr="00B4295C">
        <w:rPr>
          <w:rFonts w:ascii="Verdana" w:hAnsi="Verdana"/>
          <w:sz w:val="16"/>
          <w:szCs w:val="16"/>
          <w:lang w:val="es-ES"/>
        </w:rPr>
        <w:t xml:space="preserve">, pero son especialmente </w:t>
      </w:r>
      <w:r w:rsidR="00D86DA7" w:rsidRPr="000F3175">
        <w:rPr>
          <w:rFonts w:ascii="Verdana" w:hAnsi="Verdana"/>
          <w:sz w:val="16"/>
          <w:szCs w:val="16"/>
          <w:lang w:val="es-ES"/>
        </w:rPr>
        <w:t>recomendada</w:t>
      </w:r>
      <w:r w:rsidRPr="000F3175">
        <w:rPr>
          <w:rFonts w:ascii="Verdana" w:hAnsi="Verdana"/>
          <w:sz w:val="16"/>
          <w:szCs w:val="16"/>
          <w:lang w:val="es-ES"/>
        </w:rPr>
        <w:t>s</w:t>
      </w:r>
      <w:r w:rsidR="00D86DA7" w:rsidRPr="00B4295C">
        <w:rPr>
          <w:rFonts w:ascii="Verdana" w:hAnsi="Verdana"/>
          <w:sz w:val="16"/>
          <w:szCs w:val="16"/>
          <w:lang w:val="es-ES"/>
        </w:rPr>
        <w:t>.</w:t>
      </w:r>
      <w:bookmarkStart w:id="552" w:name="_p_9999844C61D69842AEDE0E0AC845E638"/>
      <w:bookmarkEnd w:id="552"/>
    </w:p>
    <w:p w14:paraId="4957E45B" w14:textId="77777777" w:rsidR="006117D4" w:rsidRPr="00B4295C" w:rsidRDefault="006117D4" w:rsidP="006117D4">
      <w:pPr>
        <w:pStyle w:val="Subheading1"/>
        <w:spacing w:before="360"/>
        <w:rPr>
          <w:color w:val="auto"/>
          <w:lang w:val="es-ES"/>
        </w:rPr>
      </w:pPr>
      <w:r w:rsidRPr="00B4295C">
        <w:rPr>
          <w:color w:val="auto"/>
          <w:lang w:val="es-ES"/>
        </w:rPr>
        <w:br w:type="page"/>
      </w:r>
    </w:p>
    <w:p w14:paraId="0796A3AE" w14:textId="160E9ADE" w:rsidR="00D86DA7" w:rsidRPr="00B4295C" w:rsidRDefault="00D86DA7" w:rsidP="006117D4">
      <w:pPr>
        <w:pStyle w:val="Subheading1"/>
        <w:spacing w:before="360"/>
        <w:rPr>
          <w:color w:val="auto"/>
          <w:lang w:val="es-ES"/>
        </w:rPr>
      </w:pPr>
      <w:r w:rsidRPr="00B4295C">
        <w:rPr>
          <w:color w:val="auto"/>
          <w:lang w:val="es-ES"/>
        </w:rPr>
        <w:lastRenderedPageBreak/>
        <w:t>Productos especialmente recomendados de los Centros Mundiales de Producción (mapas)</w:t>
      </w:r>
      <w:bookmarkStart w:id="553" w:name="_p_885B1FFBCCE3734AB48591FD5DAD216E"/>
      <w:bookmarkEnd w:id="553"/>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626"/>
        <w:gridCol w:w="1441"/>
        <w:gridCol w:w="1771"/>
        <w:gridCol w:w="1624"/>
        <w:gridCol w:w="2325"/>
        <w:gridCol w:w="1420"/>
      </w:tblGrid>
      <w:tr w:rsidR="00D86DA7" w:rsidRPr="00B4295C" w14:paraId="4E998928" w14:textId="77777777" w:rsidTr="006117D4">
        <w:trPr>
          <w:jc w:val="center"/>
        </w:trPr>
        <w:tc>
          <w:tcPr>
            <w:tcW w:w="1626" w:type="dxa"/>
            <w:tcBorders>
              <w:top w:val="single" w:sz="4" w:space="0" w:color="auto"/>
              <w:left w:val="single" w:sz="4" w:space="0" w:color="auto"/>
              <w:bottom w:val="single" w:sz="4" w:space="0" w:color="auto"/>
              <w:right w:val="single" w:sz="4" w:space="0" w:color="auto"/>
            </w:tcBorders>
            <w:vAlign w:val="center"/>
            <w:hideMark/>
          </w:tcPr>
          <w:p w14:paraId="043DC398" w14:textId="77777777" w:rsidR="00D86DA7" w:rsidRPr="00B4295C" w:rsidRDefault="00D86DA7">
            <w:pPr>
              <w:pStyle w:val="Tableheader"/>
              <w:rPr>
                <w:rFonts w:ascii="Verdana" w:hAnsi="Verdana"/>
                <w:lang w:val="es-ES"/>
              </w:rPr>
            </w:pPr>
            <w:r w:rsidRPr="00B4295C">
              <w:rPr>
                <w:rFonts w:ascii="Verdana" w:hAnsi="Verdana"/>
                <w:lang w:val="es-ES"/>
              </w:rPr>
              <w:t>Variable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0854C99" w14:textId="77777777" w:rsidR="00D86DA7" w:rsidRPr="00B4295C" w:rsidRDefault="00D86DA7">
            <w:pPr>
              <w:pStyle w:val="Tableheader"/>
              <w:rPr>
                <w:rFonts w:ascii="Verdana" w:hAnsi="Verdana"/>
                <w:lang w:val="es-ES"/>
              </w:rPr>
            </w:pPr>
            <w:r w:rsidRPr="00B4295C">
              <w:rPr>
                <w:rFonts w:ascii="Verdana" w:hAnsi="Verdana"/>
                <w:lang w:val="es-ES"/>
              </w:rPr>
              <w:t>Cobertura</w:t>
            </w:r>
          </w:p>
        </w:tc>
        <w:tc>
          <w:tcPr>
            <w:tcW w:w="1771" w:type="dxa"/>
            <w:tcBorders>
              <w:top w:val="single" w:sz="4" w:space="0" w:color="auto"/>
              <w:left w:val="single" w:sz="4" w:space="0" w:color="auto"/>
              <w:bottom w:val="single" w:sz="4" w:space="0" w:color="auto"/>
              <w:right w:val="single" w:sz="4" w:space="0" w:color="auto"/>
            </w:tcBorders>
            <w:vAlign w:val="center"/>
            <w:hideMark/>
          </w:tcPr>
          <w:p w14:paraId="24D87422" w14:textId="77777777" w:rsidR="00D86DA7" w:rsidRPr="00B4295C" w:rsidRDefault="00D86DA7">
            <w:pPr>
              <w:pStyle w:val="Tableheader"/>
              <w:rPr>
                <w:rFonts w:ascii="Verdana" w:hAnsi="Verdana"/>
                <w:lang w:val="es-ES"/>
              </w:rPr>
            </w:pPr>
            <w:r w:rsidRPr="00B4295C">
              <w:rPr>
                <w:rFonts w:ascii="Verdana" w:hAnsi="Verdana"/>
                <w:lang w:val="es-ES"/>
              </w:rPr>
              <w:t>Plazo de la predicción o período de anticipación</w:t>
            </w:r>
          </w:p>
        </w:tc>
        <w:tc>
          <w:tcPr>
            <w:tcW w:w="1624" w:type="dxa"/>
            <w:tcBorders>
              <w:top w:val="single" w:sz="4" w:space="0" w:color="auto"/>
              <w:left w:val="single" w:sz="4" w:space="0" w:color="auto"/>
              <w:bottom w:val="single" w:sz="4" w:space="0" w:color="auto"/>
              <w:right w:val="single" w:sz="4" w:space="0" w:color="auto"/>
            </w:tcBorders>
            <w:vAlign w:val="center"/>
            <w:hideMark/>
          </w:tcPr>
          <w:p w14:paraId="1EEBFB12" w14:textId="77777777" w:rsidR="00D86DA7" w:rsidRPr="00B4295C" w:rsidRDefault="00D86DA7">
            <w:pPr>
              <w:pStyle w:val="Tableheader"/>
              <w:rPr>
                <w:rFonts w:ascii="Verdana" w:hAnsi="Verdana"/>
                <w:lang w:val="es-ES"/>
              </w:rPr>
            </w:pPr>
            <w:r w:rsidRPr="00B4295C">
              <w:rPr>
                <w:rFonts w:ascii="Verdana" w:hAnsi="Verdana"/>
                <w:lang w:val="es-ES"/>
              </w:rPr>
              <w:t>Resolución temporal</w:t>
            </w:r>
          </w:p>
        </w:tc>
        <w:tc>
          <w:tcPr>
            <w:tcW w:w="2325" w:type="dxa"/>
            <w:tcBorders>
              <w:top w:val="single" w:sz="4" w:space="0" w:color="auto"/>
              <w:left w:val="single" w:sz="4" w:space="0" w:color="auto"/>
              <w:bottom w:val="single" w:sz="4" w:space="0" w:color="auto"/>
              <w:right w:val="single" w:sz="4" w:space="0" w:color="auto"/>
            </w:tcBorders>
            <w:vAlign w:val="center"/>
            <w:hideMark/>
          </w:tcPr>
          <w:p w14:paraId="5E0B9649" w14:textId="77777777" w:rsidR="00D86DA7" w:rsidRPr="00B4295C" w:rsidRDefault="00D86DA7">
            <w:pPr>
              <w:pStyle w:val="Tableheader"/>
              <w:rPr>
                <w:rFonts w:ascii="Verdana" w:hAnsi="Verdana"/>
                <w:lang w:val="es-ES"/>
              </w:rPr>
            </w:pPr>
            <w:r w:rsidRPr="00B4295C">
              <w:rPr>
                <w:rFonts w:ascii="Verdana" w:hAnsi="Verdana"/>
                <w:lang w:val="es-ES"/>
              </w:rPr>
              <w:t>Tipo de resultado</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D9169EC" w14:textId="77777777" w:rsidR="00D86DA7" w:rsidRPr="00B4295C" w:rsidRDefault="00D86DA7">
            <w:pPr>
              <w:pStyle w:val="Tableheader"/>
              <w:rPr>
                <w:rFonts w:ascii="Verdana" w:hAnsi="Verdana"/>
                <w:lang w:val="es-ES"/>
              </w:rPr>
            </w:pPr>
            <w:r w:rsidRPr="00B4295C">
              <w:rPr>
                <w:rFonts w:ascii="Verdana" w:hAnsi="Verdana"/>
                <w:lang w:val="es-ES"/>
              </w:rPr>
              <w:t>Frecuencia de producción</w:t>
            </w:r>
            <w:bookmarkStart w:id="554" w:name="_p_A9B9779A8F277A43AB6C59E6FB052EA2"/>
            <w:bookmarkEnd w:id="554"/>
          </w:p>
        </w:tc>
      </w:tr>
      <w:tr w:rsidR="00D86DA7" w:rsidRPr="00B4295C" w14:paraId="40485B61" w14:textId="77777777" w:rsidTr="006117D4">
        <w:trPr>
          <w:trHeight w:val="707"/>
          <w:jc w:val="center"/>
        </w:trPr>
        <w:tc>
          <w:tcPr>
            <w:tcW w:w="1626" w:type="dxa"/>
            <w:tcBorders>
              <w:top w:val="single" w:sz="4" w:space="0" w:color="auto"/>
              <w:left w:val="single" w:sz="4" w:space="0" w:color="auto"/>
              <w:bottom w:val="single" w:sz="4" w:space="0" w:color="auto"/>
              <w:right w:val="single" w:sz="4" w:space="0" w:color="auto"/>
            </w:tcBorders>
            <w:vAlign w:val="center"/>
            <w:hideMark/>
          </w:tcPr>
          <w:p w14:paraId="732F9846"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Altura a 500 hPa</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14:paraId="03F19FFB"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Mundial</w:t>
            </w:r>
          </w:p>
        </w:tc>
        <w:tc>
          <w:tcPr>
            <w:tcW w:w="1771" w:type="dxa"/>
            <w:vMerge w:val="restart"/>
            <w:tcBorders>
              <w:top w:val="single" w:sz="4" w:space="0" w:color="auto"/>
              <w:left w:val="single" w:sz="4" w:space="0" w:color="auto"/>
              <w:bottom w:val="single" w:sz="4" w:space="0" w:color="auto"/>
              <w:right w:val="single" w:sz="4" w:space="0" w:color="auto"/>
            </w:tcBorders>
            <w:vAlign w:val="center"/>
            <w:hideMark/>
          </w:tcPr>
          <w:p w14:paraId="67931F0C"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Cualquier plazo de predicción (período de anticipación) entre cero y cuatro meses</w:t>
            </w:r>
          </w:p>
        </w:tc>
        <w:tc>
          <w:tcPr>
            <w:tcW w:w="1624" w:type="dxa"/>
            <w:vMerge w:val="restart"/>
            <w:tcBorders>
              <w:top w:val="single" w:sz="4" w:space="0" w:color="auto"/>
              <w:left w:val="single" w:sz="4" w:space="0" w:color="auto"/>
              <w:bottom w:val="single" w:sz="4" w:space="0" w:color="auto"/>
              <w:right w:val="single" w:sz="4" w:space="0" w:color="auto"/>
            </w:tcBorders>
            <w:vAlign w:val="center"/>
            <w:hideMark/>
          </w:tcPr>
          <w:p w14:paraId="121AF869"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Promedios en períodos de un mes o más (estaciones)</w:t>
            </w:r>
          </w:p>
        </w:tc>
        <w:tc>
          <w:tcPr>
            <w:tcW w:w="2325" w:type="dxa"/>
            <w:vMerge w:val="restart"/>
            <w:tcBorders>
              <w:top w:val="single" w:sz="4" w:space="0" w:color="auto"/>
              <w:left w:val="single" w:sz="4" w:space="0" w:color="auto"/>
              <w:bottom w:val="single" w:sz="4" w:space="0" w:color="auto"/>
              <w:right w:val="single" w:sz="4" w:space="0" w:color="auto"/>
            </w:tcBorders>
          </w:tcPr>
          <w:p w14:paraId="2FB8A0F3"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1) Anomalía de la media por conjuntos</w:t>
            </w:r>
          </w:p>
          <w:p w14:paraId="590344B8" w14:textId="77777777" w:rsidR="00D86DA7" w:rsidRPr="00B4295C" w:rsidRDefault="00D86DA7" w:rsidP="006117D4">
            <w:pPr>
              <w:pStyle w:val="Tablebody"/>
              <w:spacing w:before="100" w:after="100"/>
              <w:rPr>
                <w:rFonts w:ascii="Verdana" w:hAnsi="Verdana"/>
                <w:lang w:val="es-ES"/>
              </w:rPr>
            </w:pPr>
            <w:bookmarkStart w:id="555" w:name="_p_be5d3741531c4f8c930aa6bd8e32a835"/>
            <w:bookmarkEnd w:id="555"/>
          </w:p>
          <w:p w14:paraId="6D703AC1"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2) Probabilidades para las categorías de predicciones por tercilos</w:t>
            </w:r>
            <w:bookmarkStart w:id="556" w:name="_p_ff7f880524404bc184b5cb71211cce0f"/>
            <w:bookmarkStart w:id="557" w:name="_p_5e663801ac2a408fa510bbd3a78ef817"/>
            <w:bookmarkStart w:id="558" w:name="_p_c9535d9ec14f480db6dd71630db598e2"/>
            <w:bookmarkStart w:id="559" w:name="_p_cb6ee6e8cf964ed8a6833faa309b1279"/>
            <w:bookmarkStart w:id="560" w:name="_p_2674c153c52c412086e1014acceea1aa"/>
            <w:bookmarkStart w:id="561" w:name="_p_4c6210495abe4cd8a6b44e43a9b65453"/>
            <w:bookmarkStart w:id="562" w:name="_p_6357010d0813458da3c615c8d395df9b"/>
            <w:bookmarkStart w:id="563" w:name="_p_01c9a2662ac2466d855eded0336c2c95"/>
            <w:bookmarkStart w:id="564" w:name="_p_598e1945ebd34734bf32e7e3bc77d81d"/>
            <w:bookmarkStart w:id="565" w:name="_p_4d561365766e4bf9a782c2b7a0f9d4e2"/>
            <w:bookmarkStart w:id="566" w:name="_p_67786e5da589432c9f6a0ebb733870c4"/>
            <w:bookmarkStart w:id="567" w:name="_p_3a819956d1664cbc9cde5051a2c45132"/>
            <w:bookmarkStart w:id="568" w:name="_p_0e89a252b7f3493eb25f7a53a5432c4a"/>
            <w:bookmarkStart w:id="569" w:name="_p_488f56d1e1df4df482680281da88aafe"/>
            <w:bookmarkStart w:id="570" w:name="_p_0b8fa2da941347488965ce8f58ebcd32"/>
            <w:bookmarkStart w:id="571" w:name="_p_acd8d1ac348a40a19020f1f58f5f43da"/>
            <w:bookmarkStart w:id="572" w:name="_p_5a0a629a87c747628e26949b478618cc"/>
            <w:bookmarkStart w:id="573" w:name="_p_b81339a7aa2745b3b706bd6aa797ba3a"/>
            <w:bookmarkStart w:id="574" w:name="_p_f301700e6b5a4ec193ffd0e6b5879873"/>
            <w:bookmarkStart w:id="575" w:name="_p_4608bb59c04442dbb36dc6b351d437a5"/>
            <w:bookmarkStart w:id="576" w:name="_p_779e6229fd5347f39edcc96e549c434c"/>
            <w:bookmarkStart w:id="577" w:name="_p_7520301cdbc2446592f42f95656441e4"/>
            <w:bookmarkStart w:id="578" w:name="_p_1d9bc689c5fe4482b179aaff07b71abe"/>
            <w:bookmarkStart w:id="579" w:name="_p_231e6fe6819a455aafc54a45d0ab62b7"/>
            <w:bookmarkStart w:id="580" w:name="_p_03B11963B5A9B64CB89A53A0F682502A"/>
            <w:bookmarkStart w:id="581" w:name="_p_F371B0616F74D843A89B0B679755408E"/>
            <w:bookmarkStart w:id="582" w:name="_p_DAA0833AA4FB4F4B87A0321229DED43B"/>
            <w:bookmarkStart w:id="583" w:name="_p_DD9B2A29742343419265F6EAF770D394"/>
            <w:bookmarkStart w:id="584" w:name="_p_8C954F8C81B5BD489D478127A9E94C3A"/>
            <w:bookmarkStart w:id="585" w:name="_p_B8683BB0AD38324B9CD164E426BE3133"/>
            <w:bookmarkStart w:id="586" w:name="_p_7207CEB086DD8F42AB0CED827933476A"/>
            <w:bookmarkStart w:id="587" w:name="_p_5B7C22E128F2374BBEBF1A2EF4CED625"/>
            <w:bookmarkStart w:id="588" w:name="_p_FDD36401ECF5E741BA0935798860DBB5"/>
            <w:bookmarkStart w:id="589" w:name="_p_544EFE1D339F4845B69EA19E9253A24C"/>
            <w:bookmarkStart w:id="590" w:name="_p_B2A4B6573EDF3B4C992615DC28F5F99A"/>
            <w:bookmarkStart w:id="591" w:name="_p_39BBAA03C360CA45BED3386A13B8463A"/>
            <w:bookmarkStart w:id="592" w:name="_p_707ED34EE43AA247AA4E1B94E0369029"/>
            <w:bookmarkStart w:id="593" w:name="_p_2D3D38D0D682A9438B05C6618B75510C"/>
            <w:bookmarkStart w:id="594" w:name="_p_001C327A13CF654193611523B3E5F3A1"/>
            <w:bookmarkStart w:id="595" w:name="_p_57F2E57071F45F4C937E55BE0792DF7E"/>
            <w:bookmarkStart w:id="596" w:name="_p_A2C61F5A10C2F04CB670A6D8E9C221E2"/>
            <w:bookmarkStart w:id="597" w:name="_p_170B20B9D0BC524E9CFB0093045679F9"/>
            <w:bookmarkStart w:id="598" w:name="_p_B82ACC44C65857498E251AFE838B477D"/>
            <w:bookmarkStart w:id="599" w:name="_p_7EF450A54B189D479CE69A1901D6E169"/>
            <w:bookmarkStart w:id="600" w:name="_p_D554CB78376B21409E5139B195AA8E71"/>
            <w:bookmarkStart w:id="601" w:name="_p_9104C4B2A9BCB44997334B64A6471EDF"/>
            <w:bookmarkStart w:id="602" w:name="_p_65551BE6043DA140BF31EEC608E57F06"/>
            <w:bookmarkStart w:id="603" w:name="_p_80FBB5DB9999F14D9796A44F0FA84CE2"/>
            <w:bookmarkStart w:id="604" w:name="_p_6D6A8345F4E42942BC6D38E16E8CA19F"/>
            <w:bookmarkStart w:id="605" w:name="_p_DD4365A43828CE4F816DAEDF658926B3"/>
            <w:bookmarkStart w:id="606" w:name="_p_CCB8D2372BD6E745A1B3983079C3E148"/>
            <w:bookmarkStart w:id="607" w:name="_p_BA236625F882E645B7AAD1C57EAF2857"/>
            <w:bookmarkStart w:id="608" w:name="_p_4EC3A52560AE1F47AE4F37926B058CC6"/>
            <w:bookmarkStart w:id="609" w:name="_p_38807D5B7B436C4F9F390BC8FABEC7D2"/>
            <w:bookmarkStart w:id="610" w:name="_p_663FF1B9F6DB074A891C14559DB5BC9A"/>
            <w:bookmarkStart w:id="611" w:name="_p_7A07BA887CE879429B510ABC51EB9F9F"/>
            <w:bookmarkStart w:id="612" w:name="_p_A82E02308535594BA54C088F62810A52"/>
            <w:bookmarkStart w:id="613" w:name="_p_94B67D9FCA19A348A62A79311AB4DF91"/>
            <w:bookmarkStart w:id="614" w:name="_p_E9AA52BB0C6F7746A71155140DDA703B"/>
            <w:bookmarkStart w:id="615" w:name="_p_4E03EEB5C5F9324E99F144416054A15C"/>
            <w:bookmarkStart w:id="616" w:name="_p_3A1F42AD51FC3A4DAE3AE431B088634E"/>
            <w:bookmarkStart w:id="617" w:name="_p_05A44C7EF7F9CC42A219F84495AAAB74"/>
            <w:bookmarkStart w:id="618" w:name="_p_176FD694E2207B4280019ADA80496D99"/>
            <w:bookmarkStart w:id="619" w:name="_p_1F50DFFE2776CA4DBEC7A21C570937AF"/>
            <w:bookmarkStart w:id="620" w:name="_p_B364BB227C3DE749A90149BDE7FC5E68"/>
            <w:bookmarkStart w:id="621" w:name="_p_7FD1B0364624EC41A6B874391AD19144"/>
            <w:bookmarkStart w:id="622" w:name="_p_C3086FDA25979D46927B8B6AAC5CD738"/>
            <w:bookmarkStart w:id="623" w:name="_p_08C69DCFBD541C4A918FAD438C126FE7"/>
            <w:bookmarkStart w:id="624" w:name="_p_4ACCD042F5F02C4FB1FB355002C7A005"/>
            <w:bookmarkStart w:id="625" w:name="_p_7C83411B64FE3E4F8D2AC60F8CE65157"/>
            <w:bookmarkStart w:id="626" w:name="_p_CFD77C1221CCC04DB822C185577F0BB8"/>
            <w:bookmarkStart w:id="627" w:name="_p_23CDE0FFC0C117448BC2A6C8EE83CB0D"/>
            <w:bookmarkStart w:id="628" w:name="_p_A82E774AF7DA3F4EA8C459A52EFEA3CF"/>
            <w:bookmarkStart w:id="629" w:name="_p_B8370ADB8B43554C9E3B63452F666DE4"/>
            <w:bookmarkStart w:id="630" w:name="_p_F0A8D7979368894D82BDBBF4F9E03C7F"/>
            <w:bookmarkStart w:id="631" w:name="_p_32C2F40CD135E74F947FBF34B6989482"/>
            <w:bookmarkStart w:id="632" w:name="_p_5D665CF8B260D94DBC4281D9709B473C"/>
            <w:bookmarkStart w:id="633" w:name="_p_849813B29182D24DA97A782EB3FF7EA8"/>
            <w:bookmarkStart w:id="634" w:name="_p_A28543747259FB4C8C628356B69D6246"/>
            <w:bookmarkStart w:id="635" w:name="_p_95F7D21069D78540BEF056028A9A18D6"/>
            <w:bookmarkStart w:id="636" w:name="_p_93CCCF20785BEB41B760221D902E6141"/>
            <w:bookmarkStart w:id="637" w:name="_p_B2DFA00EA9BDE64A8EFC17BB46701460"/>
            <w:bookmarkStart w:id="638" w:name="_p_2A78FA4A503CF8499BDDA3AF4278E4F2"/>
            <w:bookmarkStart w:id="639" w:name="_p_E3DE9E28ED46204585BFD0B0AAE35C53"/>
            <w:bookmarkStart w:id="640" w:name="_p_475026BDF3233040B7A39B2E0F85F0BF"/>
            <w:bookmarkStart w:id="641" w:name="_p_900C920F1857DF488AD6F5812FD7B179"/>
            <w:bookmarkStart w:id="642" w:name="_p_21535F770C27884E9F283442374C5162"/>
            <w:bookmarkStart w:id="643" w:name="_p_BDCDAB20C86AB94E83EF576E3032C171"/>
            <w:bookmarkStart w:id="644" w:name="_p_8DBD3B2AD8BE8C4A86C12FCF851DEF39"/>
            <w:bookmarkStart w:id="645" w:name="_p_54FEFFCAB1DE6340A4A16A24FD4E4308"/>
            <w:bookmarkStart w:id="646" w:name="_p_9080D50B71B8524DBBD982A1114F758C"/>
            <w:bookmarkStart w:id="647" w:name="_p_D07A76AE88FA2C4BB8AE3544369E7260"/>
            <w:bookmarkStart w:id="648" w:name="_p_38910D5FEEF7D0418826EE47DC9E51E5"/>
            <w:bookmarkStart w:id="649" w:name="_p_AAFB5B6B609DD74E8F0BC83BBD03A084"/>
            <w:bookmarkStart w:id="650" w:name="_p_5E75B0E92A2AC241B87DB6F6A5519BDD"/>
            <w:bookmarkStart w:id="651" w:name="_p_C705599B0F62594897864DB77C0CE39F"/>
            <w:bookmarkStart w:id="652" w:name="_p_B12ED74224C1E64296D08FCD2D1F2FAA"/>
            <w:bookmarkStart w:id="653" w:name="_p_1067486839DC2247B440D58A41B5DC61"/>
            <w:bookmarkStart w:id="654" w:name="_p_BB1B30D77E0B804083FFF14868577C15"/>
            <w:bookmarkStart w:id="655" w:name="_p_90110772FFEF8642BC31FEB2D8769407"/>
            <w:bookmarkStart w:id="656" w:name="_p_780FB728982038419FAF750B7D67C141"/>
            <w:bookmarkStart w:id="657" w:name="_p_8484021EC0768D4FAE72DF6A59141096"/>
            <w:bookmarkStart w:id="658" w:name="_p_8F2F13C6D4995141AA50C93072DE5D3E"/>
            <w:bookmarkStart w:id="659" w:name="_p_3700791CE37DAE49AFA7AB3AFB439C61"/>
            <w:bookmarkStart w:id="660" w:name="_p_63697468094E8C4ABAEBD22FC9B082CC"/>
            <w:bookmarkStart w:id="661" w:name="_p_6A9A053EC8D9AB45B6A1AFA8807D6A0B"/>
            <w:bookmarkStart w:id="662" w:name="_p_2C50643C47462F4BA445613A7AA9FBEF"/>
            <w:bookmarkStart w:id="663" w:name="_p_56B81A601D20DA4EA34FFC834AEB091E"/>
            <w:bookmarkStart w:id="664" w:name="_p_55E7ABEFA155D948BE975F9B09E477B2"/>
            <w:bookmarkStart w:id="665" w:name="_p_A11E8CF2B9F0DA459B907BF8E38B00AB"/>
            <w:bookmarkStart w:id="666" w:name="_p_8A5B72D5575B5B4A88321F26274989C4"/>
            <w:bookmarkStart w:id="667" w:name="_p_A1F0664093279D48AB6129AFFDFB9902"/>
            <w:bookmarkStart w:id="668" w:name="_p_FFCC0C8C0BD33A49B69EBBD6838A273E"/>
            <w:bookmarkStart w:id="669" w:name="_p_7D1BBC414BF4924980BD274A447B2932"/>
            <w:bookmarkStart w:id="670" w:name="_p_0E93122F74D08D40B8F475ABE6238F90"/>
            <w:bookmarkStart w:id="671" w:name="_p_D2CBC834EC9C374CBD16B080B15BADF2"/>
            <w:bookmarkStart w:id="672" w:name="_p_78092E394A43FC44955E5C6D049CBA5B"/>
            <w:bookmarkStart w:id="673" w:name="_p_18DCE8104F7C4E40A83FD43BFC03E5B2"/>
            <w:bookmarkStart w:id="674" w:name="_p_BD9AAB003288F04690E2455E5CC9DD12"/>
            <w:bookmarkStart w:id="675" w:name="_p_458CF7ABAC299049A605BCA7C98233BE"/>
            <w:bookmarkStart w:id="676" w:name="_p_4FA39B2ABFA2FB4F96C4FD979412530B"/>
            <w:bookmarkStart w:id="677" w:name="_p_56762288BB31134AB655C91952C633F6"/>
            <w:bookmarkStart w:id="678" w:name="_p_0A423C9D2AC487409342F1609DBF919B"/>
            <w:bookmarkStart w:id="679" w:name="_p_B91C07C3BC56B04FBB6803B3471AA067"/>
            <w:bookmarkStart w:id="680" w:name="_p_060F420795C8214480C7BB3779B0F1C8"/>
            <w:bookmarkStart w:id="681" w:name="_p_86F559CCCE2C3D47BF38AFBFE1C4D73E"/>
            <w:bookmarkStart w:id="682" w:name="_p_56D5F7C56903564D82610C7E1D3F30F1"/>
            <w:bookmarkStart w:id="683" w:name="_p_736A4A35E31D0C4EBDCC2E9E7C671D3A"/>
            <w:bookmarkStart w:id="684" w:name="_p_B0A4B187CFF3774CA4BD1CA024679FC5"/>
            <w:bookmarkStart w:id="685" w:name="_p_779872B290786949BFF4F3C65321B07E"/>
            <w:bookmarkStart w:id="686" w:name="_p_03D49453E91D3B41891D2B4A58B693D1"/>
            <w:bookmarkStart w:id="687" w:name="_p_73D9ABC1ABFB0449B9C364D5A01601C9"/>
            <w:bookmarkStart w:id="688" w:name="_p_1B75D977DB8A92429AE1618A6186BC45"/>
            <w:bookmarkStart w:id="689" w:name="_p_AE2D41ECA96026498547491546D7BFE3"/>
            <w:bookmarkStart w:id="690" w:name="_p_FDE021DFDEAC8B458201CCFA9ED86081"/>
            <w:bookmarkStart w:id="691" w:name="_p_A9A72D3BB5BB0349AFA4B98BA5E55E45"/>
            <w:bookmarkStart w:id="692" w:name="_p_DEA2AA08EDFEEC448993356E32C35813"/>
            <w:bookmarkStart w:id="693" w:name="_p_FFC8F4B96ADFEA4589AED6ACFB8A0D1C"/>
            <w:bookmarkStart w:id="694" w:name="_p_4CE5D23AD04EC14A93A659C9B40F4AC4"/>
            <w:bookmarkStart w:id="695" w:name="_p_403FE4DED2AD464DBC41A74AC2B55E4B"/>
            <w:bookmarkStart w:id="696" w:name="_p_20DE9FC1F617F34F91E286E265E4A5EC"/>
            <w:bookmarkStart w:id="697" w:name="_p_9157BC82D840A5439A1A9230945481B7"/>
            <w:bookmarkStart w:id="698" w:name="_p_B80ED4D6AD5FE24A9C95EBA6404DB10B"/>
            <w:bookmarkStart w:id="699" w:name="_p_14A83AB087831B4FAFE3069F80776A94"/>
            <w:bookmarkStart w:id="700" w:name="_p_A7003595654CCA49A5B15B0AE2A50E02"/>
            <w:bookmarkStart w:id="701" w:name="_p_740DDBB775D44E43A2B4E647C45DB48A"/>
            <w:bookmarkStart w:id="702" w:name="_p_E65DA928591C2D49AF1CD7FF7F6A5313"/>
            <w:bookmarkStart w:id="703" w:name="_p_687249A20BF9954DB5B6C79A9E2A0AF8"/>
            <w:bookmarkStart w:id="704" w:name="_p_73E255DAD2831743AC44CB7B06339948"/>
            <w:bookmarkStart w:id="705" w:name="_p_501C0244E7B95C4E974980122E121278"/>
            <w:bookmarkStart w:id="706" w:name="_p_67485C345F3A3A4DA30D65D7D96FEF5F"/>
            <w:bookmarkStart w:id="707" w:name="_p_B8BBDC3F6F87E543B60BCA75C3102E6A"/>
            <w:bookmarkStart w:id="708" w:name="_p_A90E95BF589A7347820EE596C16BE151"/>
            <w:bookmarkStart w:id="709" w:name="_p_4C1D469E36829348B491B6713DBE4090"/>
            <w:bookmarkStart w:id="710" w:name="_p_186C22AD1ED6D447A6067B0673B4BFAD"/>
            <w:bookmarkStart w:id="711" w:name="_p_67250E5AC5647148AD91210EFD9C94F9"/>
            <w:bookmarkStart w:id="712" w:name="_p_2708E6E6106D874B97D208EA88D1630B"/>
            <w:bookmarkStart w:id="713" w:name="_p_A020BD15AEF2514791CBF125C1DBACFA"/>
            <w:bookmarkStart w:id="714" w:name="_p_304751C3D0928444BB7BFBA698820967"/>
            <w:bookmarkStart w:id="715" w:name="_p_5B4A8502751C3F4A881DA6E95108DA86"/>
            <w:bookmarkStart w:id="716" w:name="_p_E8F29434C4304C4DBFF51DC611D6D8A6"/>
            <w:bookmarkStart w:id="717" w:name="_p_DFD2E3B6D62A284F994CE9BF742C3D84"/>
            <w:bookmarkStart w:id="718" w:name="_p_6D4004BBBB04FC41AD5C9E488ACC7BD9"/>
            <w:bookmarkStart w:id="719" w:name="_p_9B3D7AF6FC19604F881ABE7EA694CA0E"/>
            <w:bookmarkStart w:id="720" w:name="_p_53263329CACA004D961EFC9B9613ABA7"/>
            <w:bookmarkStart w:id="721" w:name="_p_F12FAFEEB824DC479FEA90B1C71EFD21"/>
            <w:bookmarkStart w:id="722" w:name="_p_79A3949C7C4E8D45A961616D1B037C8D"/>
            <w:bookmarkStart w:id="723" w:name="_p_F4BE51758D774F4087DDBEBB619E0408"/>
            <w:bookmarkStart w:id="724" w:name="_p_E4F20D691FF44440A73AF361DAF76E96"/>
            <w:bookmarkStart w:id="725" w:name="_p_062019F4723BFE44B30ADE8CF46775AF"/>
            <w:bookmarkStart w:id="726" w:name="_p_193CF496F7D6CC40BB31356A6D742066"/>
            <w:bookmarkStart w:id="727" w:name="_p_7F66505B62E91C4EA7E21BF1EAF5F8CA"/>
            <w:bookmarkStart w:id="728" w:name="_p_B93EC4FF8A22F8429D4AA369E17BC598"/>
            <w:bookmarkStart w:id="729" w:name="_p_C512FCAF03390840A16065D87AD58926"/>
            <w:bookmarkStart w:id="730" w:name="_p_400AB860AB51204DA427D7EDEBEA038C"/>
            <w:bookmarkStart w:id="731" w:name="_p_F32EC47BFB9E5D45A6F913F5C307F7F0"/>
            <w:bookmarkStart w:id="732" w:name="_p_B7ABB0EE25C5B94DBD216CEE7FFEDD26"/>
            <w:bookmarkStart w:id="733" w:name="_p_3D951478EE8D3C478E53753AE1B4ED05"/>
            <w:bookmarkStart w:id="734" w:name="_p_0DE1E4B5805F214592698754CAC5E221"/>
            <w:bookmarkStart w:id="735" w:name="_p_E6C0E2E17229B4439AF96CAE5C1C9C6E"/>
            <w:bookmarkStart w:id="736" w:name="_p_4309AA709F44164487D94D510063293E"/>
            <w:bookmarkStart w:id="737" w:name="_p_49ED8ADA6960414784866D1C631A6C04"/>
            <w:bookmarkStart w:id="738" w:name="_p_404134D72654824FB9823611E5DE456A"/>
            <w:bookmarkStart w:id="739" w:name="_p_FC70AC9D17A0C94095375074514D1621"/>
            <w:bookmarkStart w:id="740" w:name="_p_E03B1A0E5EBD0B4399AC0A801BCA8325"/>
            <w:bookmarkStart w:id="741" w:name="_p_8265A2AB1DDA694AB18CDE790C1C59FC"/>
            <w:bookmarkStart w:id="742" w:name="_p_C9741E3471EAE74AB825BA33EF4E2DA5"/>
            <w:bookmarkStart w:id="743" w:name="_p_271F3C81A14697439DB430619F3F329A"/>
            <w:bookmarkStart w:id="744" w:name="_p_18A65A93923A6D4C8E6978184B157984"/>
            <w:bookmarkStart w:id="745" w:name="_p_39755B29DC6A54488E3769BC9F860D27"/>
            <w:bookmarkStart w:id="746" w:name="_p_4AE58C89D085124F8D9CD19250BBE0B1"/>
            <w:bookmarkStart w:id="747" w:name="_p_EFB894992F538A4CAE1DB4DB9B244DBB"/>
            <w:bookmarkStart w:id="748" w:name="_p_E5DFCBEA2B270B488DF09567E09CD750"/>
            <w:bookmarkStart w:id="749" w:name="_p_1D40F609E16A6F4CB4212AC10B06F97D"/>
            <w:bookmarkStart w:id="750" w:name="_p_0E746D568A641E42A7BBA435AB81B865"/>
            <w:bookmarkStart w:id="751" w:name="_p_1F8A032BEA0E744185D7B0C592344AF0"/>
            <w:bookmarkStart w:id="752" w:name="_p_17E4D2B0657BC448B0546D7485905101"/>
            <w:bookmarkStart w:id="753" w:name="_p_B61D6D779F825A478C0689D317ECEE46"/>
            <w:bookmarkStart w:id="754" w:name="_p_A421A02DDE49F64A9252EF734D77BCCA"/>
            <w:bookmarkStart w:id="755" w:name="_p_553D4D384F9F59498B0DEA92A9A6B8C0"/>
            <w:bookmarkStart w:id="756" w:name="_p_BCD8DEEC31D66F40AC43EB26CFD00ADB"/>
            <w:bookmarkStart w:id="757" w:name="_p_51CE3BA2C1AC474AA5C2F94EE272B73C"/>
            <w:bookmarkStart w:id="758" w:name="_p_B5409D5C5B0E63459337CBBF24AF02AD"/>
            <w:bookmarkStart w:id="759" w:name="_p_B12197657C473D4588F468EF78DFBBC0"/>
            <w:bookmarkStart w:id="760" w:name="_p_0BFC6A34C448344EBB555178064FCB6C"/>
            <w:bookmarkStart w:id="761" w:name="_p_FFE4E923B9297F43943EC8D79D0472B7"/>
            <w:bookmarkStart w:id="762" w:name="_p_56879D947E53FB4B87B683446EE61D73"/>
            <w:bookmarkStart w:id="763" w:name="_p_B88FF450500FCA468871DBAB375EF1BD"/>
            <w:bookmarkStart w:id="764" w:name="_p_9C0A650477D6BE48928279FD545A5DA2"/>
            <w:bookmarkStart w:id="765" w:name="_p_EFA11535B009EB49A81D99B232D21130"/>
            <w:bookmarkStart w:id="766" w:name="_p_D5F4E21D73FF51408FC1BEDAE16B65D9"/>
            <w:bookmarkStart w:id="767" w:name="_p_9B9018563632F24D832BF92F81B9BD37"/>
            <w:bookmarkStart w:id="768" w:name="_p_66BE78AC0109674D9C22D0AE9735498A"/>
            <w:bookmarkStart w:id="769" w:name="_p_396EDCFD8BC0FF42B568D5C0737B03A4"/>
            <w:bookmarkStart w:id="770" w:name="_p_1275C7D93FEC7C4FBA6BEF87630487E1"/>
            <w:bookmarkStart w:id="771" w:name="_p_8655B0357D9AC24CA892E50844A8FB0D"/>
            <w:bookmarkStart w:id="772" w:name="_p_071CCB5C167BF548966E60698E6A48E0"/>
            <w:bookmarkStart w:id="773" w:name="_p_1858F7F6A5C81744BF9BA89355AA3502"/>
            <w:bookmarkStart w:id="774" w:name="_p_40D6087C17E2014B8BCCE9590C4C6210"/>
            <w:bookmarkStart w:id="775" w:name="_p_CBD916A27E091E40A927E83902EB933C"/>
            <w:bookmarkStart w:id="776" w:name="_p_85E75DE116AB794888ABC89341DEDD17"/>
            <w:bookmarkStart w:id="777" w:name="_p_5979CBFE3F82A44F89098E6CA27FCA62"/>
            <w:bookmarkStart w:id="778" w:name="_p_6060E02ED45D7C498CB585A5672DECB5"/>
            <w:bookmarkStart w:id="779" w:name="_p_46E205E7EAC39F42BE85E56CCFF4AFE3"/>
            <w:bookmarkStart w:id="780" w:name="_p_15A7CEF02B869E40A1EFDFE4C8C460CC"/>
            <w:bookmarkStart w:id="781" w:name="_p_C61B0D0CCA37614394D48FF15C96B533"/>
            <w:bookmarkStart w:id="782" w:name="_p_11A8BE2069C79440BDFD004B34B88E85"/>
            <w:bookmarkStart w:id="783" w:name="_p_7E1E6EC2AFA80E44AA3372D0CB2A71FD"/>
            <w:bookmarkStart w:id="784" w:name="_p_7D10461BCC0A3F4D8AA8754A5931B432"/>
            <w:bookmarkStart w:id="785" w:name="_p_EA6EE95B7F597F46985DFABC4D3ECD27"/>
            <w:bookmarkStart w:id="786" w:name="_p_527C4C3A930ED547B70BDB2029D67FEE"/>
            <w:bookmarkStart w:id="787" w:name="_p_F1486C065FE1494C925200FC20CD1D02"/>
            <w:bookmarkStart w:id="788" w:name="_p_05B606186DDA364EB1697E60B1542122"/>
            <w:bookmarkStart w:id="789" w:name="_p_FD47B4955C90AE4C963928A546BA5D6B"/>
            <w:bookmarkStart w:id="790" w:name="_p_E3A6AFF145BD5F4E96334CF59A53C0EA"/>
            <w:bookmarkStart w:id="791" w:name="_p_C69B0F9DFD00AA4D9D4B795C0A1FEF62"/>
            <w:bookmarkStart w:id="792" w:name="_p_E8CA484BF5B34442B7B113A231FFEAB5"/>
            <w:bookmarkStart w:id="793" w:name="_p_557E4A44A3D8DB489BF64542D7FA92D3"/>
            <w:bookmarkStart w:id="794" w:name="_p_2063C2B0B55761429C5862C54A25A6C0"/>
            <w:bookmarkStart w:id="795" w:name="_p_842F27ED168B694F9C2BDB5874044EBB"/>
            <w:bookmarkStart w:id="796" w:name="_p_CC7539B4E1A25048A804BBC99B52C284"/>
            <w:bookmarkStart w:id="797" w:name="_p_4883D0A508AB094682EEC224EF40CF3B"/>
            <w:bookmarkStart w:id="798" w:name="_p_C8CB61C793138942AD8F5FFC3984AB72"/>
            <w:bookmarkStart w:id="799" w:name="_p_86D2D8898842304F8D79A4B755782466"/>
            <w:bookmarkStart w:id="800" w:name="_p_0DDC9B2B38AA6245859920FB2E23DAF7"/>
            <w:bookmarkStart w:id="801" w:name="_p_3E5227F13238F544A4905A8A4848A661"/>
            <w:bookmarkStart w:id="802" w:name="_p_174B5F32A295BE4E83AEC2393546329F"/>
            <w:bookmarkStart w:id="803" w:name="_p_D0EB42CDCB73C64593C41CBF8A579BE7"/>
            <w:bookmarkStart w:id="804" w:name="_p_F94BECFC5EE1B34CB13E908D9FFE1D98"/>
            <w:bookmarkStart w:id="805" w:name="_p_F4000ECC136C1E49962259E04FCAC5F1"/>
            <w:bookmarkStart w:id="806" w:name="_p_CBDB3349F2B0014DA3EFD01FDA86C8A1"/>
            <w:bookmarkStart w:id="807" w:name="_p_3B758CBA4A4818408E8DEB26A634B095"/>
            <w:bookmarkStart w:id="808" w:name="_p_A4C4A0BAA871B14C8CFD1898950F187F"/>
            <w:bookmarkStart w:id="809" w:name="_p_8E1052A3156F7845BA34283E4764D356"/>
            <w:bookmarkStart w:id="810" w:name="_p_ACE959DC5B31314791EE8B297065ACED"/>
            <w:bookmarkStart w:id="811" w:name="_p_6355A2473DE4264C8DC60107E33E0340"/>
            <w:bookmarkStart w:id="812" w:name="_p_D25A893137280E45A07E43364980C0E9"/>
            <w:bookmarkStart w:id="813" w:name="_p_92CA80143EBC024CB0569A047C9238AA"/>
            <w:bookmarkStart w:id="814" w:name="_p_AA9F402651C9C143B8DED3996E603E51"/>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058AFE3F"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Mensual</w:t>
            </w:r>
            <w:bookmarkStart w:id="815" w:name="_p_33d192573e744c11b76ba509f810290c"/>
            <w:bookmarkStart w:id="816" w:name="_p_75bbf30b5f3c499fae7c91c4787aa30a"/>
            <w:bookmarkStart w:id="817" w:name="_p_864e7f9f26364ed7b868f115a8c2b220"/>
            <w:bookmarkStart w:id="818" w:name="_p_cd050c47d8ab45e3b2d9f66da1b67a00"/>
            <w:bookmarkStart w:id="819" w:name="_p_a7a202cc34a74f72bf46e945079f6318"/>
            <w:bookmarkStart w:id="820" w:name="_p_3d62c3f27f124691b85dfad462a4cdec"/>
            <w:bookmarkStart w:id="821" w:name="_p_6f6a178aada64e57995ef1ff63348e6c"/>
            <w:bookmarkStart w:id="822" w:name="_p_c193ea017b544e1996f79e59128cca00"/>
            <w:bookmarkStart w:id="823" w:name="_p_d8dada08223946babf43bf01a113c7fa"/>
            <w:bookmarkStart w:id="824" w:name="_p_d831626793904e019bf54d14e3dc248d"/>
            <w:bookmarkStart w:id="825" w:name="_p_65d273a0b32344869fc8de4f97cae7d1"/>
            <w:bookmarkStart w:id="826" w:name="_p_7e07e4ce1a584312806ef54c025f2521"/>
            <w:bookmarkStart w:id="827" w:name="_p_d94386088817481795d2e3bc4a29a424"/>
            <w:bookmarkStart w:id="828" w:name="_p_75e530e1555d4980ba63bbe2cf29861b"/>
            <w:bookmarkStart w:id="829" w:name="_p_01d5ce35ef3a42b4b08db8bb4f3a960a"/>
            <w:bookmarkStart w:id="830" w:name="_p_23df6ecd731e49d49824c08407080dec"/>
            <w:bookmarkStart w:id="831" w:name="_p_c523ae19e9dc4cd29d8e50f40f9e34a6"/>
            <w:bookmarkStart w:id="832" w:name="_p_821df299456b4ec483ceb391e4a399bb"/>
            <w:bookmarkStart w:id="833" w:name="_p_f878d4ca681342dc99d3f8c7edafcb5b"/>
            <w:bookmarkStart w:id="834" w:name="_p_0572a2f7f33c41308758e0e6cdd8cd11"/>
            <w:bookmarkStart w:id="835" w:name="_p_1201748c77184dd18545cb406bb4583b"/>
            <w:bookmarkStart w:id="836" w:name="_p_9f56f70192b041cbaeaeb43131daf477"/>
            <w:bookmarkStart w:id="837" w:name="_p_cf48ceb7508649bc896ffa2187a6b1f6"/>
            <w:bookmarkStart w:id="838" w:name="_p_f8586978f6834260a2c20ec542fd1797"/>
            <w:bookmarkStart w:id="839" w:name="_p_812c440532774e4d8d2c2e09215c6db5"/>
            <w:bookmarkStart w:id="840" w:name="_p_0DFF9F27B776C34690F47F6A279F9143"/>
            <w:bookmarkStart w:id="841" w:name="_p_BB2C7248B999244DBF64E6045A1EC2AD"/>
            <w:bookmarkStart w:id="842" w:name="_p_4BB73960D058F64B867CC94073407B79"/>
            <w:bookmarkStart w:id="843" w:name="_p_9FF7D6CF0E7A0B4EAC3068C31460830B"/>
            <w:bookmarkStart w:id="844" w:name="_p_50302D83F16636449BBAF5783EABB38D"/>
            <w:bookmarkStart w:id="845" w:name="_p_F255FDF6FEFAAE4296D710E6A7F878C6"/>
            <w:bookmarkStart w:id="846" w:name="_p_4D7B5B76CC964C4685075865DFAA7F3D"/>
            <w:bookmarkStart w:id="847" w:name="_p_81456C2657766D41A90BD579D5739207"/>
            <w:bookmarkStart w:id="848" w:name="_p_43B39FDD955E4C4A8651B424EFD4AA39"/>
            <w:bookmarkStart w:id="849" w:name="_p_FE5D66862195AB408DAF63DDDBB038FF"/>
            <w:bookmarkStart w:id="850" w:name="_p_7112788BFFF8E14B91E75F0BD010CBC3"/>
            <w:bookmarkStart w:id="851" w:name="_p_1DAF8BAFD48A9347A058DB0BEF5C38D0"/>
            <w:bookmarkStart w:id="852" w:name="_p_D72C79AA5E9D1B4986E5D2B00833D60D"/>
            <w:bookmarkStart w:id="853" w:name="_p_13C2431AD3515144B03778763F5D3273"/>
            <w:bookmarkStart w:id="854" w:name="_p_678C8203A435F34EA5345DCD450ED905"/>
            <w:bookmarkStart w:id="855" w:name="_p_A65C59D1BBF47247AE6D5626F95506E1"/>
            <w:bookmarkStart w:id="856" w:name="_p_D48BDEB75E118F4DAB8A3AB51BD910E4"/>
            <w:bookmarkStart w:id="857" w:name="_p_B14863D9A164BC4E86AF626257A3DF82"/>
            <w:bookmarkStart w:id="858" w:name="_p_544B8957E766DB41AD8D75BF0A429FBF"/>
            <w:bookmarkStart w:id="859" w:name="_p_00793BF80A562B47ACF4D076F3BAA9C4"/>
            <w:bookmarkStart w:id="860" w:name="_p_A97BF60F5B378B4CB6FB698124C83F1D"/>
            <w:bookmarkStart w:id="861" w:name="_p_2BE6BDD0056B9F4FB8A39EE41EE049A4"/>
            <w:bookmarkStart w:id="862" w:name="_p_8E4235320B1DD8489EA8DAF3027D5E1C"/>
            <w:bookmarkStart w:id="863" w:name="_p_4A52E302874311479D08BDAABE99E32E"/>
            <w:bookmarkStart w:id="864" w:name="_p_E880E1FB10D2484EAC3C412755901BBB"/>
            <w:bookmarkStart w:id="865" w:name="_p_D2F55E29358705468635B6949B26FA3C"/>
            <w:bookmarkStart w:id="866" w:name="_p_CE67CF30A82D1C4ABFDEA20FD8C0F87B"/>
            <w:bookmarkStart w:id="867" w:name="_p_8EDFD7FD0BC7244BBFAD3125EAD8D28B"/>
            <w:bookmarkStart w:id="868" w:name="_p_1AEAF98251B81B47AEADE5A8A6EAE6D2"/>
            <w:bookmarkStart w:id="869" w:name="_p_2D515F9C9563964288433A9B128A27A4"/>
            <w:bookmarkStart w:id="870" w:name="_p_C0E9560DC940314A812681CE18CAD919"/>
            <w:bookmarkStart w:id="871" w:name="_p_357DC1A75EED004E845DF2D8CBDE9C51"/>
            <w:bookmarkStart w:id="872" w:name="_p_30F614C8C9106F4B8F8CD48F9C6FC158"/>
            <w:bookmarkStart w:id="873" w:name="_p_7B90D15C7CA4DB4BA0BC8D20C8E95161"/>
            <w:bookmarkStart w:id="874" w:name="_p_B68A5484CB43E94CBC13F3DBAF10542E"/>
            <w:bookmarkStart w:id="875" w:name="_p_3571E041C85B634D93941883DCC6BEEE"/>
            <w:bookmarkStart w:id="876" w:name="_p_AF97B487C7025C4F9FB658978AD1EADA"/>
            <w:bookmarkStart w:id="877" w:name="_p_74D9B6B7107953419E9042B80430793F"/>
            <w:bookmarkStart w:id="878" w:name="_p_1A6244764AC7ED49920560DDE6FFC374"/>
            <w:bookmarkStart w:id="879" w:name="_p_DCD9CC3221BF2E4994FEDB85B13CE6F7"/>
            <w:bookmarkStart w:id="880" w:name="_p_574E867DBBC5F242B13562123D95B06C"/>
            <w:bookmarkStart w:id="881" w:name="_p_A6ED00C202FF7A4BA4BDD2DA78962C73"/>
            <w:bookmarkStart w:id="882" w:name="_p_9565C248CD867D4F89CBE6ABF3105B59"/>
            <w:bookmarkStart w:id="883" w:name="_p_2EBF60D27CF15041AE0A3FE7E0BF8AB2"/>
            <w:bookmarkStart w:id="884" w:name="_p_B16FE00C0EF37041BBCDC2409C0A9E34"/>
            <w:bookmarkStart w:id="885" w:name="_p_D16BB9B0D941E74282DF4A447C1C65B0"/>
            <w:bookmarkStart w:id="886" w:name="_p_B633E7C8BBA62546BF8179A92FCC0737"/>
            <w:bookmarkStart w:id="887" w:name="_p_D5D3C478C9F5C749BC0E94BF4F9C16C3"/>
            <w:bookmarkStart w:id="888" w:name="_p_0250FBD7E2CE0E4A86B592A07FF2CA8A"/>
            <w:bookmarkStart w:id="889" w:name="_p_2CD210F972E6074AAEDAF976DBE5E351"/>
            <w:bookmarkStart w:id="890" w:name="_p_A3A848E0579C554FAE69B27AD7F3C697"/>
            <w:bookmarkStart w:id="891" w:name="_p_8DCFCA39D990114FA83B8D9BFE487F5A"/>
            <w:bookmarkStart w:id="892" w:name="_p_2865771CC2AB324589314E65D665225D"/>
            <w:bookmarkStart w:id="893" w:name="_p_F7C6050EE4F86A43804B5AAD202942C4"/>
            <w:bookmarkStart w:id="894" w:name="_p_53CF923615EA26458BD77F49D1C2DD5E"/>
            <w:bookmarkStart w:id="895" w:name="_p_C22D6D638971FB43994FCE7DA0B6DA80"/>
            <w:bookmarkStart w:id="896" w:name="_p_1525C5CBCD32B44FB47E3B26F0DB932B"/>
            <w:bookmarkStart w:id="897" w:name="_p_D3A9E83A12A12E46A7978E9EB2A2CE44"/>
            <w:bookmarkStart w:id="898" w:name="_p_B6AA09611023A540A7DC80FB96BC4754"/>
            <w:bookmarkStart w:id="899" w:name="_p_37BDCD895C39DF46A964F1840E2F1054"/>
            <w:bookmarkStart w:id="900" w:name="_p_EA203F5A272B5642A048E48C7C7B23C7"/>
            <w:bookmarkStart w:id="901" w:name="_p_1D2A6977F58BC74189D3212839FF05F5"/>
            <w:bookmarkStart w:id="902" w:name="_p_48672995DC3D484892083C81D33B8A5E"/>
            <w:bookmarkStart w:id="903" w:name="_p_AEE5333132BF464ABD528755978577B7"/>
            <w:bookmarkStart w:id="904" w:name="_p_665F2AFB7120EA45AEEF70D5BEDD302A"/>
            <w:bookmarkStart w:id="905" w:name="_p_DA9AD819B07E7D4CAAABE3FCF1942C6D"/>
            <w:bookmarkStart w:id="906" w:name="_p_49B66933FF242D41AF0BC015CD21BF75"/>
            <w:bookmarkStart w:id="907" w:name="_p_CE1210ACDC17A4469AE83FD6356A3852"/>
            <w:bookmarkStart w:id="908" w:name="_p_C51BDB2C9C72F249A5084D82B9AD26F4"/>
            <w:bookmarkStart w:id="909" w:name="_p_686086D9F3ED3E4F83D4A92E16A6124F"/>
            <w:bookmarkStart w:id="910" w:name="_p_5AC357776B61E44597B4B155F9B3827C"/>
            <w:bookmarkStart w:id="911" w:name="_p_6769FF817E6D674F9410F91ABE15472E"/>
            <w:bookmarkStart w:id="912" w:name="_p_EC5D3CF8C6836447BE461FCC7B6AE253"/>
            <w:bookmarkStart w:id="913" w:name="_p_7936FDE3B4974F499C6AA92E3BEFFBDD"/>
            <w:bookmarkStart w:id="914" w:name="_p_116C186D4596B04B98C9ACE0903769DA"/>
            <w:bookmarkStart w:id="915" w:name="_p_57B4614203946848BAFA833F9842C015"/>
            <w:bookmarkStart w:id="916" w:name="_p_4FDAC1157BF9F747A3C80D65C56F72F3"/>
            <w:bookmarkStart w:id="917" w:name="_p_4D99AEE1C18BDF4C90448E5197AD56B9"/>
            <w:bookmarkStart w:id="918" w:name="_p_2ECDD4FF909F8A48B087697102D79DD6"/>
            <w:bookmarkStart w:id="919" w:name="_p_515485420E120D4F9B321839B1B12DB5"/>
            <w:bookmarkStart w:id="920" w:name="_p_977665181C44514484AFCFA7937EA33D"/>
            <w:bookmarkStart w:id="921" w:name="_p_FEF78736F7FA5444A2F6E1A8E8913342"/>
            <w:bookmarkStart w:id="922" w:name="_p_A0FBF9CECB0D7C4F802A316085CE4C5B"/>
            <w:bookmarkStart w:id="923" w:name="_p_14DC4FDBEA992E4A9A67D4BF25746B02"/>
            <w:bookmarkStart w:id="924" w:name="_p_D45B4499C8B9D843880E34A721227F5A"/>
            <w:bookmarkStart w:id="925" w:name="_p_5AA48D5779B5A94F871E95BD34950908"/>
            <w:bookmarkStart w:id="926" w:name="_p_8477DA5A749AFE4CA6052709B87627B3"/>
            <w:bookmarkStart w:id="927" w:name="_p_167EB4B53896264FAE02A1E137534EDB"/>
            <w:bookmarkStart w:id="928" w:name="_p_23B37D7E0D9B3448ACAA615798FD74E4"/>
            <w:bookmarkStart w:id="929" w:name="_p_40FAAAF5AB1E2A4EA14C513E94EFE99B"/>
            <w:bookmarkStart w:id="930" w:name="_p_0DAD2190B9F61D41BD77F1B1FF563849"/>
            <w:bookmarkStart w:id="931" w:name="_p_866647F53899154CB1B0FB9C90307617"/>
            <w:bookmarkStart w:id="932" w:name="_p_9891594168499E48A2DAC7EB53840B1A"/>
            <w:bookmarkStart w:id="933" w:name="_p_610D44AB438AD74A945B1142F3DF9D8B"/>
            <w:bookmarkStart w:id="934" w:name="_p_0C45F46FE8E7A144AB502DAA562C709B"/>
            <w:bookmarkStart w:id="935" w:name="_p_F7C510B0CE256B4D92F51DEB9F203C2F"/>
            <w:bookmarkStart w:id="936" w:name="_p_1D7689C5300BFA4D9E6B2B9B4DF039AA"/>
            <w:bookmarkStart w:id="937" w:name="_p_D81C1182E0D3E44D8143020016AB8069"/>
            <w:bookmarkStart w:id="938" w:name="_p_4E9D428F2C60794BB2CFE2633389D0FF"/>
            <w:bookmarkStart w:id="939" w:name="_p_8F72D753FA49BE4B88B41DC9E69F8D07"/>
            <w:bookmarkStart w:id="940" w:name="_p_6ABC48BEEB360F4A8154F39C0634E733"/>
            <w:bookmarkStart w:id="941" w:name="_p_350A0B5DF3E1264BB51CD0EC90EA25A6"/>
            <w:bookmarkStart w:id="942" w:name="_p_F2CC2B3F14AAB146BD3530ECAD7A23D0"/>
            <w:bookmarkStart w:id="943" w:name="_p_2FADBC061D172B4AA0D36DFE66EB83DF"/>
            <w:bookmarkStart w:id="944" w:name="_p_A2F472D620F7A846832D3229B4E1CFC7"/>
            <w:bookmarkStart w:id="945" w:name="_p_E6910CCD62B6974094682BB92C18CC94"/>
            <w:bookmarkStart w:id="946" w:name="_p_F9BC1089F9403846BF389456DEA61010"/>
            <w:bookmarkStart w:id="947" w:name="_p_74FC0C2633A486458ADE3A5644A98D6D"/>
            <w:bookmarkStart w:id="948" w:name="_p_E48ADC2F4176514E872065B893FBDD4D"/>
            <w:bookmarkStart w:id="949" w:name="_p_37FAF1E92576A24BADF45CABA29940C4"/>
            <w:bookmarkStart w:id="950" w:name="_p_3EAFF34948AC094CB8F269AA84351574"/>
            <w:bookmarkStart w:id="951" w:name="_p_38F9278E9828DB43B6C14FB26E0FA3C0"/>
            <w:bookmarkStart w:id="952" w:name="_p_0AABC829DA38854FA4A2623E4922062C"/>
            <w:bookmarkStart w:id="953" w:name="_p_B8AF4F49FEB6344F9A3EAD7B55C41F7C"/>
            <w:bookmarkStart w:id="954" w:name="_p_805451127AFB4847ACCD22FD1606A737"/>
            <w:bookmarkStart w:id="955" w:name="_p_71F83C8AA5B9FE4CB79F343639F99FAE"/>
            <w:bookmarkStart w:id="956" w:name="_p_6D1930C2BB65F643802D81761446E17E"/>
            <w:bookmarkStart w:id="957" w:name="_p_57A07FFC814638459AEE42F268F14F6E"/>
            <w:bookmarkStart w:id="958" w:name="_p_DC949AC48EE5F44AB1C278A4296213C1"/>
            <w:bookmarkStart w:id="959" w:name="_p_6F14B6CD2CD7784E9D6749A8082F34BB"/>
            <w:bookmarkStart w:id="960" w:name="_p_3B23C3E6FBB7CB41B1D66EB25580AD84"/>
            <w:bookmarkStart w:id="961" w:name="_p_3599B64CA73E9847864C73B6F4E8B54D"/>
            <w:bookmarkStart w:id="962" w:name="_p_92DFB043FC01874F81F3476C6A036742"/>
            <w:bookmarkStart w:id="963" w:name="_p_757D4996F074C141BB90C572365F52AA"/>
            <w:bookmarkStart w:id="964" w:name="_p_BFE97321C386324E9BC1963CAC56FF1C"/>
            <w:bookmarkStart w:id="965" w:name="_p_5E9C8956509F584E9BB1029D81296FC1"/>
            <w:bookmarkStart w:id="966" w:name="_p_C8836DC4293AEA4690C9480E7C9569B7"/>
            <w:bookmarkStart w:id="967" w:name="_p_74C9417419C34342A9860C12C5254E11"/>
            <w:bookmarkStart w:id="968" w:name="_p_5416E3EB685FF34BB7580D841B843F83"/>
            <w:bookmarkStart w:id="969" w:name="_p_29884BCF25B25E4F9F9A4968B9BBFBCB"/>
            <w:bookmarkStart w:id="970" w:name="_p_D0A7E04AA3C4A94AA9F6981D3794F147"/>
            <w:bookmarkStart w:id="971" w:name="_p_CB961177EDB6DD438DAAED4CB79CAE17"/>
            <w:bookmarkStart w:id="972" w:name="_p_93664715B1FF0A48B951CE5E6905E747"/>
            <w:bookmarkStart w:id="973" w:name="_p_B44BD0D5A5F05D4FA5A096994F8EE9B7"/>
            <w:bookmarkStart w:id="974" w:name="_p_F150734B445AFD4CA86B495DAECDC35E"/>
            <w:bookmarkStart w:id="975" w:name="_p_A5CA24381FE29B43880C9E438AEAD123"/>
            <w:bookmarkStart w:id="976" w:name="_p_A42546330FBC9B47822BCA5834866AC6"/>
            <w:bookmarkStart w:id="977" w:name="_p_9A09E1E97898BA42A8DEEDB86E843A8E"/>
            <w:bookmarkStart w:id="978" w:name="_p_2667FAD2C7CDC548BC84379C25F0ED5B"/>
            <w:bookmarkStart w:id="979" w:name="_p_886C1CC4DC59E249BB9C33509FC22F74"/>
            <w:bookmarkStart w:id="980" w:name="_p_101D472F9348A3418F193C8857ACA7FC"/>
            <w:bookmarkStart w:id="981" w:name="_p_68FAC585E9F3E44597D866F4B9439D62"/>
            <w:bookmarkStart w:id="982" w:name="_p_9B2F84AE0F3405438D6D582220E9E359"/>
            <w:bookmarkStart w:id="983" w:name="_p_0A23A85CF7E2AB4596239837BF47A4E0"/>
            <w:bookmarkStart w:id="984" w:name="_p_C2B4C1F1A13DB74ABBC34AFFD751BACC"/>
            <w:bookmarkStart w:id="985" w:name="_p_4EE3C8C6266CDE4596D8F7A1EDC292DA"/>
            <w:bookmarkStart w:id="986" w:name="_p_33254FD4A24F5D4BA4EEF43B757F6199"/>
            <w:bookmarkStart w:id="987" w:name="_p_FE9C69752B53CC4CB8C2BF1C10370DBE"/>
            <w:bookmarkStart w:id="988" w:name="_p_E845DCE63E74824081DB359F1E8620D0"/>
            <w:bookmarkStart w:id="989" w:name="_p_3029EF50CE07C14AA2006A488BCC73A7"/>
            <w:bookmarkStart w:id="990" w:name="_p_6963AF4D52F3C547A61170B97DE53FDC"/>
            <w:bookmarkStart w:id="991" w:name="_p_F37E6BA6D23E3A48B7B054A604EC2AE1"/>
            <w:bookmarkStart w:id="992" w:name="_p_C24C89355DDA7545B9477CCDEA75711E"/>
            <w:bookmarkStart w:id="993" w:name="_p_A3263C69A781024CA7920962381DE56D"/>
            <w:bookmarkStart w:id="994" w:name="_p_9CBC3C2A6CC2FA449E6C6F15ECE92987"/>
            <w:bookmarkStart w:id="995" w:name="_p_C97EDD5CD27DAE4FBAFE7101A0A827CB"/>
            <w:bookmarkStart w:id="996" w:name="_p_C1A830FAE624A842AF3BA01BDD7B5B10"/>
            <w:bookmarkStart w:id="997" w:name="_p_8144353355E9574B8F185A6A2DAC40D4"/>
            <w:bookmarkStart w:id="998" w:name="_p_C129087CC0C4844C8D3F7F17E76F5FFA"/>
            <w:bookmarkStart w:id="999" w:name="_p_CB110CB36860D3488E269FF6E3F43CD7"/>
            <w:bookmarkStart w:id="1000" w:name="_p_EAC6DC82E30EC74D9D4FC0B34D010986"/>
            <w:bookmarkStart w:id="1001" w:name="_p_B94942315EADEF4F9D4C236513EF0599"/>
            <w:bookmarkStart w:id="1002" w:name="_p_F1343F391E335D41A1C0CAF3540383B0"/>
            <w:bookmarkStart w:id="1003" w:name="_p_FB54627B4E1A2644800F38D9EEED90D1"/>
            <w:bookmarkStart w:id="1004" w:name="_p_80C946FFAB3EC542BC1F51E885B79EF9"/>
            <w:bookmarkStart w:id="1005" w:name="_p_2F81E11EB720D244B3CF7403063BB968"/>
            <w:bookmarkStart w:id="1006" w:name="_p_B4A448246FB0D749AAE992FEE5F70CB3"/>
            <w:bookmarkStart w:id="1007" w:name="_p_93B89E0723603D4B9D7F66F178DED669"/>
            <w:bookmarkStart w:id="1008" w:name="_p_9DC5FC598B456E4295A1A06C1A3F985F"/>
            <w:bookmarkStart w:id="1009" w:name="_p_93911D7548D2E641B0766CAE8EB725D4"/>
            <w:bookmarkStart w:id="1010" w:name="_p_73B8E549E819A742A8B212D05E45AF00"/>
            <w:bookmarkStart w:id="1011" w:name="_p_6F8348AF2D6B7B408BD80909884E61DB"/>
            <w:bookmarkStart w:id="1012" w:name="_p_C720682FFEAF3F47A68D8A38BBE8CCBC"/>
            <w:bookmarkStart w:id="1013" w:name="_p_51340836FD794E44874B4105DCD2D4FD"/>
            <w:bookmarkStart w:id="1014" w:name="_p_C89B938E5F5BFE408E808F0286080957"/>
            <w:bookmarkStart w:id="1015" w:name="_p_49C692E74F724E44984A58E00FFC2511"/>
            <w:bookmarkStart w:id="1016" w:name="_p_B57587C94B70A74884022502E7EB9DE4"/>
            <w:bookmarkStart w:id="1017" w:name="_p_D7A588D8DEEBD74EBB77028688028C1F"/>
            <w:bookmarkStart w:id="1018" w:name="_p_F5E6C21BD2886F49B6B00FC093FFC4FE"/>
            <w:bookmarkStart w:id="1019" w:name="_p_E964EE1D177B3E419ED8364E06F2C74F"/>
            <w:bookmarkStart w:id="1020" w:name="_p_92C333C058ACAC4D90B77E4C7B31F352"/>
            <w:bookmarkStart w:id="1021" w:name="_p_83D8054081BD084390AA9AA08670E82F"/>
            <w:bookmarkStart w:id="1022" w:name="_p_70DD4ACA1708B94F803FBB27244C5386"/>
            <w:bookmarkStart w:id="1023" w:name="_p_27069871AB5FD04AB51C3D117C00A377"/>
            <w:bookmarkStart w:id="1024" w:name="_p_298213BA03328A48972159B633510566"/>
            <w:bookmarkStart w:id="1025" w:name="_p_82DD48101FA35C4E83AB57267C2DBE5A"/>
            <w:bookmarkStart w:id="1026" w:name="_p_B40C3AE324F0F1458EA3E8AB288E58D0"/>
            <w:bookmarkStart w:id="1027" w:name="_p_E69D901CEACE7C4D9FA4BE9FDBBEC6EA"/>
            <w:bookmarkStart w:id="1028" w:name="_p_3E9ACB5E54955042AD40C9EC288584CE"/>
            <w:bookmarkStart w:id="1029" w:name="_p_DA02FB279BD3514A99260D9DC6CAD817"/>
            <w:bookmarkStart w:id="1030" w:name="_p_C8425A40D6B84F40910F0BD64436F551"/>
            <w:bookmarkStart w:id="1031" w:name="_p_8EFA94D3F0E3A34CB707552AE183EFDB"/>
            <w:bookmarkStart w:id="1032" w:name="_p_F4D917D2A0686243A81C01FA5F278391"/>
            <w:bookmarkStart w:id="1033" w:name="_p_A478A9006398D94DA4A24C022B279759"/>
            <w:bookmarkStart w:id="1034" w:name="_p_B8640A9D8097C245A35483989D688D8E"/>
            <w:bookmarkStart w:id="1035" w:name="_p_FE8F0664847B6D4793E281B1C509D572"/>
            <w:bookmarkStart w:id="1036" w:name="_p_3BE13E19330EDC47B0A9139F0EFE66D1"/>
            <w:bookmarkStart w:id="1037" w:name="_p_12294025EA23AE4A98A25EF8B3CCC0F9"/>
            <w:bookmarkStart w:id="1038" w:name="_p_076645EF2324724190B4AA2CA1AE41FA"/>
            <w:bookmarkStart w:id="1039" w:name="_p_718325D1DF9B1B4785F50F4419A4ACFA"/>
            <w:bookmarkStart w:id="1040" w:name="_p_E5BEE02E8BC87848BB3FAFF57EB6F6D9"/>
            <w:bookmarkStart w:id="1041" w:name="_p_7AB6969F3A783648BBA501538C3AC58A"/>
            <w:bookmarkStart w:id="1042" w:name="_p_F7D49CDC29CEA84B99E0DD03CE3AE64A"/>
            <w:bookmarkStart w:id="1043" w:name="_p_B05B11E24E243F4ABD5CEFC026E83FBB"/>
            <w:bookmarkStart w:id="1044" w:name="_p_4A896E9D1D78D942B6670B1735FA26B7"/>
            <w:bookmarkStart w:id="1045" w:name="_p_2857BDC2FFA1024584FCC0F03A422981"/>
            <w:bookmarkStart w:id="1046" w:name="_p_CCC41D8A749219489DE1CF004E6BE33C"/>
            <w:bookmarkStart w:id="1047" w:name="_p_4AF1684EBF2B4B4EA51A09A00E546F55"/>
            <w:bookmarkStart w:id="1048" w:name="_p_32752DFACFB5CA47BF5B732EF76EB2BE"/>
            <w:bookmarkStart w:id="1049" w:name="_p_107E4FCA04F3C844A223BE1331A07BB0"/>
            <w:bookmarkStart w:id="1050" w:name="_p_A5D5BADC7B896E409BA4BAFC53E464E6"/>
            <w:bookmarkStart w:id="1051" w:name="_p_973F5F3E1F3DB54DA1EAECE68C10F086"/>
            <w:bookmarkStart w:id="1052" w:name="_p_7525729D33E4F14E9A052A37C9A76F32"/>
            <w:bookmarkStart w:id="1053" w:name="_p_A8DA3B01D541954A8503F94E669E3D2F"/>
            <w:bookmarkStart w:id="1054" w:name="_p_A866E3CA58150142A15B5CF273D80C15"/>
            <w:bookmarkStart w:id="1055" w:name="_p_4FFD76215F453C418353E3550540D121"/>
            <w:bookmarkStart w:id="1056" w:name="_p_ED3A5B6EE530DA428CD70176EC8AC7C6"/>
            <w:bookmarkStart w:id="1057" w:name="_p_DA662CC9C4840F4E95F57F51E8B61CF3"/>
            <w:bookmarkStart w:id="1058" w:name="_p_3C0D62651E73C449B2234C2624F9949E"/>
            <w:bookmarkStart w:id="1059" w:name="_p_131AEADE4F57E643A7EBAB6AB963CF11"/>
            <w:bookmarkStart w:id="1060" w:name="_p_BBAAD4572560DE4EBA114C0B72379F31"/>
            <w:bookmarkStart w:id="1061" w:name="_p_504156C94E7660419EAD079D6B411CE7"/>
            <w:bookmarkStart w:id="1062" w:name="_p_DAB265F966C0704F920320DF9A17CCFB"/>
            <w:bookmarkStart w:id="1063" w:name="_p_5C51440D4DA87E408D1D4BE84B8C8EA7"/>
            <w:bookmarkStart w:id="1064" w:name="_p_41BDD78038A10A428051BB7F5EC7792A"/>
            <w:bookmarkStart w:id="1065" w:name="_p_BDD6A87BB196534884C889582133A363"/>
            <w:bookmarkStart w:id="1066" w:name="_p_DE9B3A983405D44C8EC7DD8DB1743237"/>
            <w:bookmarkStart w:id="1067" w:name="_p_1E638170485FE84CA7798A22E4AA6EB7"/>
            <w:bookmarkStart w:id="1068" w:name="_p_1BE080A848907E438FB3847D79D95860"/>
            <w:bookmarkStart w:id="1069" w:name="_p_36ADD4E6AD1769408286A868DA8170FD"/>
            <w:bookmarkStart w:id="1070" w:name="_p_497A52D68CDE904CBF1993AEB8678F94"/>
            <w:bookmarkStart w:id="1071" w:name="_p_8D02B97782B84A4B9991CFF9197B7641"/>
            <w:bookmarkStart w:id="1072" w:name="_p_570CA606DDE29943A0CE6A68C6C888F2"/>
            <w:bookmarkStart w:id="1073" w:name="_p_E2B7580052FAD943B5188A1473FC33F7"/>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tc>
      </w:tr>
      <w:tr w:rsidR="00D86DA7" w:rsidRPr="0040732E" w14:paraId="67F48169" w14:textId="77777777" w:rsidTr="006117D4">
        <w:trPr>
          <w:trHeight w:val="784"/>
          <w:jc w:val="center"/>
        </w:trPr>
        <w:tc>
          <w:tcPr>
            <w:tcW w:w="1626" w:type="dxa"/>
            <w:tcBorders>
              <w:top w:val="single" w:sz="4" w:space="0" w:color="auto"/>
              <w:left w:val="single" w:sz="4" w:space="0" w:color="auto"/>
              <w:bottom w:val="single" w:sz="4" w:space="0" w:color="auto"/>
              <w:right w:val="single" w:sz="4" w:space="0" w:color="auto"/>
            </w:tcBorders>
            <w:vAlign w:val="center"/>
            <w:hideMark/>
          </w:tcPr>
          <w:p w14:paraId="32E65D53"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Presión media al nivel del mar</w:t>
            </w:r>
            <w:bookmarkStart w:id="1074" w:name="_p_57694D1FADD9BC4F87130A67F213896A"/>
            <w:bookmarkEnd w:id="1074"/>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4A96FEC3" w14:textId="77777777" w:rsidR="00D86DA7" w:rsidRPr="00B4295C" w:rsidRDefault="00D86DA7">
            <w:pPr>
              <w:spacing w:line="276" w:lineRule="auto"/>
              <w:rPr>
                <w:spacing w:val="-4"/>
                <w:sz w:val="18"/>
                <w:szCs w:val="22"/>
                <w:lang w:val="es-ES"/>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DB84EDE" w14:textId="77777777" w:rsidR="00D86DA7" w:rsidRPr="00B4295C" w:rsidRDefault="00D86DA7">
            <w:pPr>
              <w:spacing w:line="276" w:lineRule="auto"/>
              <w:rPr>
                <w:spacing w:val="-4"/>
                <w:sz w:val="18"/>
                <w:szCs w:val="22"/>
                <w:lang w:val="es-ES"/>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14:paraId="42B64DD3" w14:textId="77777777" w:rsidR="00D86DA7" w:rsidRPr="00B4295C" w:rsidRDefault="00D86DA7">
            <w:pPr>
              <w:spacing w:line="276" w:lineRule="auto"/>
              <w:rPr>
                <w:spacing w:val="-4"/>
                <w:sz w:val="18"/>
                <w:szCs w:val="22"/>
                <w:lang w:val="es-ES"/>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66D473D0" w14:textId="77777777" w:rsidR="00D86DA7" w:rsidRPr="00B4295C" w:rsidRDefault="00D86DA7">
            <w:pPr>
              <w:spacing w:line="276" w:lineRule="auto"/>
              <w:rPr>
                <w:spacing w:val="-4"/>
                <w:sz w:val="18"/>
                <w:szCs w:val="22"/>
                <w:lang w:val="es-E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F6BDC6F" w14:textId="77777777" w:rsidR="00D86DA7" w:rsidRPr="00B4295C" w:rsidRDefault="00D86DA7">
            <w:pPr>
              <w:spacing w:line="276" w:lineRule="auto"/>
              <w:rPr>
                <w:spacing w:val="-4"/>
                <w:sz w:val="18"/>
                <w:szCs w:val="22"/>
                <w:lang w:val="es-ES"/>
              </w:rPr>
            </w:pPr>
          </w:p>
        </w:tc>
      </w:tr>
      <w:tr w:rsidR="00D86DA7" w:rsidRPr="00B4295C" w14:paraId="6BC451EF" w14:textId="77777777" w:rsidTr="006117D4">
        <w:trPr>
          <w:jc w:val="center"/>
        </w:trPr>
        <w:tc>
          <w:tcPr>
            <w:tcW w:w="1626" w:type="dxa"/>
            <w:tcBorders>
              <w:top w:val="single" w:sz="4" w:space="0" w:color="auto"/>
              <w:left w:val="single" w:sz="4" w:space="0" w:color="auto"/>
              <w:bottom w:val="single" w:sz="4" w:space="0" w:color="auto"/>
              <w:right w:val="single" w:sz="4" w:space="0" w:color="auto"/>
            </w:tcBorders>
            <w:vAlign w:val="center"/>
            <w:hideMark/>
          </w:tcPr>
          <w:p w14:paraId="2A159959" w14:textId="77777777" w:rsidR="00D86DA7" w:rsidRPr="00B4295C" w:rsidRDefault="00D86DA7" w:rsidP="006117D4">
            <w:pPr>
              <w:pStyle w:val="Tablebody"/>
              <w:spacing w:before="100" w:after="100"/>
              <w:rPr>
                <w:rFonts w:ascii="Verdana" w:hAnsi="Verdana"/>
                <w:lang w:val="es-ES"/>
              </w:rPr>
            </w:pPr>
            <w:r w:rsidRPr="00B4295C">
              <w:rPr>
                <w:rFonts w:ascii="Verdana" w:hAnsi="Verdana"/>
                <w:lang w:val="es-ES"/>
              </w:rPr>
              <w:t>Temperatura a 850 hPa</w:t>
            </w:r>
            <w:bookmarkStart w:id="1075" w:name="_p_D54CE023D028BE42A3CFBD1E899867C0"/>
            <w:bookmarkEnd w:id="1075"/>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19A8BD02" w14:textId="77777777" w:rsidR="00D86DA7" w:rsidRPr="00B4295C" w:rsidRDefault="00D86DA7">
            <w:pPr>
              <w:spacing w:line="276" w:lineRule="auto"/>
              <w:rPr>
                <w:spacing w:val="-4"/>
                <w:sz w:val="18"/>
                <w:szCs w:val="22"/>
                <w:lang w:val="es-ES"/>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7967A8C0" w14:textId="77777777" w:rsidR="00D86DA7" w:rsidRPr="00B4295C" w:rsidRDefault="00D86DA7">
            <w:pPr>
              <w:spacing w:line="276" w:lineRule="auto"/>
              <w:rPr>
                <w:spacing w:val="-4"/>
                <w:sz w:val="18"/>
                <w:szCs w:val="22"/>
                <w:lang w:val="es-ES"/>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14:paraId="18C1C257" w14:textId="77777777" w:rsidR="00D86DA7" w:rsidRPr="00B4295C" w:rsidRDefault="00D86DA7">
            <w:pPr>
              <w:spacing w:line="276" w:lineRule="auto"/>
              <w:rPr>
                <w:spacing w:val="-4"/>
                <w:sz w:val="18"/>
                <w:szCs w:val="22"/>
                <w:lang w:val="es-ES"/>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5C494F5B" w14:textId="77777777" w:rsidR="00D86DA7" w:rsidRPr="00B4295C" w:rsidRDefault="00D86DA7">
            <w:pPr>
              <w:spacing w:line="276" w:lineRule="auto"/>
              <w:rPr>
                <w:spacing w:val="-4"/>
                <w:sz w:val="18"/>
                <w:szCs w:val="22"/>
                <w:lang w:val="es-E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3764867" w14:textId="77777777" w:rsidR="00D86DA7" w:rsidRPr="00B4295C" w:rsidRDefault="00D86DA7">
            <w:pPr>
              <w:spacing w:line="276" w:lineRule="auto"/>
              <w:rPr>
                <w:spacing w:val="-4"/>
                <w:sz w:val="18"/>
                <w:szCs w:val="22"/>
                <w:lang w:val="es-ES"/>
              </w:rPr>
            </w:pPr>
          </w:p>
        </w:tc>
      </w:tr>
    </w:tbl>
    <w:p w14:paraId="658838B4" w14:textId="77777777" w:rsidR="00D86DA7" w:rsidRPr="00B4295C" w:rsidRDefault="00D86DA7" w:rsidP="00D86DA7">
      <w:pPr>
        <w:pStyle w:val="Subheading1"/>
        <w:rPr>
          <w:color w:val="auto"/>
          <w:lang w:val="es-ES"/>
        </w:rPr>
      </w:pPr>
      <w:r w:rsidRPr="00B4295C">
        <w:rPr>
          <w:color w:val="auto"/>
          <w:lang w:val="es-ES"/>
        </w:rPr>
        <w:t>Productos especialmente recomendados de los Centros Mundiales de Producción (índices de la temperatura de la superficie del mar)</w:t>
      </w:r>
      <w:bookmarkStart w:id="1076" w:name="_p_9BD07602F520D14DADF9CD4BF940B48D"/>
      <w:bookmarkEnd w:id="1076"/>
    </w:p>
    <w:tbl>
      <w:tblPr>
        <w:tblW w:w="5000" w:type="pct"/>
        <w:jc w:val="center"/>
        <w:tblCellMar>
          <w:top w:w="57" w:type="dxa"/>
          <w:bottom w:w="57" w:type="dxa"/>
        </w:tblCellMar>
        <w:tblLook w:val="01E0" w:firstRow="1" w:lastRow="1" w:firstColumn="1" w:lastColumn="1" w:noHBand="0" w:noVBand="0"/>
      </w:tblPr>
      <w:tblGrid>
        <w:gridCol w:w="2183"/>
        <w:gridCol w:w="4139"/>
        <w:gridCol w:w="3317"/>
      </w:tblGrid>
      <w:tr w:rsidR="00D86DA7" w:rsidRPr="00B4295C" w14:paraId="4572D700" w14:textId="77777777" w:rsidTr="006117D4">
        <w:trPr>
          <w:jc w:val="center"/>
        </w:trPr>
        <w:tc>
          <w:tcPr>
            <w:tcW w:w="2183" w:type="dxa"/>
            <w:tcBorders>
              <w:top w:val="single" w:sz="4" w:space="0" w:color="auto"/>
              <w:left w:val="nil"/>
              <w:bottom w:val="single" w:sz="4" w:space="0" w:color="auto"/>
              <w:right w:val="nil"/>
            </w:tcBorders>
            <w:hideMark/>
          </w:tcPr>
          <w:p w14:paraId="784A0D21" w14:textId="77777777" w:rsidR="00D86DA7" w:rsidRPr="00B4295C" w:rsidRDefault="00D86DA7">
            <w:pPr>
              <w:pStyle w:val="Tableheader"/>
              <w:rPr>
                <w:rFonts w:ascii="Verdana" w:hAnsi="Verdana"/>
                <w:lang w:val="es-ES"/>
              </w:rPr>
            </w:pPr>
            <w:r w:rsidRPr="00B4295C">
              <w:rPr>
                <w:rFonts w:ascii="Verdana" w:hAnsi="Verdana"/>
                <w:lang w:val="es-ES"/>
              </w:rPr>
              <w:t>Índice</w:t>
            </w:r>
          </w:p>
        </w:tc>
        <w:tc>
          <w:tcPr>
            <w:tcW w:w="4139" w:type="dxa"/>
            <w:tcBorders>
              <w:top w:val="single" w:sz="4" w:space="0" w:color="auto"/>
              <w:left w:val="nil"/>
              <w:bottom w:val="single" w:sz="4" w:space="0" w:color="auto"/>
              <w:right w:val="nil"/>
            </w:tcBorders>
            <w:hideMark/>
          </w:tcPr>
          <w:p w14:paraId="4BE6AB57" w14:textId="77777777" w:rsidR="00D86DA7" w:rsidRPr="00B4295C" w:rsidRDefault="00D86DA7">
            <w:pPr>
              <w:pStyle w:val="Tableheader"/>
              <w:rPr>
                <w:rFonts w:ascii="Verdana" w:hAnsi="Verdana"/>
                <w:lang w:val="es-ES"/>
              </w:rPr>
            </w:pPr>
            <w:r w:rsidRPr="00B4295C">
              <w:rPr>
                <w:rFonts w:ascii="Verdana" w:hAnsi="Verdana"/>
                <w:lang w:val="es-ES"/>
              </w:rPr>
              <w:t>Descripción</w:t>
            </w:r>
          </w:p>
        </w:tc>
        <w:tc>
          <w:tcPr>
            <w:tcW w:w="3317" w:type="dxa"/>
            <w:tcBorders>
              <w:top w:val="single" w:sz="4" w:space="0" w:color="auto"/>
              <w:left w:val="nil"/>
              <w:bottom w:val="single" w:sz="4" w:space="0" w:color="auto"/>
              <w:right w:val="nil"/>
            </w:tcBorders>
            <w:hideMark/>
          </w:tcPr>
          <w:p w14:paraId="6B480849" w14:textId="77777777" w:rsidR="00D86DA7" w:rsidRPr="00B4295C" w:rsidRDefault="00D86DA7">
            <w:pPr>
              <w:pStyle w:val="Tableheader"/>
              <w:rPr>
                <w:rFonts w:ascii="Verdana" w:hAnsi="Verdana"/>
                <w:lang w:val="es-ES"/>
              </w:rPr>
            </w:pPr>
            <w:r w:rsidRPr="00B4295C">
              <w:rPr>
                <w:rFonts w:ascii="Verdana" w:hAnsi="Verdana"/>
                <w:lang w:val="es-ES"/>
              </w:rPr>
              <w:t>Coordenadas</w:t>
            </w:r>
            <w:bookmarkStart w:id="1077" w:name="_p_5EBFF3E7F4AF184B88C4A4B6E1A83755"/>
            <w:bookmarkEnd w:id="1077"/>
          </w:p>
        </w:tc>
      </w:tr>
      <w:tr w:rsidR="00D86DA7" w:rsidRPr="00B4295C" w14:paraId="0DB4C7A5" w14:textId="77777777" w:rsidTr="006117D4">
        <w:trPr>
          <w:jc w:val="center"/>
        </w:trPr>
        <w:tc>
          <w:tcPr>
            <w:tcW w:w="9639" w:type="dxa"/>
            <w:gridSpan w:val="3"/>
            <w:tcBorders>
              <w:top w:val="single" w:sz="4" w:space="0" w:color="auto"/>
              <w:left w:val="nil"/>
              <w:bottom w:val="nil"/>
              <w:right w:val="nil"/>
            </w:tcBorders>
            <w:hideMark/>
          </w:tcPr>
          <w:p w14:paraId="61AEE5DA" w14:textId="77777777" w:rsidR="00D86DA7" w:rsidRPr="00B4295C" w:rsidRDefault="00D86DA7">
            <w:pPr>
              <w:pStyle w:val="Tablebody"/>
              <w:rPr>
                <w:rFonts w:ascii="Verdana" w:hAnsi="Verdana"/>
                <w:lang w:val="es-ES"/>
              </w:rPr>
            </w:pPr>
            <w:r w:rsidRPr="00B4295C">
              <w:rPr>
                <w:rFonts w:ascii="Verdana" w:hAnsi="Verdana"/>
                <w:lang w:val="es-ES"/>
              </w:rPr>
              <w:t>Océano Pacífico</w:t>
            </w:r>
            <w:bookmarkStart w:id="1078" w:name="_p_C130CF98AC318546B7554F86D637EE54"/>
            <w:bookmarkEnd w:id="1078"/>
          </w:p>
        </w:tc>
      </w:tr>
      <w:tr w:rsidR="00D86DA7" w:rsidRPr="00B4295C" w14:paraId="39603EC3" w14:textId="77777777" w:rsidTr="006117D4">
        <w:trPr>
          <w:jc w:val="center"/>
        </w:trPr>
        <w:tc>
          <w:tcPr>
            <w:tcW w:w="2183" w:type="dxa"/>
            <w:hideMark/>
          </w:tcPr>
          <w:p w14:paraId="6B5BCA8C" w14:textId="77777777" w:rsidR="00D86DA7" w:rsidRPr="00B4295C" w:rsidRDefault="00D86DA7">
            <w:pPr>
              <w:pStyle w:val="Tablebody"/>
              <w:rPr>
                <w:rFonts w:ascii="Verdana" w:hAnsi="Verdana"/>
                <w:lang w:val="es-ES"/>
              </w:rPr>
            </w:pPr>
            <w:r w:rsidRPr="00B4295C">
              <w:rPr>
                <w:rFonts w:ascii="Verdana" w:hAnsi="Verdana"/>
                <w:lang w:val="es-ES"/>
              </w:rPr>
              <w:t>El Niño 1+2</w:t>
            </w:r>
          </w:p>
        </w:tc>
        <w:tc>
          <w:tcPr>
            <w:tcW w:w="4139" w:type="dxa"/>
            <w:hideMark/>
          </w:tcPr>
          <w:p w14:paraId="3B76533F" w14:textId="77777777" w:rsidR="00D86DA7" w:rsidRPr="00B4295C" w:rsidRDefault="00D86DA7">
            <w:pPr>
              <w:pStyle w:val="Tablebody"/>
              <w:rPr>
                <w:rFonts w:ascii="Verdana" w:hAnsi="Verdana"/>
                <w:lang w:val="es-ES"/>
              </w:rPr>
            </w:pPr>
            <w:r w:rsidRPr="00B4295C">
              <w:rPr>
                <w:rFonts w:ascii="Verdana" w:hAnsi="Verdana"/>
                <w:lang w:val="es-ES"/>
              </w:rPr>
              <w:t xml:space="preserve">Región en las costas del Perú y Chile </w:t>
            </w:r>
          </w:p>
        </w:tc>
        <w:tc>
          <w:tcPr>
            <w:tcW w:w="3317" w:type="dxa"/>
            <w:hideMark/>
          </w:tcPr>
          <w:p w14:paraId="4564716D" w14:textId="77777777" w:rsidR="00D86DA7" w:rsidRPr="00B4295C" w:rsidRDefault="00D86DA7">
            <w:pPr>
              <w:pStyle w:val="Tablebody"/>
              <w:rPr>
                <w:rFonts w:ascii="Verdana" w:hAnsi="Verdana"/>
                <w:lang w:val="es-ES"/>
              </w:rPr>
            </w:pPr>
            <w:r w:rsidRPr="00B4295C">
              <w:rPr>
                <w:rFonts w:ascii="Verdana" w:hAnsi="Verdana"/>
                <w:lang w:val="es-ES"/>
              </w:rPr>
              <w:t>90° W – 80° W, 10° S – 0°</w:t>
            </w:r>
            <w:bookmarkStart w:id="1079" w:name="_p_1E6F23E7028D3743A570B149E5047A3F"/>
            <w:bookmarkEnd w:id="1079"/>
          </w:p>
        </w:tc>
      </w:tr>
      <w:tr w:rsidR="00D86DA7" w:rsidRPr="00B4295C" w14:paraId="43B0CA93" w14:textId="77777777" w:rsidTr="006117D4">
        <w:trPr>
          <w:jc w:val="center"/>
        </w:trPr>
        <w:tc>
          <w:tcPr>
            <w:tcW w:w="2183" w:type="dxa"/>
            <w:hideMark/>
          </w:tcPr>
          <w:p w14:paraId="3C54825A" w14:textId="77777777" w:rsidR="00D86DA7" w:rsidRPr="00B4295C" w:rsidRDefault="00D86DA7">
            <w:pPr>
              <w:pStyle w:val="Tablebody"/>
              <w:rPr>
                <w:rFonts w:ascii="Verdana" w:hAnsi="Verdana"/>
                <w:lang w:val="es-ES"/>
              </w:rPr>
            </w:pPr>
            <w:r w:rsidRPr="00B4295C">
              <w:rPr>
                <w:rFonts w:ascii="Verdana" w:hAnsi="Verdana"/>
                <w:lang w:val="es-ES"/>
              </w:rPr>
              <w:t>El Niño 3</w:t>
            </w:r>
          </w:p>
        </w:tc>
        <w:tc>
          <w:tcPr>
            <w:tcW w:w="4139" w:type="dxa"/>
            <w:hideMark/>
          </w:tcPr>
          <w:p w14:paraId="1119836D" w14:textId="77777777" w:rsidR="00D86DA7" w:rsidRPr="00B4295C" w:rsidRDefault="00D86DA7">
            <w:pPr>
              <w:pStyle w:val="Tablebody"/>
              <w:rPr>
                <w:rFonts w:ascii="Verdana" w:hAnsi="Verdana"/>
                <w:lang w:val="es-ES"/>
              </w:rPr>
            </w:pPr>
            <w:r w:rsidRPr="00B4295C">
              <w:rPr>
                <w:rFonts w:ascii="Verdana" w:hAnsi="Verdana"/>
                <w:lang w:val="es-ES"/>
              </w:rPr>
              <w:t>Zona este/central del Pacífico tropical</w:t>
            </w:r>
          </w:p>
        </w:tc>
        <w:tc>
          <w:tcPr>
            <w:tcW w:w="3317" w:type="dxa"/>
            <w:hideMark/>
          </w:tcPr>
          <w:p w14:paraId="1AD3A013" w14:textId="77777777" w:rsidR="00D86DA7" w:rsidRPr="00B4295C" w:rsidRDefault="00D86DA7">
            <w:pPr>
              <w:pStyle w:val="Tablebody"/>
              <w:rPr>
                <w:rFonts w:ascii="Verdana" w:hAnsi="Verdana"/>
                <w:lang w:val="es-ES"/>
              </w:rPr>
            </w:pPr>
            <w:r w:rsidRPr="00B4295C">
              <w:rPr>
                <w:rFonts w:ascii="Verdana" w:hAnsi="Verdana"/>
                <w:lang w:val="es-ES"/>
              </w:rPr>
              <w:t>150° W – 90° W, 5° S – 5° N</w:t>
            </w:r>
            <w:bookmarkStart w:id="1080" w:name="_p_1B073E3291507C4992627C1A8619F3A9"/>
            <w:bookmarkEnd w:id="1080"/>
          </w:p>
        </w:tc>
      </w:tr>
      <w:tr w:rsidR="00D86DA7" w:rsidRPr="00B4295C" w14:paraId="3CBF1A98" w14:textId="77777777" w:rsidTr="006117D4">
        <w:trPr>
          <w:jc w:val="center"/>
        </w:trPr>
        <w:tc>
          <w:tcPr>
            <w:tcW w:w="2183" w:type="dxa"/>
            <w:hideMark/>
          </w:tcPr>
          <w:p w14:paraId="705842CA" w14:textId="77777777" w:rsidR="00D86DA7" w:rsidRPr="00B4295C" w:rsidRDefault="00D86DA7">
            <w:pPr>
              <w:pStyle w:val="Tablebody"/>
              <w:rPr>
                <w:rFonts w:ascii="Verdana" w:hAnsi="Verdana"/>
                <w:lang w:val="es-ES"/>
              </w:rPr>
            </w:pPr>
            <w:r w:rsidRPr="00B4295C">
              <w:rPr>
                <w:rFonts w:ascii="Verdana" w:hAnsi="Verdana"/>
                <w:lang w:val="es-ES"/>
              </w:rPr>
              <w:t>El Niño 3.4</w:t>
            </w:r>
          </w:p>
        </w:tc>
        <w:tc>
          <w:tcPr>
            <w:tcW w:w="4139" w:type="dxa"/>
            <w:hideMark/>
          </w:tcPr>
          <w:p w14:paraId="050733FA" w14:textId="77777777" w:rsidR="00D86DA7" w:rsidRPr="00B4295C" w:rsidRDefault="00D86DA7">
            <w:pPr>
              <w:pStyle w:val="Tablebody"/>
              <w:rPr>
                <w:rFonts w:ascii="Verdana" w:hAnsi="Verdana"/>
                <w:lang w:val="es-ES"/>
              </w:rPr>
            </w:pPr>
            <w:r w:rsidRPr="00B4295C">
              <w:rPr>
                <w:rFonts w:ascii="Verdana" w:hAnsi="Verdana"/>
                <w:lang w:val="es-ES"/>
              </w:rPr>
              <w:t>Zona central del Pacífico tropical</w:t>
            </w:r>
          </w:p>
        </w:tc>
        <w:tc>
          <w:tcPr>
            <w:tcW w:w="3317" w:type="dxa"/>
            <w:hideMark/>
          </w:tcPr>
          <w:p w14:paraId="0061A337" w14:textId="77777777" w:rsidR="00D86DA7" w:rsidRPr="00B4295C" w:rsidRDefault="00D86DA7">
            <w:pPr>
              <w:pStyle w:val="Tablebody"/>
              <w:rPr>
                <w:rFonts w:ascii="Verdana" w:hAnsi="Verdana"/>
                <w:lang w:val="es-ES"/>
              </w:rPr>
            </w:pPr>
            <w:r w:rsidRPr="00B4295C">
              <w:rPr>
                <w:rFonts w:ascii="Verdana" w:hAnsi="Verdana"/>
                <w:lang w:val="es-ES"/>
              </w:rPr>
              <w:t>170° W – 120° W, 5° S – 5° N</w:t>
            </w:r>
            <w:bookmarkStart w:id="1081" w:name="_p_E138B9EE559D3141936EB5D901A8DC2D"/>
            <w:bookmarkEnd w:id="1081"/>
          </w:p>
        </w:tc>
      </w:tr>
      <w:tr w:rsidR="00D86DA7" w:rsidRPr="00B4295C" w14:paraId="4D5F3109" w14:textId="77777777" w:rsidTr="006117D4">
        <w:trPr>
          <w:jc w:val="center"/>
        </w:trPr>
        <w:tc>
          <w:tcPr>
            <w:tcW w:w="2183" w:type="dxa"/>
            <w:hideMark/>
          </w:tcPr>
          <w:p w14:paraId="0A6C1A1B" w14:textId="77777777" w:rsidR="00D86DA7" w:rsidRPr="00B4295C" w:rsidRDefault="00D86DA7">
            <w:pPr>
              <w:pStyle w:val="Tablebody"/>
              <w:rPr>
                <w:rFonts w:ascii="Verdana" w:hAnsi="Verdana"/>
                <w:lang w:val="es-ES"/>
              </w:rPr>
            </w:pPr>
            <w:r w:rsidRPr="00B4295C">
              <w:rPr>
                <w:rFonts w:ascii="Verdana" w:hAnsi="Verdana"/>
                <w:lang w:val="es-ES"/>
              </w:rPr>
              <w:t>El Niño 4</w:t>
            </w:r>
          </w:p>
        </w:tc>
        <w:tc>
          <w:tcPr>
            <w:tcW w:w="4139" w:type="dxa"/>
            <w:hideMark/>
          </w:tcPr>
          <w:p w14:paraId="70323A59" w14:textId="77777777" w:rsidR="00D86DA7" w:rsidRPr="00B4295C" w:rsidRDefault="00D86DA7">
            <w:pPr>
              <w:pStyle w:val="Tablebody"/>
              <w:rPr>
                <w:rFonts w:ascii="Verdana" w:hAnsi="Verdana"/>
                <w:lang w:val="es-ES"/>
              </w:rPr>
            </w:pPr>
            <w:r w:rsidRPr="00B4295C">
              <w:rPr>
                <w:rFonts w:ascii="Verdana" w:hAnsi="Verdana"/>
                <w:lang w:val="es-ES"/>
              </w:rPr>
              <w:t>Zona oeste/central del Pacífico tropical</w:t>
            </w:r>
          </w:p>
        </w:tc>
        <w:tc>
          <w:tcPr>
            <w:tcW w:w="3317" w:type="dxa"/>
            <w:hideMark/>
          </w:tcPr>
          <w:p w14:paraId="51F55F8B" w14:textId="77777777" w:rsidR="00D86DA7" w:rsidRPr="00B4295C" w:rsidRDefault="00D86DA7">
            <w:pPr>
              <w:pStyle w:val="Tablebody"/>
              <w:rPr>
                <w:rFonts w:ascii="Verdana" w:hAnsi="Verdana"/>
                <w:lang w:val="es-ES"/>
              </w:rPr>
            </w:pPr>
            <w:r w:rsidRPr="00B4295C">
              <w:rPr>
                <w:rFonts w:ascii="Verdana" w:hAnsi="Verdana"/>
                <w:lang w:val="es-ES"/>
              </w:rPr>
              <w:t>160° E – 150° W, 5° S – 5° N</w:t>
            </w:r>
            <w:bookmarkStart w:id="1082" w:name="_p_970132975C846F43BD38D1D03199DFFC"/>
            <w:bookmarkEnd w:id="1082"/>
          </w:p>
        </w:tc>
      </w:tr>
      <w:tr w:rsidR="00D86DA7" w:rsidRPr="00B4295C" w14:paraId="210F1FD6" w14:textId="77777777" w:rsidTr="006117D4">
        <w:trPr>
          <w:jc w:val="center"/>
        </w:trPr>
        <w:tc>
          <w:tcPr>
            <w:tcW w:w="9639" w:type="dxa"/>
            <w:gridSpan w:val="3"/>
            <w:hideMark/>
          </w:tcPr>
          <w:p w14:paraId="57E9026E" w14:textId="77777777" w:rsidR="00D86DA7" w:rsidRPr="00B4295C" w:rsidRDefault="00D86DA7">
            <w:pPr>
              <w:pStyle w:val="Tablebody"/>
              <w:rPr>
                <w:rFonts w:ascii="Verdana" w:hAnsi="Verdana"/>
                <w:lang w:val="es-ES"/>
              </w:rPr>
            </w:pPr>
            <w:r w:rsidRPr="00B4295C">
              <w:rPr>
                <w:rFonts w:ascii="Verdana" w:hAnsi="Verdana"/>
                <w:lang w:val="es-ES"/>
              </w:rPr>
              <w:t>Océano Atlántico</w:t>
            </w:r>
            <w:bookmarkStart w:id="1083" w:name="_p_4372E4A0696A7B4EB1AD2EEC8473416B"/>
            <w:bookmarkEnd w:id="1083"/>
          </w:p>
        </w:tc>
      </w:tr>
      <w:tr w:rsidR="00D86DA7" w:rsidRPr="00B4295C" w14:paraId="4F8FB907" w14:textId="77777777" w:rsidTr="006117D4">
        <w:trPr>
          <w:jc w:val="center"/>
        </w:trPr>
        <w:tc>
          <w:tcPr>
            <w:tcW w:w="2183" w:type="dxa"/>
            <w:hideMark/>
          </w:tcPr>
          <w:p w14:paraId="5C452178" w14:textId="77777777" w:rsidR="00D86DA7" w:rsidRPr="00B4295C" w:rsidRDefault="00D86DA7">
            <w:pPr>
              <w:pStyle w:val="Tablebody"/>
              <w:rPr>
                <w:rFonts w:ascii="Verdana" w:hAnsi="Verdana"/>
                <w:lang w:val="es-ES"/>
              </w:rPr>
            </w:pPr>
            <w:r w:rsidRPr="00B4295C">
              <w:rPr>
                <w:rFonts w:ascii="Verdana" w:hAnsi="Verdana"/>
                <w:lang w:val="es-ES"/>
              </w:rPr>
              <w:t>TNA</w:t>
            </w:r>
          </w:p>
        </w:tc>
        <w:tc>
          <w:tcPr>
            <w:tcW w:w="4139" w:type="dxa"/>
            <w:hideMark/>
          </w:tcPr>
          <w:p w14:paraId="6321D26E" w14:textId="77777777" w:rsidR="00D86DA7" w:rsidRPr="00B4295C" w:rsidRDefault="00D86DA7">
            <w:pPr>
              <w:pStyle w:val="Tablebody"/>
              <w:rPr>
                <w:rFonts w:ascii="Verdana" w:hAnsi="Verdana"/>
                <w:lang w:val="es-ES"/>
              </w:rPr>
            </w:pPr>
            <w:r w:rsidRPr="00B4295C">
              <w:rPr>
                <w:rFonts w:ascii="Verdana" w:hAnsi="Verdana"/>
                <w:lang w:val="es-ES"/>
              </w:rPr>
              <w:t>Atlántico Norte tropical</w:t>
            </w:r>
          </w:p>
        </w:tc>
        <w:tc>
          <w:tcPr>
            <w:tcW w:w="3317" w:type="dxa"/>
            <w:hideMark/>
          </w:tcPr>
          <w:p w14:paraId="2392BE00" w14:textId="77777777" w:rsidR="00D86DA7" w:rsidRPr="00B4295C" w:rsidRDefault="00D86DA7">
            <w:pPr>
              <w:pStyle w:val="Tablebody"/>
              <w:rPr>
                <w:rFonts w:ascii="Verdana" w:hAnsi="Verdana"/>
                <w:lang w:val="es-ES"/>
              </w:rPr>
            </w:pPr>
            <w:r w:rsidRPr="00B4295C">
              <w:rPr>
                <w:rFonts w:ascii="Verdana" w:hAnsi="Verdana"/>
                <w:lang w:val="es-ES"/>
              </w:rPr>
              <w:t>55° W – 15° W, 5° N – 25° N</w:t>
            </w:r>
            <w:bookmarkStart w:id="1084" w:name="_p_B1A7C2EC282E9F4A994ACF53EE413D13"/>
            <w:bookmarkEnd w:id="1084"/>
          </w:p>
        </w:tc>
      </w:tr>
      <w:tr w:rsidR="00D86DA7" w:rsidRPr="00B4295C" w14:paraId="1CC5C516" w14:textId="77777777" w:rsidTr="006117D4">
        <w:trPr>
          <w:jc w:val="center"/>
        </w:trPr>
        <w:tc>
          <w:tcPr>
            <w:tcW w:w="2183" w:type="dxa"/>
            <w:hideMark/>
          </w:tcPr>
          <w:p w14:paraId="57BA0FC4" w14:textId="77777777" w:rsidR="00D86DA7" w:rsidRPr="00B4295C" w:rsidRDefault="00D86DA7">
            <w:pPr>
              <w:pStyle w:val="Tablebody"/>
              <w:rPr>
                <w:rFonts w:ascii="Verdana" w:hAnsi="Verdana"/>
                <w:lang w:val="es-ES"/>
              </w:rPr>
            </w:pPr>
            <w:r w:rsidRPr="00B4295C">
              <w:rPr>
                <w:rFonts w:ascii="Verdana" w:hAnsi="Verdana"/>
                <w:lang w:val="es-ES"/>
              </w:rPr>
              <w:t>TSA</w:t>
            </w:r>
          </w:p>
        </w:tc>
        <w:tc>
          <w:tcPr>
            <w:tcW w:w="4139" w:type="dxa"/>
            <w:hideMark/>
          </w:tcPr>
          <w:p w14:paraId="17FBC452" w14:textId="77777777" w:rsidR="00D86DA7" w:rsidRPr="00B4295C" w:rsidRDefault="00D86DA7">
            <w:pPr>
              <w:pStyle w:val="Tablebody"/>
              <w:rPr>
                <w:rFonts w:ascii="Verdana" w:hAnsi="Verdana"/>
                <w:lang w:val="es-ES"/>
              </w:rPr>
            </w:pPr>
            <w:r w:rsidRPr="00B4295C">
              <w:rPr>
                <w:rFonts w:ascii="Verdana" w:hAnsi="Verdana"/>
                <w:lang w:val="es-ES"/>
              </w:rPr>
              <w:t>Atlántico Sur tropical</w:t>
            </w:r>
          </w:p>
        </w:tc>
        <w:tc>
          <w:tcPr>
            <w:tcW w:w="3317" w:type="dxa"/>
            <w:hideMark/>
          </w:tcPr>
          <w:p w14:paraId="30A749C5" w14:textId="77777777" w:rsidR="00D86DA7" w:rsidRPr="00B4295C" w:rsidRDefault="00D86DA7">
            <w:pPr>
              <w:pStyle w:val="Tablebody"/>
              <w:rPr>
                <w:rFonts w:ascii="Verdana" w:hAnsi="Verdana"/>
                <w:lang w:val="es-ES"/>
              </w:rPr>
            </w:pPr>
            <w:r w:rsidRPr="00B4295C">
              <w:rPr>
                <w:rFonts w:ascii="Verdana" w:hAnsi="Verdana"/>
                <w:lang w:val="es-ES"/>
              </w:rPr>
              <w:t>30° W – 10° E, 20° S – 0°</w:t>
            </w:r>
            <w:bookmarkStart w:id="1085" w:name="_p_4D7A25AB2E98134FB5A6B9A324E63AB2"/>
            <w:bookmarkEnd w:id="1085"/>
          </w:p>
        </w:tc>
      </w:tr>
      <w:tr w:rsidR="00D86DA7" w:rsidRPr="0040732E" w14:paraId="6B29F75D" w14:textId="77777777" w:rsidTr="006117D4">
        <w:trPr>
          <w:jc w:val="center"/>
        </w:trPr>
        <w:tc>
          <w:tcPr>
            <w:tcW w:w="2183" w:type="dxa"/>
            <w:hideMark/>
          </w:tcPr>
          <w:p w14:paraId="6A26B182" w14:textId="77777777" w:rsidR="00D86DA7" w:rsidRPr="00B4295C" w:rsidRDefault="00D86DA7">
            <w:pPr>
              <w:pStyle w:val="Tablebody"/>
              <w:rPr>
                <w:rFonts w:ascii="Verdana" w:hAnsi="Verdana"/>
                <w:lang w:val="es-ES"/>
              </w:rPr>
            </w:pPr>
            <w:r w:rsidRPr="00B4295C">
              <w:rPr>
                <w:rFonts w:ascii="Verdana" w:hAnsi="Verdana"/>
                <w:lang w:val="es-ES"/>
              </w:rPr>
              <w:t>TAD</w:t>
            </w:r>
          </w:p>
        </w:tc>
        <w:tc>
          <w:tcPr>
            <w:tcW w:w="4139" w:type="dxa"/>
            <w:hideMark/>
          </w:tcPr>
          <w:p w14:paraId="6974C43B" w14:textId="77777777" w:rsidR="00D86DA7" w:rsidRPr="00B4295C" w:rsidRDefault="00D86DA7">
            <w:pPr>
              <w:pStyle w:val="Tablebody"/>
              <w:rPr>
                <w:rFonts w:ascii="Verdana" w:hAnsi="Verdana"/>
                <w:lang w:val="es-ES"/>
              </w:rPr>
            </w:pPr>
            <w:r w:rsidRPr="00B4295C">
              <w:rPr>
                <w:rFonts w:ascii="Verdana" w:hAnsi="Verdana"/>
                <w:lang w:val="es-ES"/>
              </w:rPr>
              <w:t>Dipolo del Atlántico tropical</w:t>
            </w:r>
          </w:p>
        </w:tc>
        <w:tc>
          <w:tcPr>
            <w:tcW w:w="3317" w:type="dxa"/>
            <w:hideMark/>
          </w:tcPr>
          <w:p w14:paraId="3F98FCE0" w14:textId="77777777" w:rsidR="00D86DA7" w:rsidRPr="00B4295C" w:rsidRDefault="00D86DA7">
            <w:pPr>
              <w:pStyle w:val="Tablebody"/>
              <w:rPr>
                <w:rFonts w:ascii="Verdana" w:hAnsi="Verdana"/>
                <w:lang w:val="es-ES"/>
              </w:rPr>
            </w:pPr>
            <w:r w:rsidRPr="00B4295C">
              <w:rPr>
                <w:rFonts w:ascii="Verdana" w:hAnsi="Verdana"/>
                <w:lang w:val="es-ES"/>
              </w:rPr>
              <w:t>Atlántico Norte tropical – Atlántico Sur tropical</w:t>
            </w:r>
            <w:bookmarkStart w:id="1086" w:name="_p_CA55DCCDAABAFC42A9BB9D7425D25777"/>
            <w:bookmarkEnd w:id="1086"/>
          </w:p>
        </w:tc>
      </w:tr>
      <w:tr w:rsidR="00D86DA7" w:rsidRPr="00B4295C" w14:paraId="56E115D6" w14:textId="77777777" w:rsidTr="006117D4">
        <w:trPr>
          <w:jc w:val="center"/>
        </w:trPr>
        <w:tc>
          <w:tcPr>
            <w:tcW w:w="9639" w:type="dxa"/>
            <w:gridSpan w:val="3"/>
            <w:hideMark/>
          </w:tcPr>
          <w:p w14:paraId="44038A65" w14:textId="77777777" w:rsidR="00D86DA7" w:rsidRPr="00B4295C" w:rsidRDefault="00D86DA7">
            <w:pPr>
              <w:pStyle w:val="Tablebody"/>
              <w:rPr>
                <w:rFonts w:ascii="Verdana" w:hAnsi="Verdana"/>
                <w:lang w:val="es-ES"/>
              </w:rPr>
            </w:pPr>
            <w:r w:rsidRPr="00B4295C">
              <w:rPr>
                <w:rFonts w:ascii="Verdana" w:hAnsi="Verdana"/>
                <w:lang w:val="es-ES"/>
              </w:rPr>
              <w:t>Océano Índico</w:t>
            </w:r>
            <w:bookmarkStart w:id="1087" w:name="_p_14D619FB43B8F74E89882CF3AFE2DB89"/>
            <w:bookmarkEnd w:id="1087"/>
          </w:p>
        </w:tc>
      </w:tr>
      <w:tr w:rsidR="00D86DA7" w:rsidRPr="00B4295C" w14:paraId="75855CEC" w14:textId="77777777" w:rsidTr="006117D4">
        <w:trPr>
          <w:cantSplit/>
          <w:jc w:val="center"/>
        </w:trPr>
        <w:tc>
          <w:tcPr>
            <w:tcW w:w="2183" w:type="dxa"/>
            <w:hideMark/>
          </w:tcPr>
          <w:p w14:paraId="140FA815" w14:textId="77777777" w:rsidR="00D86DA7" w:rsidRPr="00B4295C" w:rsidRDefault="00D86DA7">
            <w:pPr>
              <w:pStyle w:val="Tablebody"/>
              <w:rPr>
                <w:rFonts w:ascii="Verdana" w:hAnsi="Verdana"/>
                <w:lang w:val="es-ES"/>
              </w:rPr>
            </w:pPr>
            <w:r w:rsidRPr="00B4295C">
              <w:rPr>
                <w:rFonts w:ascii="Verdana" w:hAnsi="Verdana"/>
                <w:lang w:val="es-ES"/>
              </w:rPr>
              <w:t>WTIO</w:t>
            </w:r>
          </w:p>
        </w:tc>
        <w:tc>
          <w:tcPr>
            <w:tcW w:w="4139" w:type="dxa"/>
            <w:hideMark/>
          </w:tcPr>
          <w:p w14:paraId="37AFF257" w14:textId="77777777" w:rsidR="00D86DA7" w:rsidRPr="00B4295C" w:rsidRDefault="00D86DA7">
            <w:pPr>
              <w:pStyle w:val="Tablebody"/>
              <w:rPr>
                <w:rFonts w:ascii="Verdana" w:hAnsi="Verdana"/>
                <w:lang w:val="es-ES"/>
              </w:rPr>
            </w:pPr>
            <w:r w:rsidRPr="00B4295C">
              <w:rPr>
                <w:rFonts w:ascii="Verdana" w:hAnsi="Verdana"/>
                <w:lang w:val="es-ES"/>
              </w:rPr>
              <w:t>Zona oeste del océano Índico tropical</w:t>
            </w:r>
          </w:p>
        </w:tc>
        <w:tc>
          <w:tcPr>
            <w:tcW w:w="3317" w:type="dxa"/>
            <w:hideMark/>
          </w:tcPr>
          <w:p w14:paraId="73F0BCBC" w14:textId="77777777" w:rsidR="00D86DA7" w:rsidRPr="00B4295C" w:rsidRDefault="00D86DA7">
            <w:pPr>
              <w:pStyle w:val="Tablebody"/>
              <w:rPr>
                <w:rFonts w:ascii="Verdana" w:hAnsi="Verdana"/>
                <w:lang w:val="es-ES"/>
              </w:rPr>
            </w:pPr>
            <w:r w:rsidRPr="00B4295C">
              <w:rPr>
                <w:rFonts w:ascii="Verdana" w:hAnsi="Verdana"/>
                <w:lang w:val="es-ES"/>
              </w:rPr>
              <w:t>50° E – 70° E, 10° S – 10° N</w:t>
            </w:r>
            <w:bookmarkStart w:id="1088" w:name="_p_9623ADEED71AE64BB9C4B5D47C28059A"/>
            <w:bookmarkEnd w:id="1088"/>
          </w:p>
        </w:tc>
      </w:tr>
      <w:tr w:rsidR="00D86DA7" w:rsidRPr="00B4295C" w14:paraId="00245181" w14:textId="77777777" w:rsidTr="006117D4">
        <w:trPr>
          <w:cantSplit/>
          <w:jc w:val="center"/>
        </w:trPr>
        <w:tc>
          <w:tcPr>
            <w:tcW w:w="2183" w:type="dxa"/>
            <w:hideMark/>
          </w:tcPr>
          <w:p w14:paraId="184AC7D7" w14:textId="77777777" w:rsidR="00D86DA7" w:rsidRPr="00B4295C" w:rsidRDefault="00D86DA7">
            <w:pPr>
              <w:pStyle w:val="Tablebody"/>
              <w:rPr>
                <w:rFonts w:ascii="Verdana" w:hAnsi="Verdana"/>
                <w:lang w:val="es-ES"/>
              </w:rPr>
            </w:pPr>
            <w:r w:rsidRPr="00B4295C">
              <w:rPr>
                <w:rFonts w:ascii="Verdana" w:hAnsi="Verdana"/>
                <w:lang w:val="es-ES"/>
              </w:rPr>
              <w:t>SETIO</w:t>
            </w:r>
          </w:p>
        </w:tc>
        <w:tc>
          <w:tcPr>
            <w:tcW w:w="4139" w:type="dxa"/>
            <w:hideMark/>
          </w:tcPr>
          <w:p w14:paraId="07E1518F" w14:textId="77777777" w:rsidR="00D86DA7" w:rsidRPr="00B4295C" w:rsidRDefault="00D86DA7">
            <w:pPr>
              <w:pStyle w:val="Tablebody"/>
              <w:rPr>
                <w:rFonts w:ascii="Verdana" w:hAnsi="Verdana"/>
                <w:lang w:val="es-ES"/>
              </w:rPr>
            </w:pPr>
            <w:r w:rsidRPr="00B4295C">
              <w:rPr>
                <w:rFonts w:ascii="Verdana" w:hAnsi="Verdana"/>
                <w:lang w:val="es-ES"/>
              </w:rPr>
              <w:t>Zona sureste del océano Índico tropical</w:t>
            </w:r>
          </w:p>
        </w:tc>
        <w:tc>
          <w:tcPr>
            <w:tcW w:w="3317" w:type="dxa"/>
            <w:hideMark/>
          </w:tcPr>
          <w:p w14:paraId="6A02953E" w14:textId="77777777" w:rsidR="00D86DA7" w:rsidRPr="00B4295C" w:rsidRDefault="00D86DA7">
            <w:pPr>
              <w:pStyle w:val="Tablebody"/>
              <w:rPr>
                <w:rFonts w:ascii="Verdana" w:hAnsi="Verdana"/>
                <w:lang w:val="es-ES"/>
              </w:rPr>
            </w:pPr>
            <w:r w:rsidRPr="00B4295C">
              <w:rPr>
                <w:rFonts w:ascii="Verdana" w:hAnsi="Verdana"/>
                <w:lang w:val="es-ES"/>
              </w:rPr>
              <w:t>90° E – 110° E, 10° S – 0°</w:t>
            </w:r>
            <w:bookmarkStart w:id="1089" w:name="_p_9CE0FCEE5BE13B4BBD7A31C4C6ABA947"/>
            <w:bookmarkEnd w:id="1089"/>
          </w:p>
        </w:tc>
      </w:tr>
      <w:tr w:rsidR="00D86DA7" w:rsidRPr="0040732E" w14:paraId="1BE92F99" w14:textId="77777777" w:rsidTr="006117D4">
        <w:trPr>
          <w:cantSplit/>
          <w:jc w:val="center"/>
        </w:trPr>
        <w:tc>
          <w:tcPr>
            <w:tcW w:w="2183" w:type="dxa"/>
            <w:tcBorders>
              <w:top w:val="nil"/>
              <w:left w:val="nil"/>
              <w:bottom w:val="single" w:sz="4" w:space="0" w:color="auto"/>
              <w:right w:val="nil"/>
            </w:tcBorders>
            <w:hideMark/>
          </w:tcPr>
          <w:p w14:paraId="0C577D82" w14:textId="77777777" w:rsidR="00D86DA7" w:rsidRPr="00B4295C" w:rsidRDefault="00D86DA7">
            <w:pPr>
              <w:pStyle w:val="Tablebody"/>
              <w:rPr>
                <w:rFonts w:ascii="Verdana" w:hAnsi="Verdana"/>
                <w:lang w:val="es-ES"/>
              </w:rPr>
            </w:pPr>
            <w:r w:rsidRPr="00B4295C">
              <w:rPr>
                <w:rFonts w:ascii="Verdana" w:hAnsi="Verdana"/>
                <w:lang w:val="es-ES"/>
              </w:rPr>
              <w:t>IOD (DMI)</w:t>
            </w:r>
          </w:p>
        </w:tc>
        <w:tc>
          <w:tcPr>
            <w:tcW w:w="4139" w:type="dxa"/>
            <w:tcBorders>
              <w:top w:val="nil"/>
              <w:left w:val="nil"/>
              <w:bottom w:val="single" w:sz="4" w:space="0" w:color="auto"/>
              <w:right w:val="nil"/>
            </w:tcBorders>
            <w:hideMark/>
          </w:tcPr>
          <w:p w14:paraId="1376AE2F" w14:textId="77777777" w:rsidR="00D86DA7" w:rsidRPr="00B4295C" w:rsidRDefault="00D86DA7">
            <w:pPr>
              <w:pStyle w:val="Tablebody"/>
              <w:rPr>
                <w:rFonts w:ascii="Verdana" w:hAnsi="Verdana"/>
                <w:lang w:val="es-ES"/>
              </w:rPr>
            </w:pPr>
            <w:r w:rsidRPr="00B4295C">
              <w:rPr>
                <w:rFonts w:ascii="Verdana" w:hAnsi="Verdana"/>
                <w:lang w:val="es-ES"/>
              </w:rPr>
              <w:t>Dipolo del océano Índico (índice de modo dipolar)</w:t>
            </w:r>
          </w:p>
        </w:tc>
        <w:tc>
          <w:tcPr>
            <w:tcW w:w="3317" w:type="dxa"/>
            <w:tcBorders>
              <w:top w:val="nil"/>
              <w:left w:val="nil"/>
              <w:bottom w:val="single" w:sz="4" w:space="0" w:color="auto"/>
              <w:right w:val="nil"/>
            </w:tcBorders>
            <w:hideMark/>
          </w:tcPr>
          <w:p w14:paraId="4B050DA4" w14:textId="77777777" w:rsidR="00D86DA7" w:rsidRPr="00B4295C" w:rsidRDefault="00D86DA7">
            <w:pPr>
              <w:pStyle w:val="Tablebody"/>
              <w:rPr>
                <w:rFonts w:ascii="Verdana" w:hAnsi="Verdana"/>
                <w:lang w:val="es-ES"/>
              </w:rPr>
            </w:pPr>
            <w:r w:rsidRPr="00B4295C">
              <w:rPr>
                <w:rFonts w:ascii="Verdana" w:hAnsi="Verdana"/>
                <w:lang w:val="es-ES"/>
              </w:rPr>
              <w:t>Zona oeste del océano Índico tropical – Zona sureste del océano Índico tropical</w:t>
            </w:r>
            <w:bookmarkStart w:id="1090" w:name="_p_2072373F43B2664896FECBE6A08AC4E4"/>
            <w:bookmarkEnd w:id="1090"/>
          </w:p>
        </w:tc>
      </w:tr>
    </w:tbl>
    <w:p w14:paraId="0DE131BB" w14:textId="77777777" w:rsidR="006117D4" w:rsidRPr="00B4295C" w:rsidRDefault="006117D4" w:rsidP="00D86DA7">
      <w:pPr>
        <w:pStyle w:val="Note"/>
        <w:rPr>
          <w:lang w:val="es-ES"/>
        </w:rPr>
      </w:pPr>
      <w:r w:rsidRPr="00B4295C">
        <w:rPr>
          <w:lang w:val="es-ES"/>
        </w:rPr>
        <w:br w:type="page"/>
      </w:r>
    </w:p>
    <w:p w14:paraId="5BD3C8A9" w14:textId="3F507D3C" w:rsidR="00D86DA7" w:rsidRPr="00B4295C" w:rsidRDefault="00D86DA7" w:rsidP="00D86DA7">
      <w:pPr>
        <w:pStyle w:val="Note"/>
        <w:rPr>
          <w:lang w:val="es-ES"/>
        </w:rPr>
      </w:pPr>
      <w:r w:rsidRPr="00B4295C">
        <w:rPr>
          <w:lang w:val="es-ES"/>
        </w:rPr>
        <w:lastRenderedPageBreak/>
        <w:t>Notas:</w:t>
      </w:r>
      <w:bookmarkStart w:id="1091" w:name="_p_7962574B52702F44B18D49E1BE7CB86D"/>
      <w:bookmarkStart w:id="1092" w:name="_p_6569AE3CE2CDD74C89AA0C85439407E7"/>
      <w:bookmarkEnd w:id="1091"/>
      <w:bookmarkEnd w:id="1092"/>
    </w:p>
    <w:p w14:paraId="66C5F18E" w14:textId="0B4FC82D" w:rsidR="00D86DA7" w:rsidRPr="00B4295C" w:rsidRDefault="00D86DA7" w:rsidP="00D86DA7">
      <w:pPr>
        <w:pStyle w:val="Notes1"/>
        <w:rPr>
          <w:lang w:val="es-ES"/>
        </w:rPr>
      </w:pPr>
      <w:r w:rsidRPr="00B4295C">
        <w:rPr>
          <w:lang w:val="es-ES"/>
        </w:rPr>
        <w:t>1.</w:t>
      </w:r>
      <w:r w:rsidRPr="00B4295C">
        <w:rPr>
          <w:lang w:val="es-ES"/>
        </w:rPr>
        <w:tab/>
        <w:t>Productos para fenómenos extremos (</w:t>
      </w:r>
      <w:r w:rsidR="008A5093">
        <w:rPr>
          <w:color w:val="008000"/>
          <w:u w:val="dash"/>
          <w:lang w:val="es-ES"/>
        </w:rPr>
        <w:t xml:space="preserve">son productos </w:t>
      </w:r>
      <w:r w:rsidRPr="00B4295C">
        <w:rPr>
          <w:lang w:val="es-ES"/>
        </w:rPr>
        <w:t xml:space="preserve">especialmente recomendados, </w:t>
      </w:r>
      <w:r w:rsidRPr="008A5093">
        <w:rPr>
          <w:strike/>
          <w:color w:val="FF0000"/>
          <w:u w:val="dash"/>
          <w:lang w:val="es-ES"/>
        </w:rPr>
        <w:t>aunque</w:t>
      </w:r>
      <w:r w:rsidR="000F3175" w:rsidRPr="008A5093">
        <w:rPr>
          <w:strike/>
          <w:color w:val="FF0000"/>
          <w:u w:val="dash"/>
          <w:lang w:val="es-ES"/>
        </w:rPr>
        <w:t xml:space="preserve"> </w:t>
      </w:r>
      <w:r w:rsidRPr="008A5093">
        <w:rPr>
          <w:strike/>
          <w:color w:val="FF0000"/>
          <w:u w:val="dash"/>
          <w:lang w:val="es-ES"/>
        </w:rPr>
        <w:t xml:space="preserve">no </w:t>
      </w:r>
      <w:r w:rsidRPr="00B4295C">
        <w:rPr>
          <w:strike/>
          <w:color w:val="FF0000"/>
          <w:u w:val="dash"/>
          <w:lang w:val="es-ES"/>
        </w:rPr>
        <w:t>obligatorio</w:t>
      </w:r>
      <w:r w:rsidR="000F3175">
        <w:rPr>
          <w:strike/>
          <w:color w:val="FF0000"/>
          <w:u w:val="dash"/>
          <w:lang w:val="es-ES"/>
        </w:rPr>
        <w:t xml:space="preserve">s </w:t>
      </w:r>
      <w:r w:rsidR="006117D4" w:rsidRPr="00B4295C">
        <w:rPr>
          <w:color w:val="008000"/>
          <w:u w:val="dash"/>
          <w:lang w:val="es-ES"/>
        </w:rPr>
        <w:t xml:space="preserve">no </w:t>
      </w:r>
      <w:r w:rsidR="00317742">
        <w:rPr>
          <w:color w:val="008000"/>
          <w:u w:val="dash"/>
          <w:lang w:val="es-ES"/>
        </w:rPr>
        <w:t xml:space="preserve">productos de </w:t>
      </w:r>
      <w:r w:rsidR="006117D4" w:rsidRPr="00B4295C">
        <w:rPr>
          <w:color w:val="008000"/>
          <w:u w:val="dash"/>
          <w:lang w:val="es-ES"/>
        </w:rPr>
        <w:t>datos fundamentales</w:t>
      </w:r>
      <w:r w:rsidRPr="00B4295C">
        <w:rPr>
          <w:lang w:val="es-ES"/>
        </w:rPr>
        <w:t>): las definiciones recomendadas que deben utilizarse para los fenómenos extremos son por debajo del percentil 20 y por encima del percentil 80.</w:t>
      </w:r>
      <w:bookmarkStart w:id="1093" w:name="_p_1A6F7611BD2CAF4C95A971255BE81C3C"/>
      <w:bookmarkEnd w:id="1093"/>
    </w:p>
    <w:p w14:paraId="52D0BF95" w14:textId="3849539D" w:rsidR="00D86DA7" w:rsidRPr="00B4295C" w:rsidRDefault="00D86DA7" w:rsidP="00D86DA7">
      <w:pPr>
        <w:pStyle w:val="Notes1"/>
        <w:rPr>
          <w:lang w:val="es-ES"/>
        </w:rPr>
      </w:pPr>
      <w:r w:rsidRPr="00B4295C">
        <w:rPr>
          <w:lang w:val="es-ES"/>
        </w:rPr>
        <w:t>2.</w:t>
      </w:r>
      <w:r w:rsidRPr="00B4295C">
        <w:rPr>
          <w:lang w:val="es-ES"/>
        </w:rPr>
        <w:tab/>
        <w:t xml:space="preserve">Tipos de resultado: imágenes generadas (por ejemplo, mapas y gráficos de predicciones). </w:t>
      </w:r>
      <w:r w:rsidRPr="00B4295C">
        <w:rPr>
          <w:strike/>
          <w:color w:val="FF0000"/>
          <w:u w:val="dash"/>
          <w:lang w:val="es-ES"/>
        </w:rPr>
        <w:t xml:space="preserve">Nota: </w:t>
      </w:r>
      <w:r w:rsidRPr="00B4295C">
        <w:rPr>
          <w:lang w:val="es-ES"/>
        </w:rPr>
        <w:t xml:space="preserve">Se recomienda que los Centros Mundiales de Producción de Predicciones a Largo Plazo faciliten las predicciones retrospectivas (retroanálisis) y los campos de predicción relacionados con los productos. Debería utilizarse el formato de binaria reticulada 2 (GRIB-2) para los campos publicados en sitios FTP o distribuidos a través del Sistema de Información de la OMM (WIS). Además, se recomienda que los Centros Mundiales de Producción de Predicciones a Largo Plazo proporcionen campos de retroanálisis y de predicción, según figura en el </w:t>
      </w:r>
      <w:r w:rsidRPr="00B4295C">
        <w:rPr>
          <w:rStyle w:val="Hyperlink"/>
          <w:lang w:val="es-ES"/>
        </w:rPr>
        <w:t>adjunto 2.2.4</w:t>
      </w:r>
      <w:r w:rsidRPr="00B4295C">
        <w:rPr>
          <w:lang w:val="es-ES"/>
        </w:rPr>
        <w:t>, sección 1, al Centro o Centros Principales de Predicción a Largo Plazo mediante Conjuntos Multimodelos.</w:t>
      </w:r>
      <w:bookmarkStart w:id="1094" w:name="_p_D46A781452CA504B95AE2F82F95E44DD"/>
      <w:bookmarkEnd w:id="1094"/>
    </w:p>
    <w:p w14:paraId="2D529FA8" w14:textId="77777777" w:rsidR="00D86DA7" w:rsidRPr="00B4295C" w:rsidRDefault="00D86DA7" w:rsidP="00D86DA7">
      <w:pPr>
        <w:pStyle w:val="Notes1"/>
        <w:rPr>
          <w:lang w:val="es-ES"/>
        </w:rPr>
      </w:pPr>
      <w:r w:rsidRPr="00B4295C">
        <w:rPr>
          <w:lang w:val="es-ES"/>
        </w:rPr>
        <w:t>3.</w:t>
      </w:r>
      <w:r w:rsidRPr="00B4295C">
        <w:rPr>
          <w:lang w:val="es-ES"/>
        </w:rPr>
        <w:tab/>
        <w:t>Definición del período de anticipación: por ejemplo, una predicción trimestral emitida el 31 de diciembre tiene una anticipación de cero meses para una predicción media estacional de enero a marzo y una anticipación de un mes para una predicción media estacional de febrero a abril.</w:t>
      </w:r>
      <w:bookmarkStart w:id="1095" w:name="_p_138D94424078CE48A8CD5D05C95FBBDD"/>
      <w:bookmarkEnd w:id="1095"/>
    </w:p>
    <w:p w14:paraId="55C3B26B" w14:textId="77777777" w:rsidR="00D86DA7" w:rsidRPr="00B4295C" w:rsidRDefault="00D86DA7" w:rsidP="00D86DA7">
      <w:pPr>
        <w:pStyle w:val="Notes1"/>
        <w:rPr>
          <w:lang w:val="es-ES"/>
        </w:rPr>
      </w:pPr>
      <w:r w:rsidRPr="00B4295C">
        <w:rPr>
          <w:lang w:val="es-ES"/>
        </w:rPr>
        <w:t>4.</w:t>
      </w:r>
      <w:r w:rsidRPr="00B4295C">
        <w:rPr>
          <w:lang w:val="es-ES"/>
        </w:rPr>
        <w:tab/>
        <w:t>Para todos los productos, las predicciones deben expresarse en relación con una climatología usando para ello por lo menos 15 años de predicciones retrospectivas.</w:t>
      </w:r>
      <w:bookmarkStart w:id="1096" w:name="_p_E7C8A7899C9A8E41BAFF6465D9BE92A9"/>
      <w:bookmarkEnd w:id="1096"/>
    </w:p>
    <w:p w14:paraId="4FA08A29" w14:textId="77777777" w:rsidR="00D86DA7" w:rsidRPr="00B4295C" w:rsidRDefault="00D86DA7" w:rsidP="00D86DA7">
      <w:pPr>
        <w:pStyle w:val="Notes1"/>
        <w:rPr>
          <w:lang w:val="es-ES"/>
        </w:rPr>
      </w:pPr>
      <w:r w:rsidRPr="00B4295C">
        <w:rPr>
          <w:lang w:val="es-ES"/>
        </w:rPr>
        <w:t>5.</w:t>
      </w:r>
      <w:r w:rsidRPr="00B4295C">
        <w:rPr>
          <w:lang w:val="es-ES"/>
        </w:rPr>
        <w:tab/>
        <w:t>Debe proporcionarse información sobre cómo se definen los límites de las categorías.</w:t>
      </w:r>
      <w:bookmarkStart w:id="1097" w:name="_p_7A87EE0B98DA4948BEBCF240BB837C25"/>
      <w:bookmarkEnd w:id="1097"/>
    </w:p>
    <w:p w14:paraId="5CE1382F" w14:textId="77777777" w:rsidR="00D86DA7" w:rsidRPr="00B4295C" w:rsidRDefault="00D86DA7" w:rsidP="00D86DA7">
      <w:pPr>
        <w:pStyle w:val="Notes1"/>
        <w:rPr>
          <w:lang w:val="es-ES"/>
        </w:rPr>
      </w:pPr>
      <w:r w:rsidRPr="00B4295C">
        <w:rPr>
          <w:lang w:val="es-ES"/>
        </w:rPr>
        <w:t>6.</w:t>
      </w:r>
      <w:r w:rsidRPr="00B4295C">
        <w:rPr>
          <w:lang w:val="es-ES"/>
        </w:rPr>
        <w:tab/>
        <w:t>Los índices deben mostrarse usando “penachos” de cada miembro de los conjuntos o el enfoque de “climagrama”.</w:t>
      </w:r>
      <w:bookmarkStart w:id="1098" w:name="_p_5EC4F29CD9F4534B9751D684B8D0666C"/>
      <w:bookmarkEnd w:id="1098"/>
    </w:p>
    <w:p w14:paraId="4735557D" w14:textId="1D143E58" w:rsidR="00D86DA7" w:rsidRPr="00B4295C" w:rsidRDefault="00D86DA7" w:rsidP="00D86DA7">
      <w:pPr>
        <w:pStyle w:val="Notes1"/>
        <w:rPr>
          <w:lang w:val="es-ES"/>
        </w:rPr>
      </w:pPr>
      <w:r w:rsidRPr="00B4295C">
        <w:rPr>
          <w:lang w:val="es-ES"/>
        </w:rPr>
        <w:t>7.</w:t>
      </w:r>
      <w:r w:rsidRPr="00B4295C">
        <w:rPr>
          <w:lang w:val="es-ES"/>
        </w:rPr>
        <w:tab/>
        <w:t xml:space="preserve">Las indicaciones del grado de acierto deberán proporcionarse de acuerdo con el </w:t>
      </w:r>
      <w:r w:rsidRPr="00B4295C">
        <w:rPr>
          <w:rStyle w:val="Hyperlink"/>
          <w:lang w:val="es-ES"/>
        </w:rPr>
        <w:t>apéndice 2.2.37</w:t>
      </w:r>
      <w:r w:rsidRPr="00B4295C">
        <w:rPr>
          <w:lang w:val="es-ES"/>
        </w:rPr>
        <w:t>.</w:t>
      </w:r>
      <w:bookmarkStart w:id="1099" w:name="_p_2DD543DC87D5244DB33D29E6462B9895"/>
      <w:bookmarkEnd w:id="1099"/>
    </w:p>
    <w:p w14:paraId="704E3FB5" w14:textId="77777777" w:rsidR="006117D4" w:rsidRPr="00B4295C" w:rsidRDefault="006117D4" w:rsidP="006117D4">
      <w:pPr>
        <w:pStyle w:val="WMOBodyText"/>
        <w:pBdr>
          <w:bottom w:val="single" w:sz="6" w:space="1" w:color="auto"/>
        </w:pBdr>
        <w:rPr>
          <w:lang w:val="es-ES"/>
        </w:rPr>
      </w:pPr>
    </w:p>
    <w:p w14:paraId="04EF073B" w14:textId="369438E6" w:rsidR="006117D4" w:rsidRPr="00B4295C" w:rsidRDefault="006117D4" w:rsidP="006117D4">
      <w:pPr>
        <w:pStyle w:val="Heading2"/>
        <w:rPr>
          <w:lang w:val="es-ES"/>
        </w:rPr>
      </w:pPr>
      <w:r w:rsidRPr="00B4295C">
        <w:rPr>
          <w:lang w:val="es-ES"/>
        </w:rPr>
        <w:t>Anexo 8 al proyecto de Resolución 4.2(7)/1 (Cg-19)</w:t>
      </w:r>
    </w:p>
    <w:p w14:paraId="01F45185" w14:textId="789112CA" w:rsidR="00B4295C" w:rsidRPr="00B4295C" w:rsidRDefault="00B4295C" w:rsidP="00B4295C">
      <w:pPr>
        <w:pStyle w:val="Chapterhead"/>
        <w:spacing w:after="360" w:line="240" w:lineRule="auto"/>
        <w:rPr>
          <w:lang w:val="es-ES"/>
        </w:rPr>
      </w:pPr>
      <w:r w:rsidRPr="00B4295C">
        <w:rPr>
          <w:caps w:val="0"/>
          <w:sz w:val="22"/>
          <w:szCs w:val="20"/>
          <w:lang w:val="es-ES"/>
        </w:rPr>
        <w:t>APÉNDICE 2.2.41</w:t>
      </w:r>
      <w:r w:rsidRPr="00B4295C">
        <w:rPr>
          <w:sz w:val="22"/>
          <w:szCs w:val="20"/>
          <w:lang w:val="es-ES"/>
        </w:rPr>
        <w:t xml:space="preserve">. PRODUCTOS </w:t>
      </w:r>
      <w:r w:rsidRPr="00B4295C">
        <w:rPr>
          <w:strike/>
          <w:color w:val="FF0000"/>
          <w:sz w:val="22"/>
          <w:u w:val="dash"/>
          <w:lang w:val="es-ES"/>
        </w:rPr>
        <w:t>OBLIGATORIO</w:t>
      </w:r>
      <w:r w:rsidR="00A002ED">
        <w:rPr>
          <w:strike/>
          <w:color w:val="FF0000"/>
          <w:sz w:val="22"/>
          <w:u w:val="dash"/>
          <w:lang w:val="es-ES"/>
        </w:rPr>
        <w:t xml:space="preserve">S </w:t>
      </w:r>
      <w:r w:rsidRPr="00B4295C">
        <w:rPr>
          <w:color w:val="008000"/>
          <w:sz w:val="22"/>
          <w:u w:val="dash"/>
          <w:lang w:val="es-ES"/>
        </w:rPr>
        <w:t>DE DATOS FUNDAMENTALES</w:t>
      </w:r>
      <w:r w:rsidRPr="00B4295C">
        <w:rPr>
          <w:color w:val="008000"/>
          <w:sz w:val="22"/>
          <w:lang w:val="es-ES"/>
        </w:rPr>
        <w:t xml:space="preserve"> </w:t>
      </w:r>
      <w:r w:rsidRPr="00B4295C">
        <w:rPr>
          <w:sz w:val="22"/>
          <w:szCs w:val="20"/>
          <w:lang w:val="es-ES"/>
        </w:rPr>
        <w:t>Y ESPECIALMENTE RECOMENDADOS DE PREDICCIÓN NUMÉRICA SUBESTACIONAL A ESCALA MUNDIAL QUE DEBERÁN SUMINISTRARSE A TRAVÉS DEL SISTEMA DE</w:t>
      </w:r>
      <w:r w:rsidRPr="00B4295C">
        <w:rPr>
          <w:rStyle w:val="Spacenon-breaking"/>
          <w:sz w:val="22"/>
          <w:szCs w:val="20"/>
          <w:lang w:val="es-ES"/>
        </w:rPr>
        <w:t xml:space="preserve"> </w:t>
      </w:r>
      <w:r w:rsidRPr="00B4295C">
        <w:rPr>
          <w:sz w:val="22"/>
          <w:szCs w:val="20"/>
          <w:lang w:val="es-ES"/>
        </w:rPr>
        <w:t>INFORMACIÓN DE LA OMM</w:t>
      </w:r>
      <w:bookmarkStart w:id="1100" w:name="_p_07af3c88a3d144098e22e485da2f77d0"/>
      <w:bookmarkEnd w:id="1100"/>
    </w:p>
    <w:p w14:paraId="14E80FEB" w14:textId="59D95AF6" w:rsidR="00B4295C" w:rsidRPr="00B4295C" w:rsidRDefault="00B4295C" w:rsidP="00B4295C">
      <w:pPr>
        <w:pStyle w:val="Heading2NOTocNOindent"/>
        <w:spacing w:after="240" w:line="240" w:lineRule="auto"/>
        <w:rPr>
          <w:rFonts w:ascii="Verdana" w:hAnsi="Verdana" w:cstheme="majorBidi"/>
          <w:b/>
          <w:bCs/>
          <w:color w:val="000000" w:themeColor="text1"/>
          <w:sz w:val="20"/>
          <w:szCs w:val="20"/>
          <w:lang w:val="es-ES" w:eastAsia="zh-TW"/>
        </w:rPr>
      </w:pPr>
      <w:bookmarkStart w:id="1101" w:name="_p_2e3fd486c6ff44a090b62748e302f560"/>
      <w:bookmarkEnd w:id="1101"/>
      <w:r w:rsidRPr="00B4295C">
        <w:rPr>
          <w:rFonts w:ascii="Verdana" w:hAnsi="Verdana" w:cstheme="majorBidi"/>
          <w:b/>
          <w:bCs/>
          <w:color w:val="000000" w:themeColor="text1"/>
          <w:sz w:val="20"/>
          <w:szCs w:val="20"/>
          <w:lang w:val="es-ES" w:eastAsia="zh-TW"/>
        </w:rPr>
        <w:t xml:space="preserve">Productos </w:t>
      </w:r>
      <w:r w:rsidRPr="00B4295C">
        <w:rPr>
          <w:rFonts w:ascii="Verdana" w:hAnsi="Verdana"/>
          <w:b/>
          <w:bCs/>
          <w:strike/>
          <w:color w:val="FF0000"/>
          <w:sz w:val="20"/>
          <w:szCs w:val="20"/>
          <w:u w:val="dash"/>
          <w:lang w:val="es-ES"/>
        </w:rPr>
        <w:t>obligatorio</w:t>
      </w:r>
      <w:r w:rsidR="00A002ED">
        <w:rPr>
          <w:rFonts w:ascii="Verdana" w:hAnsi="Verdana"/>
          <w:b/>
          <w:bCs/>
          <w:strike/>
          <w:color w:val="FF0000"/>
          <w:sz w:val="20"/>
          <w:szCs w:val="20"/>
          <w:u w:val="dash"/>
          <w:lang w:val="es-ES"/>
        </w:rPr>
        <w:t xml:space="preserve">s </w:t>
      </w:r>
      <w:r w:rsidRPr="00B4295C">
        <w:rPr>
          <w:rFonts w:ascii="Verdana" w:hAnsi="Verdana"/>
          <w:b/>
          <w:bCs/>
          <w:color w:val="008000"/>
          <w:sz w:val="20"/>
          <w:szCs w:val="20"/>
          <w:u w:val="dash"/>
          <w:lang w:val="es-ES"/>
        </w:rPr>
        <w:t xml:space="preserve">de datos fundamentales </w:t>
      </w:r>
      <w:r w:rsidRPr="00B4295C">
        <w:rPr>
          <w:rFonts w:ascii="Verdana" w:hAnsi="Verdana" w:cstheme="majorBidi"/>
          <w:b/>
          <w:bCs/>
          <w:color w:val="000000" w:themeColor="text1"/>
          <w:sz w:val="20"/>
          <w:szCs w:val="20"/>
          <w:lang w:val="es-ES" w:eastAsia="zh-TW"/>
        </w:rPr>
        <w:t>(mapas) de los Centros Mundiales de Producción de Predicciones Subestacionales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4"/>
        <w:gridCol w:w="1117"/>
        <w:gridCol w:w="1614"/>
        <w:gridCol w:w="1195"/>
        <w:gridCol w:w="2468"/>
        <w:gridCol w:w="1201"/>
      </w:tblGrid>
      <w:tr w:rsidR="00B4295C" w:rsidRPr="00B4295C" w14:paraId="12F3DA72" w14:textId="77777777" w:rsidTr="00B4295C">
        <w:trPr>
          <w:trHeight w:val="558"/>
          <w:jc w:val="center"/>
        </w:trPr>
        <w:tc>
          <w:tcPr>
            <w:tcW w:w="1074" w:type="pct"/>
            <w:tcBorders>
              <w:top w:val="single" w:sz="4" w:space="0" w:color="auto"/>
              <w:left w:val="single" w:sz="4" w:space="0" w:color="auto"/>
              <w:bottom w:val="single" w:sz="4" w:space="0" w:color="auto"/>
              <w:right w:val="single" w:sz="4" w:space="0" w:color="auto"/>
            </w:tcBorders>
            <w:vAlign w:val="center"/>
            <w:hideMark/>
          </w:tcPr>
          <w:p w14:paraId="098954A1" w14:textId="77777777" w:rsidR="00B4295C" w:rsidRPr="00B4295C" w:rsidRDefault="00B4295C">
            <w:pPr>
              <w:pStyle w:val="Tableheader"/>
              <w:rPr>
                <w:rFonts w:ascii="Verdana" w:hAnsi="Verdana"/>
                <w:lang w:val="es-ES"/>
              </w:rPr>
            </w:pPr>
            <w:r w:rsidRPr="00B4295C">
              <w:rPr>
                <w:rFonts w:ascii="Verdana" w:hAnsi="Verdana"/>
                <w:lang w:val="es-ES"/>
              </w:rPr>
              <w:t>Variable</w:t>
            </w:r>
          </w:p>
        </w:tc>
        <w:tc>
          <w:tcPr>
            <w:tcW w:w="556" w:type="pct"/>
            <w:tcBorders>
              <w:top w:val="single" w:sz="4" w:space="0" w:color="auto"/>
              <w:left w:val="single" w:sz="4" w:space="0" w:color="auto"/>
              <w:bottom w:val="single" w:sz="4" w:space="0" w:color="auto"/>
              <w:right w:val="single" w:sz="4" w:space="0" w:color="auto"/>
            </w:tcBorders>
            <w:vAlign w:val="center"/>
            <w:hideMark/>
          </w:tcPr>
          <w:p w14:paraId="748048E7" w14:textId="77777777" w:rsidR="00B4295C" w:rsidRPr="00B4295C" w:rsidRDefault="00B4295C">
            <w:pPr>
              <w:pStyle w:val="Tableheader"/>
              <w:rPr>
                <w:rFonts w:ascii="Verdana" w:hAnsi="Verdana"/>
                <w:lang w:val="es-ES"/>
              </w:rPr>
            </w:pPr>
            <w:r w:rsidRPr="00B4295C">
              <w:rPr>
                <w:rFonts w:ascii="Verdana" w:hAnsi="Verdana"/>
                <w:lang w:val="es-ES"/>
              </w:rPr>
              <w:t>Cobertura</w:t>
            </w:r>
          </w:p>
        </w:tc>
        <w:tc>
          <w:tcPr>
            <w:tcW w:w="856" w:type="pct"/>
            <w:tcBorders>
              <w:top w:val="single" w:sz="4" w:space="0" w:color="auto"/>
              <w:left w:val="single" w:sz="4" w:space="0" w:color="auto"/>
              <w:bottom w:val="single" w:sz="4" w:space="0" w:color="auto"/>
              <w:right w:val="single" w:sz="4" w:space="0" w:color="auto"/>
            </w:tcBorders>
            <w:vAlign w:val="center"/>
            <w:hideMark/>
          </w:tcPr>
          <w:p w14:paraId="7879AA65" w14:textId="77777777" w:rsidR="00B4295C" w:rsidRPr="00B4295C" w:rsidRDefault="00B4295C">
            <w:pPr>
              <w:pStyle w:val="Tableheader"/>
              <w:rPr>
                <w:rFonts w:ascii="Verdana" w:hAnsi="Verdana"/>
                <w:lang w:val="es-ES"/>
              </w:rPr>
            </w:pPr>
            <w:r w:rsidRPr="00B4295C">
              <w:rPr>
                <w:rFonts w:ascii="Verdana" w:hAnsi="Verdana"/>
                <w:lang w:val="es-ES"/>
              </w:rPr>
              <w:t>Plazo de la predicción o período de anticipación</w:t>
            </w:r>
          </w:p>
        </w:tc>
        <w:tc>
          <w:tcPr>
            <w:tcW w:w="638" w:type="pct"/>
            <w:tcBorders>
              <w:top w:val="single" w:sz="4" w:space="0" w:color="auto"/>
              <w:left w:val="single" w:sz="4" w:space="0" w:color="auto"/>
              <w:bottom w:val="single" w:sz="4" w:space="0" w:color="auto"/>
              <w:right w:val="single" w:sz="4" w:space="0" w:color="auto"/>
            </w:tcBorders>
            <w:vAlign w:val="center"/>
            <w:hideMark/>
          </w:tcPr>
          <w:p w14:paraId="6E8AD4DB" w14:textId="77777777" w:rsidR="00B4295C" w:rsidRPr="00B4295C" w:rsidRDefault="00B4295C">
            <w:pPr>
              <w:pStyle w:val="Tableheader"/>
              <w:rPr>
                <w:rFonts w:ascii="Verdana" w:hAnsi="Verdana"/>
                <w:lang w:val="es-ES"/>
              </w:rPr>
            </w:pPr>
            <w:r w:rsidRPr="00B4295C">
              <w:rPr>
                <w:rFonts w:ascii="Verdana" w:hAnsi="Verdana"/>
                <w:lang w:val="es-ES"/>
              </w:rPr>
              <w:t>Resolución temporal</w:t>
            </w:r>
          </w:p>
        </w:tc>
        <w:tc>
          <w:tcPr>
            <w:tcW w:w="1299" w:type="pct"/>
            <w:tcBorders>
              <w:top w:val="single" w:sz="4" w:space="0" w:color="auto"/>
              <w:left w:val="single" w:sz="4" w:space="0" w:color="auto"/>
              <w:bottom w:val="single" w:sz="4" w:space="0" w:color="auto"/>
              <w:right w:val="single" w:sz="4" w:space="0" w:color="auto"/>
            </w:tcBorders>
            <w:vAlign w:val="center"/>
            <w:hideMark/>
          </w:tcPr>
          <w:p w14:paraId="5F14D29D" w14:textId="77777777" w:rsidR="00B4295C" w:rsidRPr="00B4295C" w:rsidRDefault="00B4295C">
            <w:pPr>
              <w:pStyle w:val="Tableheader"/>
              <w:rPr>
                <w:rFonts w:ascii="Verdana" w:hAnsi="Verdana"/>
                <w:lang w:val="es-ES"/>
              </w:rPr>
            </w:pPr>
            <w:r w:rsidRPr="00B4295C">
              <w:rPr>
                <w:rFonts w:ascii="Verdana" w:hAnsi="Verdana"/>
                <w:lang w:val="es-ES"/>
              </w:rPr>
              <w:t>Tipo de resultado</w:t>
            </w:r>
          </w:p>
        </w:tc>
        <w:tc>
          <w:tcPr>
            <w:tcW w:w="577" w:type="pct"/>
            <w:tcBorders>
              <w:top w:val="single" w:sz="4" w:space="0" w:color="auto"/>
              <w:left w:val="single" w:sz="4" w:space="0" w:color="auto"/>
              <w:bottom w:val="single" w:sz="4" w:space="0" w:color="auto"/>
              <w:right w:val="single" w:sz="4" w:space="0" w:color="auto"/>
            </w:tcBorders>
            <w:vAlign w:val="center"/>
            <w:hideMark/>
          </w:tcPr>
          <w:p w14:paraId="3CE0B105" w14:textId="77777777" w:rsidR="00B4295C" w:rsidRPr="00B4295C" w:rsidRDefault="00B4295C">
            <w:pPr>
              <w:pStyle w:val="Tableheader"/>
              <w:rPr>
                <w:rFonts w:ascii="Verdana" w:hAnsi="Verdana"/>
                <w:lang w:val="es-ES"/>
              </w:rPr>
            </w:pPr>
            <w:r w:rsidRPr="00B4295C">
              <w:rPr>
                <w:rFonts w:ascii="Verdana" w:hAnsi="Verdana"/>
                <w:lang w:val="es-ES"/>
              </w:rPr>
              <w:t xml:space="preserve">Frecuencia de producción </w:t>
            </w:r>
            <w:bookmarkStart w:id="1102" w:name="_p_93c95a781e4d427f98ee0889fd398bdb"/>
            <w:bookmarkEnd w:id="1102"/>
          </w:p>
        </w:tc>
      </w:tr>
      <w:tr w:rsidR="00B4295C" w:rsidRPr="00B4295C" w14:paraId="2FEF1A8E" w14:textId="77777777" w:rsidTr="00B4295C">
        <w:trPr>
          <w:trHeight w:val="424"/>
          <w:jc w:val="center"/>
        </w:trPr>
        <w:tc>
          <w:tcPr>
            <w:tcW w:w="1074" w:type="pct"/>
            <w:tcBorders>
              <w:top w:val="single" w:sz="4" w:space="0" w:color="auto"/>
              <w:left w:val="single" w:sz="4" w:space="0" w:color="auto"/>
              <w:bottom w:val="single" w:sz="4" w:space="0" w:color="auto"/>
              <w:right w:val="single" w:sz="4" w:space="0" w:color="auto"/>
            </w:tcBorders>
            <w:hideMark/>
          </w:tcPr>
          <w:p w14:paraId="301001C9"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Temperatura a 2 m</w:t>
            </w:r>
          </w:p>
        </w:tc>
        <w:tc>
          <w:tcPr>
            <w:tcW w:w="556" w:type="pct"/>
            <w:tcBorders>
              <w:top w:val="single" w:sz="4" w:space="0" w:color="auto"/>
              <w:left w:val="single" w:sz="4" w:space="0" w:color="auto"/>
              <w:bottom w:val="single" w:sz="4" w:space="0" w:color="auto"/>
              <w:right w:val="single" w:sz="4" w:space="0" w:color="auto"/>
            </w:tcBorders>
            <w:hideMark/>
          </w:tcPr>
          <w:p w14:paraId="71214299"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A escala global</w:t>
            </w:r>
          </w:p>
        </w:tc>
        <w:tc>
          <w:tcPr>
            <w:tcW w:w="856" w:type="pct"/>
            <w:vMerge w:val="restart"/>
            <w:tcBorders>
              <w:top w:val="single" w:sz="4" w:space="0" w:color="auto"/>
              <w:left w:val="single" w:sz="4" w:space="0" w:color="auto"/>
              <w:bottom w:val="single" w:sz="4" w:space="0" w:color="auto"/>
              <w:right w:val="single" w:sz="4" w:space="0" w:color="auto"/>
            </w:tcBorders>
            <w:hideMark/>
          </w:tcPr>
          <w:p w14:paraId="2404EBD5"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Cualquier plazo de predicción (período de anticipación) entre cero y cuatro semanas</w:t>
            </w:r>
          </w:p>
        </w:tc>
        <w:tc>
          <w:tcPr>
            <w:tcW w:w="638" w:type="pct"/>
            <w:vMerge w:val="restart"/>
            <w:tcBorders>
              <w:top w:val="single" w:sz="4" w:space="0" w:color="auto"/>
              <w:left w:val="single" w:sz="4" w:space="0" w:color="auto"/>
              <w:bottom w:val="single" w:sz="4" w:space="0" w:color="auto"/>
              <w:right w:val="single" w:sz="4" w:space="0" w:color="auto"/>
            </w:tcBorders>
            <w:hideMark/>
          </w:tcPr>
          <w:p w14:paraId="6BD814C8"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Promedios en períodos (entre un día y cuatro semanas)</w:t>
            </w:r>
          </w:p>
        </w:tc>
        <w:tc>
          <w:tcPr>
            <w:tcW w:w="1299" w:type="pct"/>
            <w:vMerge w:val="restart"/>
            <w:tcBorders>
              <w:top w:val="single" w:sz="4" w:space="0" w:color="auto"/>
              <w:left w:val="single" w:sz="4" w:space="0" w:color="auto"/>
              <w:bottom w:val="single" w:sz="4" w:space="0" w:color="auto"/>
              <w:right w:val="single" w:sz="4" w:space="0" w:color="auto"/>
            </w:tcBorders>
            <w:hideMark/>
          </w:tcPr>
          <w:p w14:paraId="5BA224A8"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1) Anomalía respecto a la media de los conjuntos</w:t>
            </w:r>
          </w:p>
          <w:p w14:paraId="76651F5D" w14:textId="77777777" w:rsidR="00B4295C" w:rsidRPr="00B4295C" w:rsidRDefault="00B4295C" w:rsidP="00B4295C">
            <w:pPr>
              <w:pStyle w:val="Tablebody"/>
              <w:spacing w:before="100" w:after="100"/>
              <w:rPr>
                <w:rFonts w:ascii="Verdana" w:hAnsi="Verdana" w:cstheme="majorBidi"/>
                <w:color w:val="000000" w:themeColor="text1"/>
                <w:lang w:val="es-ES"/>
              </w:rPr>
            </w:pPr>
            <w:bookmarkStart w:id="1103" w:name="_p_3ab3df8befb64a61bc86beff58ca867a"/>
            <w:bookmarkEnd w:id="1103"/>
            <w:r w:rsidRPr="00B4295C">
              <w:rPr>
                <w:rFonts w:ascii="Verdana" w:hAnsi="Verdana" w:cstheme="majorBidi"/>
                <w:color w:val="000000" w:themeColor="text1"/>
                <w:lang w:val="es-ES"/>
              </w:rPr>
              <w:t>2) Probabilidades para las categorías de predicción por terciles (si procede)</w:t>
            </w:r>
          </w:p>
        </w:tc>
        <w:tc>
          <w:tcPr>
            <w:tcW w:w="577" w:type="pct"/>
            <w:vMerge w:val="restart"/>
            <w:tcBorders>
              <w:top w:val="single" w:sz="4" w:space="0" w:color="auto"/>
              <w:left w:val="single" w:sz="4" w:space="0" w:color="auto"/>
              <w:bottom w:val="single" w:sz="4" w:space="0" w:color="auto"/>
              <w:right w:val="single" w:sz="4" w:space="0" w:color="auto"/>
            </w:tcBorders>
            <w:hideMark/>
          </w:tcPr>
          <w:p w14:paraId="207126ED"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 xml:space="preserve">Semanal </w:t>
            </w:r>
            <w:bookmarkStart w:id="1104" w:name="_p_098caa4670974a35bd011d25c23e0390"/>
            <w:bookmarkStart w:id="1105" w:name="_p_e2d546e025cd4d7ba86ec8b3528e8a79"/>
            <w:bookmarkStart w:id="1106" w:name="_p_e54e75b179644694884644eaa1ebfcf8"/>
            <w:bookmarkStart w:id="1107" w:name="_p_847e85d9c14d4c0f969cf55666f50b20"/>
            <w:bookmarkStart w:id="1108" w:name="_p_80b2cee4bfc6435c87e92fec44e5cb6c"/>
            <w:bookmarkStart w:id="1109" w:name="_p_7a9a83679ae142529b1adeca0b5589de"/>
            <w:bookmarkStart w:id="1110" w:name="_p_d8f5653860614482b5ffb61970fec8b5"/>
            <w:bookmarkStart w:id="1111" w:name="_p_78726623b8c34ca5828cf8ab3889f3da"/>
            <w:bookmarkStart w:id="1112" w:name="_p_7a21c5b55d584ee483e0a25dc1664337"/>
            <w:bookmarkStart w:id="1113" w:name="_p_80cebd7a087f40d9bad5eb8b0da8ba4a"/>
            <w:bookmarkStart w:id="1114" w:name="_p_5c5cb5c4a9644df6962e563e4cc04dac"/>
            <w:bookmarkStart w:id="1115" w:name="_p_44695a181f3d421bb599d2da6c8b20e4"/>
            <w:bookmarkStart w:id="1116" w:name="_p_3eb906ebec304548bdde5aeac616d332"/>
            <w:bookmarkStart w:id="1117" w:name="_p_28cf818ca2804a3cbaca32cc02bdd5cc"/>
            <w:bookmarkStart w:id="1118" w:name="_p_4082027457d44fa1984a0a2296a759c7"/>
            <w:bookmarkStart w:id="1119" w:name="_p_4914a677d72e4c8dad56f1825fa24fb9"/>
            <w:bookmarkStart w:id="1120" w:name="_p_0386c6241fa942b4ae4a235a4c66e880"/>
            <w:bookmarkStart w:id="1121" w:name="_p_f3acd5a2db094255ba129592674ed8fd"/>
            <w:bookmarkStart w:id="1122" w:name="_p_c4adf5fac7034dfdaf1af319524a5d9e"/>
            <w:bookmarkStart w:id="1123" w:name="_p_0e3615795ffe4effb045e47964f30d51"/>
            <w:bookmarkStart w:id="1124" w:name="_p_ffecea8b23ac491b9dc17221ee547fff"/>
            <w:bookmarkStart w:id="1125" w:name="_p_f40f9a9239694d9f8800fa8fadc63392"/>
            <w:bookmarkStart w:id="1126" w:name="_p_602fea9e19604f34a48c05453a89314f"/>
            <w:bookmarkStart w:id="1127" w:name="_p_6729e68c74f54a6f89e4ff0fb7c67e81"/>
            <w:bookmarkStart w:id="1128" w:name="_p_e15a01eb713e4c82937096e67bf0162d"/>
            <w:bookmarkStart w:id="1129" w:name="_p_2f3d4b07048d42ca96cb7e2c1b4519a4"/>
            <w:bookmarkStart w:id="1130" w:name="_p_78807ffac2aa4404b637c9f15a7a5597"/>
            <w:bookmarkStart w:id="1131" w:name="_p_73850002fd9f4cd4a4e22706c2320bc7"/>
            <w:bookmarkStart w:id="1132" w:name="_p_162eea15fd024e2cb9d3ff5bbd0d92b3"/>
            <w:bookmarkStart w:id="1133" w:name="_p_01597781e1854817b2d9c175a4243533"/>
            <w:bookmarkStart w:id="1134" w:name="_p_b88df4a55bbe4585aed23e9ecbf9ad81"/>
            <w:bookmarkStart w:id="1135" w:name="_p_e049b4ea6b574150aec2e4a69e0f2129"/>
            <w:bookmarkStart w:id="1136" w:name="_p_4cbbd400fc734641a8abc8f8582b1dec"/>
            <w:bookmarkStart w:id="1137" w:name="_p_2ba82c5ca8c24bd6b4391aadf78a9af4"/>
            <w:bookmarkStart w:id="1138" w:name="_p_5bb71d0aae7141dba69ba10d8850575d"/>
            <w:bookmarkStart w:id="1139" w:name="_p_fe23097bb209491584aaa4f12a9f54d5"/>
            <w:bookmarkStart w:id="1140" w:name="_p_7a26ceb5596941d7b354b1bae543e20d"/>
            <w:bookmarkStart w:id="1141" w:name="_p_d51498411fab42aa8471bef1ef1cdfaa"/>
            <w:bookmarkStart w:id="1142" w:name="_p_13d05d86ab644138a4bae8f199a28676"/>
            <w:bookmarkStart w:id="1143" w:name="_p_a10472eab9c1436497aa07c159e4b056"/>
            <w:bookmarkStart w:id="1144" w:name="_p_ecceb92b07514548840375a88cf877c2"/>
            <w:bookmarkStart w:id="1145" w:name="_p_5cdc57f7efdc4a4b93175c00ca87d3d6"/>
            <w:bookmarkStart w:id="1146" w:name="_p_d3a87254627143e28cd51afbe0b52d83"/>
            <w:bookmarkStart w:id="1147" w:name="_p_4b10950cccc9459aab8a823b9a234b3b"/>
            <w:bookmarkStart w:id="1148" w:name="_p_52dc5db0d094485d822d2df849bdde9a"/>
            <w:bookmarkStart w:id="1149" w:name="_p_4ab06be63ea645e5b1b83ae896e9c596"/>
            <w:bookmarkStart w:id="1150" w:name="_p_cdd0464a620d48699222ac0048b5ca7b"/>
            <w:bookmarkStart w:id="1151" w:name="_p_79a30805c24b49db9117b66f4e911139"/>
            <w:bookmarkStart w:id="1152" w:name="_p_afa33fad81664c6aac9f11408a5dfca8"/>
            <w:bookmarkStart w:id="1153" w:name="_p_00bdefe16d9d4732a53dacfe84836f91"/>
            <w:bookmarkStart w:id="1154" w:name="_p_78dd1e9c9ff24bafb9dd4e9ad6e2eb38"/>
            <w:bookmarkStart w:id="1155" w:name="_p_0478cd098d584d28ad81752c4cc07b20"/>
            <w:bookmarkStart w:id="1156" w:name="_p_209338068a914dcb9a5d1b185dd0aaea"/>
            <w:bookmarkStart w:id="1157" w:name="_p_66a3cdf9752d454fbbb4ea416f63a47f"/>
            <w:bookmarkStart w:id="1158" w:name="_p_5f273ccd801d46b1bc3b287c567daf73"/>
            <w:bookmarkStart w:id="1159" w:name="_p_1c8b31cbbb604c39acc2627e5050c897"/>
            <w:bookmarkStart w:id="1160" w:name="_p_aa1d48a4e3cc45fca92c593bad4e2c43"/>
            <w:bookmarkStart w:id="1161" w:name="_p_5b7a336249fb4596a074234e7eeb56fd"/>
            <w:bookmarkStart w:id="1162" w:name="_p_798800e806a64f7a8f86c18264d0f56a"/>
            <w:bookmarkStart w:id="1163" w:name="_p_982deb57c2594e2982ce1d5bdd3eed46"/>
            <w:bookmarkStart w:id="1164" w:name="_p_8fd8519ef3f54493b92498f7ba07c5b5"/>
            <w:bookmarkStart w:id="1165" w:name="_p_8808b3c05bb4432084702715377ecf0c"/>
            <w:bookmarkStart w:id="1166" w:name="_p_a0131aab21cb422dad5176807434b308"/>
            <w:bookmarkStart w:id="1167" w:name="_p_1618622aaa8444f89550507588ea46d8"/>
            <w:bookmarkStart w:id="1168" w:name="_p_5010e57d341342bf9d46dfa90d32f843"/>
            <w:bookmarkStart w:id="1169" w:name="_p_86074d04ae86474a80017af63c2d2f58"/>
            <w:bookmarkStart w:id="1170" w:name="_p_564eae776209491da7966ad7263ba257"/>
            <w:bookmarkStart w:id="1171" w:name="_p_3d1b980119ad4ad884311ecfd560303f"/>
            <w:bookmarkStart w:id="1172" w:name="_p_2b3a3cccc82d4265904ac6614a0eeb18"/>
            <w:bookmarkStart w:id="1173" w:name="_p_ac8ca622b9ed4e7abb3723604ca65c1b"/>
            <w:bookmarkStart w:id="1174" w:name="_p_522b73ebb43149dd979260c424d88ce9"/>
            <w:bookmarkStart w:id="1175" w:name="_p_38fa715abe9f4d129b59da094b4ce66d"/>
            <w:bookmarkStart w:id="1176" w:name="_p_41bf0f1fd94f470caa34d64912e1ee58"/>
            <w:bookmarkStart w:id="1177" w:name="_p_ea93c707ce73468d9cdc93ac566af9c0"/>
            <w:bookmarkStart w:id="1178" w:name="_p_43126b80d48446ae8e53f98583ae1315"/>
            <w:bookmarkStart w:id="1179" w:name="_p_4a5523df749542cd95c3b0c75e77aec2"/>
            <w:bookmarkStart w:id="1180" w:name="_p_3650059a12fc426eaedac8b91b570b4e"/>
            <w:bookmarkStart w:id="1181" w:name="_p_5648c66ddf8d4abc836f17e3ab52350c"/>
            <w:bookmarkStart w:id="1182" w:name="_p_d314366a76af4dde815909897e99a173"/>
            <w:bookmarkStart w:id="1183" w:name="_p_0a5802807ef24a71b6a4c4e74393896c"/>
            <w:bookmarkStart w:id="1184" w:name="_p_3f86d582c5c54e2d97412ad00aace0a5"/>
            <w:bookmarkStart w:id="1185" w:name="_p_52e842cb99f54a8d87d4b054e377d8d4"/>
            <w:bookmarkStart w:id="1186" w:name="_p_686e50ef7bce4af98aa2013595a8e0d5"/>
            <w:bookmarkStart w:id="1187" w:name="_p_7d0e93c5476c4323b67ba971c2ab89d4"/>
            <w:bookmarkStart w:id="1188" w:name="_p_00283ab1451748b7b13e89d3c8c1810a"/>
            <w:bookmarkStart w:id="1189" w:name="_p_7d36c448cac945e28f1c02aa83d4c0e4"/>
            <w:bookmarkStart w:id="1190" w:name="_p_c20cc46e3180444dbd74fe2dde3faa30"/>
            <w:bookmarkStart w:id="1191" w:name="_p_e2df5db545ae43b9a88fd7e4b723d36b"/>
            <w:bookmarkStart w:id="1192" w:name="_p_91d16a2aef8f4b699d87a577cce7b04f"/>
            <w:bookmarkStart w:id="1193" w:name="_p_647685a03fce4c4d803592a82409e8a1"/>
            <w:bookmarkStart w:id="1194" w:name="_p_59d89e8e13b44b2d9000ddff785b4496"/>
            <w:bookmarkStart w:id="1195" w:name="_p_6b563c10c2a5469baef5224fae8f304e"/>
            <w:bookmarkStart w:id="1196" w:name="_p_18635d0c7f174ec8b2ac48570cae63f7"/>
            <w:bookmarkStart w:id="1197" w:name="_p_3389c4d15cd94665aa457d39622b3846"/>
            <w:bookmarkStart w:id="1198" w:name="_p_de3869e0d6a14db0a02c0dcbe52bcbeb"/>
            <w:bookmarkStart w:id="1199" w:name="_p_2474b1c149634d199afe79bfc5f65034"/>
            <w:bookmarkStart w:id="1200" w:name="_p_f54c0a5374534f1da9f5f6b07a3b098a"/>
            <w:bookmarkStart w:id="1201" w:name="_p_8a8764422fde4f0094be936236375261"/>
            <w:bookmarkStart w:id="1202" w:name="_p_efe856e24fba427ab5427fd0b5db6992"/>
            <w:bookmarkStart w:id="1203" w:name="_p_d198ec9cff78402bb050a80d61af312b"/>
            <w:bookmarkStart w:id="1204" w:name="_p_8b98329abfbc4092922c4a01b0814959"/>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tc>
      </w:tr>
      <w:tr w:rsidR="00B4295C" w:rsidRPr="00B4295C" w14:paraId="6D70300D" w14:textId="77777777" w:rsidTr="00B4295C">
        <w:trPr>
          <w:trHeight w:val="334"/>
          <w:jc w:val="center"/>
        </w:trPr>
        <w:tc>
          <w:tcPr>
            <w:tcW w:w="1074" w:type="pct"/>
            <w:tcBorders>
              <w:top w:val="single" w:sz="4" w:space="0" w:color="auto"/>
              <w:left w:val="single" w:sz="4" w:space="0" w:color="auto"/>
              <w:bottom w:val="single" w:sz="4" w:space="0" w:color="auto"/>
              <w:right w:val="single" w:sz="4" w:space="0" w:color="auto"/>
            </w:tcBorders>
            <w:hideMark/>
          </w:tcPr>
          <w:p w14:paraId="02DA85DE"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TSM</w:t>
            </w:r>
          </w:p>
        </w:tc>
        <w:tc>
          <w:tcPr>
            <w:tcW w:w="556" w:type="pct"/>
            <w:tcBorders>
              <w:top w:val="single" w:sz="4" w:space="0" w:color="auto"/>
              <w:left w:val="single" w:sz="4" w:space="0" w:color="auto"/>
              <w:bottom w:val="single" w:sz="4" w:space="0" w:color="auto"/>
              <w:right w:val="single" w:sz="4" w:space="0" w:color="auto"/>
            </w:tcBorders>
            <w:hideMark/>
          </w:tcPr>
          <w:p w14:paraId="144E45AE" w14:textId="77777777" w:rsidR="00B4295C" w:rsidRPr="00B4295C" w:rsidRDefault="00B4295C" w:rsidP="00B4295C">
            <w:pPr>
              <w:pStyle w:val="Tablebody"/>
              <w:spacing w:before="100" w:after="100"/>
              <w:rPr>
                <w:rFonts w:ascii="Verdana" w:hAnsi="Verdana" w:cstheme="majorBidi"/>
                <w:color w:val="000000" w:themeColor="text1"/>
                <w:lang w:val="es-ES"/>
              </w:rPr>
            </w:pPr>
            <w:bookmarkStart w:id="1205" w:name="_p_e2461cba07fe4fc288006dedbe3fb4a0"/>
            <w:bookmarkEnd w:id="1205"/>
            <w:r w:rsidRPr="00B4295C">
              <w:rPr>
                <w:rFonts w:ascii="Verdana" w:hAnsi="Verdana" w:cstheme="majorBidi"/>
                <w:color w:val="000000" w:themeColor="text1"/>
                <w:lang w:val="es-ES"/>
              </w:rPr>
              <w:t>Océanos a escala mundial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3E840" w14:textId="77777777" w:rsidR="00B4295C" w:rsidRPr="00B4295C" w:rsidRDefault="00B4295C">
            <w:pPr>
              <w:spacing w:line="276" w:lineRule="auto"/>
              <w:rPr>
                <w:rFonts w:cstheme="majorBidi"/>
                <w:color w:val="000000" w:themeColor="text1"/>
                <w:spacing w:val="-4"/>
                <w:sz w:val="18"/>
                <w:lang w:val="es-ES"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1A707" w14:textId="77777777" w:rsidR="00B4295C" w:rsidRPr="00B4295C" w:rsidRDefault="00B4295C">
            <w:pPr>
              <w:spacing w:line="276" w:lineRule="auto"/>
              <w:rPr>
                <w:rFonts w:cstheme="majorBidi"/>
                <w:color w:val="000000" w:themeColor="text1"/>
                <w:spacing w:val="-4"/>
                <w:sz w:val="18"/>
                <w:lang w:val="es-ES"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1B833" w14:textId="77777777" w:rsidR="00B4295C" w:rsidRPr="00B4295C" w:rsidRDefault="00B4295C">
            <w:pPr>
              <w:spacing w:line="276" w:lineRule="auto"/>
              <w:rPr>
                <w:rFonts w:cstheme="majorBidi"/>
                <w:color w:val="000000" w:themeColor="text1"/>
                <w:spacing w:val="-4"/>
                <w:sz w:val="18"/>
                <w:lang w:val="es-ES"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42B5B" w14:textId="77777777" w:rsidR="00B4295C" w:rsidRPr="00B4295C" w:rsidRDefault="00B4295C">
            <w:pPr>
              <w:spacing w:line="276" w:lineRule="auto"/>
              <w:rPr>
                <w:rFonts w:cstheme="majorBidi"/>
                <w:color w:val="000000" w:themeColor="text1"/>
                <w:spacing w:val="-4"/>
                <w:sz w:val="18"/>
                <w:lang w:val="es-ES" w:eastAsia="zh-TW"/>
              </w:rPr>
            </w:pPr>
          </w:p>
        </w:tc>
      </w:tr>
      <w:tr w:rsidR="00B4295C" w:rsidRPr="00B4295C" w14:paraId="5D9D6891" w14:textId="77777777" w:rsidTr="00B4295C">
        <w:trPr>
          <w:jc w:val="center"/>
        </w:trPr>
        <w:tc>
          <w:tcPr>
            <w:tcW w:w="1074" w:type="pct"/>
            <w:tcBorders>
              <w:top w:val="single" w:sz="4" w:space="0" w:color="auto"/>
              <w:left w:val="single" w:sz="4" w:space="0" w:color="auto"/>
              <w:bottom w:val="single" w:sz="4" w:space="0" w:color="auto"/>
              <w:right w:val="single" w:sz="4" w:space="0" w:color="auto"/>
            </w:tcBorders>
            <w:hideMark/>
          </w:tcPr>
          <w:p w14:paraId="03F05571"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Precipitación total</w:t>
            </w:r>
          </w:p>
        </w:tc>
        <w:tc>
          <w:tcPr>
            <w:tcW w:w="556" w:type="pct"/>
            <w:tcBorders>
              <w:top w:val="single" w:sz="4" w:space="0" w:color="auto"/>
              <w:left w:val="single" w:sz="4" w:space="0" w:color="auto"/>
              <w:bottom w:val="single" w:sz="4" w:space="0" w:color="auto"/>
              <w:right w:val="single" w:sz="4" w:space="0" w:color="auto"/>
            </w:tcBorders>
            <w:hideMark/>
          </w:tcPr>
          <w:p w14:paraId="360A8720" w14:textId="77777777" w:rsidR="00B4295C" w:rsidRPr="00B4295C" w:rsidRDefault="00B4295C" w:rsidP="00B4295C">
            <w:pPr>
              <w:pStyle w:val="Tablebody"/>
              <w:spacing w:before="100" w:after="100"/>
              <w:rPr>
                <w:rFonts w:ascii="Verdana" w:hAnsi="Verdana" w:cstheme="majorBidi"/>
                <w:color w:val="000000" w:themeColor="text1"/>
                <w:lang w:val="es-ES"/>
              </w:rPr>
            </w:pPr>
            <w:bookmarkStart w:id="1206" w:name="_p_18945a13fcc3473cb92f28b2857b5438"/>
            <w:bookmarkEnd w:id="1206"/>
            <w:r w:rsidRPr="00B4295C">
              <w:rPr>
                <w:rFonts w:ascii="Verdana" w:hAnsi="Verdana" w:cstheme="majorBidi"/>
                <w:color w:val="000000" w:themeColor="text1"/>
                <w:lang w:val="es-ES"/>
              </w:rPr>
              <w:t>A escala global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E9D82" w14:textId="77777777" w:rsidR="00B4295C" w:rsidRPr="00B4295C" w:rsidRDefault="00B4295C">
            <w:pPr>
              <w:spacing w:line="276" w:lineRule="auto"/>
              <w:rPr>
                <w:rFonts w:cstheme="majorBidi"/>
                <w:color w:val="000000" w:themeColor="text1"/>
                <w:spacing w:val="-4"/>
                <w:sz w:val="18"/>
                <w:lang w:val="es-ES"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D579E" w14:textId="77777777" w:rsidR="00B4295C" w:rsidRPr="00B4295C" w:rsidRDefault="00B4295C">
            <w:pPr>
              <w:spacing w:line="276" w:lineRule="auto"/>
              <w:rPr>
                <w:rFonts w:cstheme="majorBidi"/>
                <w:color w:val="000000" w:themeColor="text1"/>
                <w:spacing w:val="-4"/>
                <w:sz w:val="18"/>
                <w:lang w:val="es-ES"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74EF7" w14:textId="77777777" w:rsidR="00B4295C" w:rsidRPr="00B4295C" w:rsidRDefault="00B4295C">
            <w:pPr>
              <w:spacing w:line="276" w:lineRule="auto"/>
              <w:rPr>
                <w:rFonts w:cstheme="majorBidi"/>
                <w:color w:val="000000" w:themeColor="text1"/>
                <w:spacing w:val="-4"/>
                <w:sz w:val="18"/>
                <w:lang w:val="es-ES"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D62A1" w14:textId="77777777" w:rsidR="00B4295C" w:rsidRPr="00B4295C" w:rsidRDefault="00B4295C">
            <w:pPr>
              <w:spacing w:line="276" w:lineRule="auto"/>
              <w:rPr>
                <w:rFonts w:cstheme="majorBidi"/>
                <w:color w:val="000000" w:themeColor="text1"/>
                <w:spacing w:val="-4"/>
                <w:sz w:val="18"/>
                <w:lang w:val="es-ES" w:eastAsia="zh-TW"/>
              </w:rPr>
            </w:pPr>
          </w:p>
        </w:tc>
      </w:tr>
    </w:tbl>
    <w:p w14:paraId="7AC177B6" w14:textId="2235F330" w:rsidR="00B4295C" w:rsidRPr="00B4295C" w:rsidRDefault="00B4295C" w:rsidP="002B2FFF">
      <w:pPr>
        <w:pStyle w:val="Tablenote"/>
        <w:tabs>
          <w:tab w:val="left" w:pos="709"/>
        </w:tabs>
        <w:spacing w:before="240" w:after="0"/>
        <w:ind w:left="0" w:firstLine="0"/>
        <w:rPr>
          <w:rFonts w:ascii="Verdana" w:eastAsiaTheme="minorEastAsia" w:hAnsi="Verdana" w:cstheme="majorBidi"/>
          <w:color w:val="000000" w:themeColor="text1"/>
          <w:szCs w:val="16"/>
          <w:lang w:val="es-ES" w:eastAsia="ja-JP"/>
        </w:rPr>
      </w:pPr>
      <w:r w:rsidRPr="00B4295C">
        <w:rPr>
          <w:rFonts w:ascii="Verdana" w:eastAsiaTheme="minorEastAsia" w:hAnsi="Verdana" w:cstheme="majorBidi"/>
          <w:color w:val="000000" w:themeColor="text1"/>
          <w:szCs w:val="20"/>
          <w:lang w:val="es-ES" w:eastAsia="ja-JP"/>
        </w:rPr>
        <w:t>Nota:</w:t>
      </w:r>
      <w:r>
        <w:rPr>
          <w:rFonts w:ascii="Verdana" w:eastAsiaTheme="minorEastAsia" w:hAnsi="Verdana" w:cstheme="majorBidi"/>
          <w:color w:val="000000" w:themeColor="text1"/>
          <w:szCs w:val="20"/>
          <w:lang w:val="es-ES" w:eastAsia="ja-JP"/>
        </w:rPr>
        <w:t xml:space="preserve"> </w:t>
      </w:r>
      <w:r w:rsidR="002B2FFF">
        <w:rPr>
          <w:rFonts w:ascii="Verdana" w:eastAsiaTheme="minorEastAsia" w:hAnsi="Verdana" w:cstheme="majorBidi"/>
          <w:color w:val="000000" w:themeColor="text1"/>
          <w:szCs w:val="20"/>
          <w:lang w:val="es-ES" w:eastAsia="ja-JP"/>
        </w:rPr>
        <w:tab/>
      </w:r>
      <w:r w:rsidRPr="00B4295C">
        <w:rPr>
          <w:rFonts w:ascii="Verdana" w:eastAsiaTheme="minorEastAsia" w:hAnsi="Verdana" w:cstheme="majorBidi"/>
          <w:color w:val="000000" w:themeColor="text1"/>
          <w:szCs w:val="20"/>
          <w:lang w:val="es-ES" w:eastAsia="ja-JP"/>
        </w:rPr>
        <w:t>También son especialmente reco</w:t>
      </w:r>
      <w:r w:rsidRPr="00B4295C">
        <w:rPr>
          <w:rFonts w:ascii="Verdana" w:eastAsiaTheme="minorEastAsia" w:hAnsi="Verdana" w:cstheme="majorBidi"/>
          <w:color w:val="000000" w:themeColor="text1"/>
          <w:szCs w:val="16"/>
          <w:lang w:val="es-ES" w:eastAsia="ja-JP"/>
        </w:rPr>
        <w:t xml:space="preserve">mendadas las probabilidades de que se registren valores extremos de las variables especificadas en los productos </w:t>
      </w:r>
      <w:r w:rsidRPr="00B4295C">
        <w:rPr>
          <w:rFonts w:ascii="Verdana" w:hAnsi="Verdana"/>
          <w:strike/>
          <w:color w:val="FF0000"/>
          <w:szCs w:val="16"/>
          <w:u w:val="dash"/>
          <w:lang w:val="es-ES"/>
        </w:rPr>
        <w:t xml:space="preserve">obligatorios </w:t>
      </w:r>
      <w:r w:rsidRPr="00B4295C">
        <w:rPr>
          <w:rFonts w:ascii="Verdana" w:hAnsi="Verdana"/>
          <w:color w:val="008000"/>
          <w:szCs w:val="16"/>
          <w:u w:val="dash"/>
          <w:lang w:val="es-ES"/>
        </w:rPr>
        <w:t>de datos fundamentales</w:t>
      </w:r>
      <w:r w:rsidRPr="00B4295C">
        <w:rPr>
          <w:rFonts w:ascii="Verdana" w:eastAsiaTheme="minorEastAsia" w:hAnsi="Verdana" w:cstheme="majorBidi"/>
          <w:color w:val="000000" w:themeColor="text1"/>
          <w:szCs w:val="16"/>
          <w:lang w:val="es-ES" w:eastAsia="ja-JP"/>
        </w:rPr>
        <w:t>.</w:t>
      </w:r>
      <w:bookmarkStart w:id="1207" w:name="_p_5f0f2dd3ada64c0c8d812e78fa967d65"/>
      <w:bookmarkEnd w:id="1207"/>
    </w:p>
    <w:p w14:paraId="49B3AAA6" w14:textId="77777777" w:rsidR="00B4295C" w:rsidRDefault="00B4295C" w:rsidP="00B4295C">
      <w:pPr>
        <w:pStyle w:val="Heading2NOTocNOindent"/>
        <w:spacing w:before="240" w:after="0" w:line="240" w:lineRule="auto"/>
        <w:rPr>
          <w:rFonts w:ascii="Verdana" w:hAnsi="Verdana" w:cstheme="majorBidi"/>
          <w:color w:val="000000" w:themeColor="text1"/>
          <w:sz w:val="20"/>
          <w:szCs w:val="20"/>
          <w:lang w:val="es-ES" w:eastAsia="zh-TW"/>
        </w:rPr>
      </w:pPr>
      <w:r>
        <w:rPr>
          <w:rFonts w:ascii="Verdana" w:hAnsi="Verdana" w:cstheme="majorBidi"/>
          <w:color w:val="000000" w:themeColor="text1"/>
          <w:sz w:val="20"/>
          <w:szCs w:val="20"/>
          <w:lang w:val="es-ES" w:eastAsia="zh-TW"/>
        </w:rPr>
        <w:br w:type="page"/>
      </w:r>
    </w:p>
    <w:p w14:paraId="6B1A76AD" w14:textId="3DD2592B" w:rsidR="00B4295C" w:rsidRPr="00B4295C" w:rsidRDefault="00B4295C" w:rsidP="00B4295C">
      <w:pPr>
        <w:pStyle w:val="Heading2NOTocNOindent"/>
        <w:spacing w:before="240" w:after="240" w:line="240" w:lineRule="auto"/>
        <w:rPr>
          <w:rFonts w:ascii="Verdana" w:hAnsi="Verdana" w:cstheme="majorBidi"/>
          <w:b/>
          <w:bCs/>
          <w:color w:val="000000" w:themeColor="text1"/>
          <w:sz w:val="20"/>
          <w:szCs w:val="20"/>
          <w:lang w:val="es-ES" w:eastAsia="zh-TW"/>
        </w:rPr>
      </w:pPr>
      <w:r w:rsidRPr="00B4295C">
        <w:rPr>
          <w:rFonts w:ascii="Verdana" w:hAnsi="Verdana" w:cstheme="majorBidi"/>
          <w:b/>
          <w:bCs/>
          <w:color w:val="000000" w:themeColor="text1"/>
          <w:sz w:val="20"/>
          <w:szCs w:val="20"/>
          <w:lang w:val="es-ES" w:eastAsia="zh-TW"/>
        </w:rPr>
        <w:lastRenderedPageBreak/>
        <w:t>Productos especialmente recomendados (mapas) de los Centros Mundiales de Producción de Predicciones Subestacionales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051"/>
        <w:gridCol w:w="1117"/>
        <w:gridCol w:w="1606"/>
        <w:gridCol w:w="1215"/>
        <w:gridCol w:w="2438"/>
        <w:gridCol w:w="1202"/>
      </w:tblGrid>
      <w:tr w:rsidR="00B4295C" w:rsidRPr="00B4295C" w14:paraId="18CACBFB" w14:textId="77777777" w:rsidTr="00B4295C">
        <w:trPr>
          <w:jc w:val="center"/>
        </w:trPr>
        <w:tc>
          <w:tcPr>
            <w:tcW w:w="1065" w:type="pct"/>
            <w:tcBorders>
              <w:top w:val="single" w:sz="4" w:space="0" w:color="auto"/>
              <w:left w:val="single" w:sz="4" w:space="0" w:color="auto"/>
              <w:bottom w:val="single" w:sz="4" w:space="0" w:color="auto"/>
              <w:right w:val="single" w:sz="4" w:space="0" w:color="auto"/>
            </w:tcBorders>
            <w:vAlign w:val="center"/>
            <w:hideMark/>
          </w:tcPr>
          <w:p w14:paraId="6A3FC3BA" w14:textId="77777777" w:rsidR="00B4295C" w:rsidRPr="00B4295C" w:rsidRDefault="00B4295C">
            <w:pPr>
              <w:pStyle w:val="Tableheader"/>
              <w:rPr>
                <w:rFonts w:ascii="Verdana" w:hAnsi="Verdana" w:cstheme="majorBidi"/>
                <w:color w:val="000000" w:themeColor="text1"/>
                <w:lang w:val="es-ES"/>
              </w:rPr>
            </w:pPr>
            <w:r w:rsidRPr="00B4295C">
              <w:rPr>
                <w:rFonts w:ascii="Verdana" w:hAnsi="Verdana" w:cstheme="majorBidi"/>
                <w:color w:val="000000" w:themeColor="text1"/>
                <w:lang w:val="es-ES"/>
              </w:rPr>
              <w:t>Variable</w:t>
            </w:r>
          </w:p>
        </w:tc>
        <w:tc>
          <w:tcPr>
            <w:tcW w:w="580" w:type="pct"/>
            <w:tcBorders>
              <w:top w:val="single" w:sz="4" w:space="0" w:color="auto"/>
              <w:left w:val="single" w:sz="4" w:space="0" w:color="auto"/>
              <w:bottom w:val="single" w:sz="4" w:space="0" w:color="auto"/>
              <w:right w:val="single" w:sz="4" w:space="0" w:color="auto"/>
            </w:tcBorders>
            <w:vAlign w:val="center"/>
            <w:hideMark/>
          </w:tcPr>
          <w:p w14:paraId="2B449F3F" w14:textId="77777777" w:rsidR="00B4295C" w:rsidRPr="00B4295C" w:rsidRDefault="00B4295C">
            <w:pPr>
              <w:pStyle w:val="Tableheader"/>
              <w:rPr>
                <w:rFonts w:ascii="Verdana" w:hAnsi="Verdana" w:cstheme="majorBidi"/>
                <w:color w:val="000000" w:themeColor="text1"/>
                <w:lang w:val="es-ES"/>
              </w:rPr>
            </w:pPr>
            <w:r w:rsidRPr="00B4295C">
              <w:rPr>
                <w:rFonts w:ascii="Verdana" w:hAnsi="Verdana" w:cstheme="majorBidi"/>
                <w:color w:val="000000" w:themeColor="text1"/>
                <w:lang w:val="es-ES"/>
              </w:rPr>
              <w:t>Cobertura</w:t>
            </w:r>
          </w:p>
        </w:tc>
        <w:tc>
          <w:tcPr>
            <w:tcW w:w="834" w:type="pct"/>
            <w:tcBorders>
              <w:top w:val="single" w:sz="4" w:space="0" w:color="auto"/>
              <w:left w:val="single" w:sz="4" w:space="0" w:color="auto"/>
              <w:bottom w:val="single" w:sz="4" w:space="0" w:color="auto"/>
              <w:right w:val="single" w:sz="4" w:space="0" w:color="auto"/>
            </w:tcBorders>
            <w:vAlign w:val="center"/>
            <w:hideMark/>
          </w:tcPr>
          <w:p w14:paraId="029E0437" w14:textId="77777777" w:rsidR="00B4295C" w:rsidRPr="00B4295C" w:rsidRDefault="00B4295C">
            <w:pPr>
              <w:pStyle w:val="Tableheader"/>
              <w:rPr>
                <w:rFonts w:ascii="Verdana" w:hAnsi="Verdana" w:cstheme="majorBidi"/>
                <w:color w:val="000000" w:themeColor="text1"/>
                <w:lang w:val="es-ES"/>
              </w:rPr>
            </w:pPr>
            <w:r w:rsidRPr="00B4295C">
              <w:rPr>
                <w:rFonts w:ascii="Verdana" w:hAnsi="Verdana" w:cstheme="majorBidi"/>
                <w:color w:val="000000" w:themeColor="text1"/>
                <w:lang w:val="es-ES"/>
              </w:rPr>
              <w:t>Plazo de la predicción o período de anticipación</w:t>
            </w:r>
          </w:p>
        </w:tc>
        <w:tc>
          <w:tcPr>
            <w:tcW w:w="631" w:type="pct"/>
            <w:tcBorders>
              <w:top w:val="single" w:sz="4" w:space="0" w:color="auto"/>
              <w:left w:val="single" w:sz="4" w:space="0" w:color="auto"/>
              <w:bottom w:val="single" w:sz="4" w:space="0" w:color="auto"/>
              <w:right w:val="single" w:sz="4" w:space="0" w:color="auto"/>
            </w:tcBorders>
            <w:vAlign w:val="center"/>
            <w:hideMark/>
          </w:tcPr>
          <w:p w14:paraId="03145AAC" w14:textId="77777777" w:rsidR="00B4295C" w:rsidRPr="00B4295C" w:rsidRDefault="00B4295C">
            <w:pPr>
              <w:pStyle w:val="Tableheader"/>
              <w:rPr>
                <w:rFonts w:ascii="Verdana" w:hAnsi="Verdana" w:cstheme="majorBidi"/>
                <w:color w:val="000000" w:themeColor="text1"/>
                <w:lang w:val="es-ES"/>
              </w:rPr>
            </w:pPr>
            <w:r w:rsidRPr="00B4295C">
              <w:rPr>
                <w:rFonts w:ascii="Verdana" w:hAnsi="Verdana" w:cstheme="majorBidi"/>
                <w:color w:val="000000" w:themeColor="text1"/>
                <w:lang w:val="es-ES"/>
              </w:rPr>
              <w:t>Resolución temporal</w:t>
            </w:r>
          </w:p>
        </w:tc>
        <w:tc>
          <w:tcPr>
            <w:tcW w:w="1266" w:type="pct"/>
            <w:tcBorders>
              <w:top w:val="single" w:sz="4" w:space="0" w:color="auto"/>
              <w:left w:val="single" w:sz="4" w:space="0" w:color="auto"/>
              <w:bottom w:val="single" w:sz="4" w:space="0" w:color="auto"/>
              <w:right w:val="single" w:sz="4" w:space="0" w:color="auto"/>
            </w:tcBorders>
            <w:vAlign w:val="center"/>
            <w:hideMark/>
          </w:tcPr>
          <w:p w14:paraId="3EE71DCD" w14:textId="77777777" w:rsidR="00B4295C" w:rsidRPr="00B4295C" w:rsidRDefault="00B4295C">
            <w:pPr>
              <w:pStyle w:val="Tableheader"/>
              <w:rPr>
                <w:rFonts w:ascii="Verdana" w:hAnsi="Verdana" w:cstheme="majorBidi"/>
                <w:color w:val="000000" w:themeColor="text1"/>
                <w:lang w:val="es-ES"/>
              </w:rPr>
            </w:pPr>
            <w:r w:rsidRPr="00B4295C">
              <w:rPr>
                <w:rFonts w:ascii="Verdana" w:hAnsi="Verdana" w:cstheme="majorBidi"/>
                <w:color w:val="000000" w:themeColor="text1"/>
                <w:lang w:val="es-ES"/>
              </w:rPr>
              <w:t>Tipo de resultado</w:t>
            </w:r>
          </w:p>
        </w:tc>
        <w:tc>
          <w:tcPr>
            <w:tcW w:w="624" w:type="pct"/>
            <w:tcBorders>
              <w:top w:val="single" w:sz="4" w:space="0" w:color="auto"/>
              <w:left w:val="single" w:sz="4" w:space="0" w:color="auto"/>
              <w:bottom w:val="single" w:sz="4" w:space="0" w:color="auto"/>
              <w:right w:val="single" w:sz="4" w:space="0" w:color="auto"/>
            </w:tcBorders>
            <w:vAlign w:val="center"/>
            <w:hideMark/>
          </w:tcPr>
          <w:p w14:paraId="436F1D7B" w14:textId="77777777" w:rsidR="00B4295C" w:rsidRPr="00B4295C" w:rsidRDefault="00B4295C">
            <w:pPr>
              <w:pStyle w:val="Tableheader"/>
              <w:rPr>
                <w:rFonts w:ascii="Verdana" w:hAnsi="Verdana" w:cstheme="majorBidi"/>
                <w:color w:val="000000" w:themeColor="text1"/>
                <w:lang w:val="es-ES"/>
              </w:rPr>
            </w:pPr>
            <w:bookmarkStart w:id="1208" w:name="_p_A1C8D549CC15F241942FC82803765EF2"/>
            <w:bookmarkEnd w:id="1208"/>
            <w:r w:rsidRPr="00B4295C">
              <w:rPr>
                <w:rFonts w:ascii="Verdana" w:hAnsi="Verdana" w:cstheme="majorBidi"/>
                <w:color w:val="000000" w:themeColor="text1"/>
                <w:lang w:val="es-ES"/>
              </w:rPr>
              <w:t>Frecuencia de producción</w:t>
            </w:r>
          </w:p>
        </w:tc>
      </w:tr>
      <w:tr w:rsidR="00B4295C" w:rsidRPr="00B4295C" w14:paraId="2D1D2CCF" w14:textId="77777777" w:rsidTr="00B4295C">
        <w:trPr>
          <w:trHeight w:val="351"/>
          <w:jc w:val="center"/>
        </w:trPr>
        <w:tc>
          <w:tcPr>
            <w:tcW w:w="1065" w:type="pct"/>
            <w:tcBorders>
              <w:top w:val="single" w:sz="4" w:space="0" w:color="auto"/>
              <w:left w:val="single" w:sz="4" w:space="0" w:color="auto"/>
              <w:bottom w:val="single" w:sz="4" w:space="0" w:color="auto"/>
              <w:right w:val="single" w:sz="4" w:space="0" w:color="auto"/>
            </w:tcBorders>
            <w:hideMark/>
          </w:tcPr>
          <w:p w14:paraId="37001CEC"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Altura a 500 hPa</w:t>
            </w:r>
          </w:p>
        </w:tc>
        <w:tc>
          <w:tcPr>
            <w:tcW w:w="580" w:type="pct"/>
            <w:vMerge w:val="restart"/>
            <w:tcBorders>
              <w:top w:val="single" w:sz="4" w:space="0" w:color="auto"/>
              <w:left w:val="single" w:sz="4" w:space="0" w:color="auto"/>
              <w:bottom w:val="single" w:sz="4" w:space="0" w:color="auto"/>
              <w:right w:val="single" w:sz="4" w:space="0" w:color="auto"/>
            </w:tcBorders>
            <w:hideMark/>
          </w:tcPr>
          <w:p w14:paraId="1A62612E"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A escala global</w:t>
            </w:r>
          </w:p>
        </w:tc>
        <w:tc>
          <w:tcPr>
            <w:tcW w:w="834" w:type="pct"/>
            <w:vMerge w:val="restart"/>
            <w:tcBorders>
              <w:top w:val="single" w:sz="4" w:space="0" w:color="auto"/>
              <w:left w:val="single" w:sz="4" w:space="0" w:color="auto"/>
              <w:bottom w:val="single" w:sz="4" w:space="0" w:color="auto"/>
              <w:right w:val="single" w:sz="4" w:space="0" w:color="auto"/>
            </w:tcBorders>
            <w:hideMark/>
          </w:tcPr>
          <w:p w14:paraId="4B36D436"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Cualquier plazo de predicción (período de anticipación) entre cero y cuatro semanas</w:t>
            </w:r>
          </w:p>
        </w:tc>
        <w:tc>
          <w:tcPr>
            <w:tcW w:w="631" w:type="pct"/>
            <w:vMerge w:val="restart"/>
            <w:tcBorders>
              <w:top w:val="single" w:sz="4" w:space="0" w:color="auto"/>
              <w:left w:val="single" w:sz="4" w:space="0" w:color="auto"/>
              <w:bottom w:val="single" w:sz="4" w:space="0" w:color="auto"/>
              <w:right w:val="single" w:sz="4" w:space="0" w:color="auto"/>
            </w:tcBorders>
            <w:hideMark/>
          </w:tcPr>
          <w:p w14:paraId="117805CB"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Promedios en períodos (entre un día y cuatro semanas)</w:t>
            </w:r>
          </w:p>
        </w:tc>
        <w:tc>
          <w:tcPr>
            <w:tcW w:w="1266" w:type="pct"/>
            <w:vMerge w:val="restart"/>
            <w:tcBorders>
              <w:top w:val="single" w:sz="4" w:space="0" w:color="auto"/>
              <w:left w:val="single" w:sz="4" w:space="0" w:color="auto"/>
              <w:bottom w:val="single" w:sz="4" w:space="0" w:color="auto"/>
              <w:right w:val="single" w:sz="4" w:space="0" w:color="auto"/>
            </w:tcBorders>
            <w:hideMark/>
          </w:tcPr>
          <w:p w14:paraId="4482FEFC"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1) Anomalía respecto a la media de los conjuntos</w:t>
            </w:r>
          </w:p>
          <w:p w14:paraId="707CD2E6"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2) Probabilidades para las categorías de predicción por terciles</w:t>
            </w:r>
          </w:p>
        </w:tc>
        <w:tc>
          <w:tcPr>
            <w:tcW w:w="624" w:type="pct"/>
            <w:vMerge w:val="restart"/>
            <w:tcBorders>
              <w:top w:val="single" w:sz="4" w:space="0" w:color="auto"/>
              <w:left w:val="single" w:sz="4" w:space="0" w:color="auto"/>
              <w:bottom w:val="single" w:sz="4" w:space="0" w:color="auto"/>
              <w:right w:val="single" w:sz="4" w:space="0" w:color="auto"/>
            </w:tcBorders>
            <w:hideMark/>
          </w:tcPr>
          <w:p w14:paraId="7FB3BB16"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 xml:space="preserve">Semanal </w:t>
            </w:r>
            <w:bookmarkStart w:id="1209" w:name="_p_c3766d3cd0cd408ea1cf555f438e16ff"/>
            <w:bookmarkStart w:id="1210" w:name="_p_3d380822a9a54bb49f9892903c459c47"/>
            <w:bookmarkStart w:id="1211" w:name="_p_71706c35652d4beaa62d085c981aad24"/>
            <w:bookmarkStart w:id="1212" w:name="_p_7bdcae693b5c421b97639e40bc10375e"/>
            <w:bookmarkStart w:id="1213" w:name="_p_77b4f72167cb4361a2272afc14e2a64d"/>
            <w:bookmarkStart w:id="1214" w:name="_p_14210bd2b98b4807b42e554a9af01944"/>
            <w:bookmarkStart w:id="1215" w:name="_p_d7fa58903d7c45d288b22dec816302e5"/>
            <w:bookmarkStart w:id="1216" w:name="_p_7eaed95702f747949cde67716b7d2b02"/>
            <w:bookmarkStart w:id="1217" w:name="_p_12a657458eaf4fbf9c5b36fc8c323a14"/>
            <w:bookmarkStart w:id="1218" w:name="_p_fd5c06deb58746f0bce93b71320339fd"/>
            <w:bookmarkStart w:id="1219" w:name="_p_9e92dd571a814ba2927d9a683daebc40"/>
            <w:bookmarkStart w:id="1220" w:name="_p_268e89a98c4a4eac8070a6a7be7f18fc"/>
            <w:bookmarkStart w:id="1221" w:name="_p_d400e4032e2b4ab199d2d5e6b4d36e47"/>
            <w:bookmarkStart w:id="1222" w:name="_p_f30c5c5f6c93473091227277788a6f6e"/>
            <w:bookmarkStart w:id="1223" w:name="_p_e5e7a3361cbb423fb20330be8c55453b"/>
            <w:bookmarkStart w:id="1224" w:name="_p_d9fcbaabe2b8417595022731c8cb87a2"/>
            <w:bookmarkStart w:id="1225" w:name="_p_af048c57347b4edc9fa7ec199d3cd3f3"/>
            <w:bookmarkStart w:id="1226" w:name="_p_7d14ec686392477bba31bedd3b2614bc"/>
            <w:bookmarkStart w:id="1227" w:name="_p_9bd7dd038d9242549305d755d97cd8f7"/>
            <w:bookmarkStart w:id="1228" w:name="_p_5376313bc9024248a32d04dc272c1999"/>
            <w:bookmarkStart w:id="1229" w:name="_p_1fc95ca5c7a5403ba4ce63c868f521f0"/>
            <w:bookmarkStart w:id="1230" w:name="_p_7a3b95a888414aeb92beda2d60b046a2"/>
            <w:bookmarkStart w:id="1231" w:name="_p_040a2f8d534444d988c26cf234a4e50b"/>
            <w:bookmarkStart w:id="1232" w:name="_p_d30f3591a1ee45aa8df3684749bbb96f"/>
            <w:bookmarkStart w:id="1233" w:name="_p_ed8fe35dbc644fe29787d767b684c87b"/>
            <w:bookmarkStart w:id="1234" w:name="_p_5b3e06b7eb0e4cc1872982411f6dcaa6"/>
            <w:bookmarkStart w:id="1235" w:name="_p_72690c74297645ac8bb736253ad8f4d3"/>
            <w:bookmarkStart w:id="1236" w:name="_p_28a8d6541de74a1e9a83e04a20fa479f"/>
            <w:bookmarkStart w:id="1237" w:name="_p_87eb6c0b93484bcdb8b02c17699f5a5f"/>
            <w:bookmarkStart w:id="1238" w:name="_p_97fbfb1f02b04f8d97bb2377b76b01ab"/>
            <w:bookmarkStart w:id="1239" w:name="_p_573e2968e1e840c19462f991b8209a36"/>
            <w:bookmarkStart w:id="1240" w:name="_p_63afb361216c4e968383e58072063ce8"/>
            <w:bookmarkStart w:id="1241" w:name="_p_a9343e5374e54f119a65b00d0394541c"/>
            <w:bookmarkStart w:id="1242" w:name="_p_732cbd89ef2f47bba0dc9eb3350ff480"/>
            <w:bookmarkStart w:id="1243" w:name="_p_9398c53d67624957a6918b079afc949d"/>
            <w:bookmarkStart w:id="1244" w:name="_p_fa1b5725119b4219b49762f42af371aa"/>
            <w:bookmarkStart w:id="1245" w:name="_p_9af90ec4a750451d92b6867e491343a7"/>
            <w:bookmarkStart w:id="1246" w:name="_p_7ae4ff02ca394754afdc87a848f7d97f"/>
            <w:bookmarkStart w:id="1247" w:name="_p_f7b12dd31f3f457c9972718882d5ca49"/>
            <w:bookmarkStart w:id="1248" w:name="_p_fa0456535a3d41b192e5ff19f70f7548"/>
            <w:bookmarkStart w:id="1249" w:name="_p_f4332c5bcf5d474fbea668af2f31bef6"/>
            <w:bookmarkStart w:id="1250" w:name="_p_a24d97a8ebff48038860a0fddb4bc649"/>
            <w:bookmarkStart w:id="1251" w:name="_p_f849d98b7a324125a9182bd99cba5b72"/>
            <w:bookmarkStart w:id="1252" w:name="_p_fd49ecfd7cb142a4bae0f51dbfdbbf50"/>
            <w:bookmarkStart w:id="1253" w:name="_p_83e277101fab47a6997ff35b50e3a590"/>
            <w:bookmarkStart w:id="1254" w:name="_p_420ae5e84d7c48378d7c0ee29bd602e5"/>
            <w:bookmarkStart w:id="1255" w:name="_p_d64a64d900d44319a3a51dd5ab9cb8c5"/>
            <w:bookmarkStart w:id="1256" w:name="_p_3caec6251d224131b2ed8174f386a320"/>
            <w:bookmarkStart w:id="1257" w:name="_p_424aa864196449deacb8adf93afb8fc3"/>
            <w:bookmarkStart w:id="1258" w:name="_p_389badb13d3744a691a61a189f9ea52d"/>
            <w:bookmarkStart w:id="1259" w:name="_p_6c93a43684e3491d80e59fdc5a9ee7d1"/>
            <w:bookmarkStart w:id="1260" w:name="_p_08661939a7024f4ca76bfde521c21ced"/>
            <w:bookmarkStart w:id="1261" w:name="_p_b55d0b2239e748779c4b9bf85b50fea7"/>
            <w:bookmarkStart w:id="1262" w:name="_p_a2f5e4d6a27c498a82e549362cd3fa60"/>
            <w:bookmarkStart w:id="1263" w:name="_p_4dfb1085d636468fa0fb0aadb4af842f"/>
            <w:bookmarkStart w:id="1264" w:name="_p_d4b511dc3cda40728f2abe7d5a1ad733"/>
            <w:bookmarkStart w:id="1265" w:name="_p_6d59d912d04d43ea8416ef1d89a4561b"/>
            <w:bookmarkStart w:id="1266" w:name="_p_9bfdc8fd0e98473ba0265bff73cc77c9"/>
            <w:bookmarkStart w:id="1267" w:name="_p_ab796334250947cf9a404d986a2067c8"/>
            <w:bookmarkStart w:id="1268" w:name="_p_d985dcb548a64a11ad222c280709cb12"/>
            <w:bookmarkStart w:id="1269" w:name="_p_eb2e4c5b4aec4586b4b892252e8eff76"/>
            <w:bookmarkStart w:id="1270" w:name="_p_31fd8e8e03c84661b9e57511f34423f5"/>
            <w:bookmarkStart w:id="1271" w:name="_p_05b6f3ac569d4caa8442ec277a40fccc"/>
            <w:bookmarkStart w:id="1272" w:name="_p_81c0f4c6dadc479bb069388cfa38191d"/>
            <w:bookmarkStart w:id="1273" w:name="_p_b1ef2fc3022b429d8b555ebd1505a616"/>
            <w:bookmarkStart w:id="1274" w:name="_p_3c896eca7e81462db07ea27946363cf6"/>
            <w:bookmarkStart w:id="1275" w:name="_p_2c81daa07cc648dcaac94081add2afcc"/>
            <w:bookmarkStart w:id="1276" w:name="_p_c0a2110efbab4240a0227328ee88c1ce"/>
            <w:bookmarkStart w:id="1277" w:name="_p_6764450e9ca146d489f1c59f3cbfa6ff"/>
            <w:bookmarkStart w:id="1278" w:name="_p_132f1bc3f23b4ab088287b18d4743018"/>
            <w:bookmarkStart w:id="1279" w:name="_p_c59a69cae36d437dbc136f5891325fc1"/>
            <w:bookmarkStart w:id="1280" w:name="_p_6d2033071b654b7cbd53cd21dda3d441"/>
            <w:bookmarkStart w:id="1281" w:name="_p_9976f61a312641d5a562367b9d93dd4c"/>
            <w:bookmarkStart w:id="1282" w:name="_p_0d4abb0f1c544d33ae16dd89dda5de64"/>
            <w:bookmarkStart w:id="1283" w:name="_p_4bd2c153f4cd4683ad03d383ddf0b669"/>
            <w:bookmarkStart w:id="1284" w:name="_p_7b18127fdbe4482caafc2fa3878a35a5"/>
            <w:bookmarkStart w:id="1285" w:name="_p_974bcdb9052f4778869f04d9293b03a0"/>
            <w:bookmarkStart w:id="1286" w:name="_p_dac1ebaf91694a4a8cbbffff491359a2"/>
            <w:bookmarkStart w:id="1287" w:name="_p_c71888207d5b4131ad1fbb758bda1af2"/>
            <w:bookmarkStart w:id="1288" w:name="_p_bb5367b30cc549f5b5c9d15818ba0e9d"/>
            <w:bookmarkStart w:id="1289" w:name="_p_de0275ec0844468ab89fb3d80ed349a9"/>
            <w:bookmarkStart w:id="1290" w:name="_p_761e5a2284044380afedf95c939eaae4"/>
            <w:bookmarkStart w:id="1291" w:name="_p_17e11e67c170497eb8f1aa7e0179ffff"/>
            <w:bookmarkStart w:id="1292" w:name="_p_16f1a6caf85c417fa0846b309b861732"/>
            <w:bookmarkStart w:id="1293" w:name="_p_f54cc5e0521344c9b6b49edb15cd269b"/>
            <w:bookmarkStart w:id="1294" w:name="_p_4bde4c6988a94d66bb7d86b4af7ed7a9"/>
            <w:bookmarkStart w:id="1295" w:name="_p_5d0a0ab21f5b4066b30383caec8a0164"/>
            <w:bookmarkStart w:id="1296" w:name="_p_f931e518e09b4c008c0100dea54e603c"/>
            <w:bookmarkStart w:id="1297" w:name="_p_ae1fa63a9c844ec48569fc1e3b1c00cf"/>
            <w:bookmarkStart w:id="1298" w:name="_p_7cd516f9a04848bb81547f4f1f9a1bed"/>
            <w:bookmarkStart w:id="1299" w:name="_p_11dc361fc2ff4a65864415aacd1ad54b"/>
            <w:bookmarkStart w:id="1300" w:name="_p_d86fe219d5f34fb6af44b5c01ac1b9a9"/>
            <w:bookmarkStart w:id="1301" w:name="_p_3e45ab750a80420e80b2c61c2e735646"/>
            <w:bookmarkStart w:id="1302" w:name="_p_170f3403d0ed47cd8f98620f450ec854"/>
            <w:bookmarkStart w:id="1303" w:name="_p_27ac5f393c384445b7faecdb92ef12b5"/>
            <w:bookmarkStart w:id="1304" w:name="_p_cb422319bf5346d889ef84948cdb287f"/>
            <w:bookmarkStart w:id="1305" w:name="_p_147b38b773ea4c08a9e32f2f5ce906ba"/>
            <w:bookmarkStart w:id="1306" w:name="_p_94a6d46a20534c4db0acd1c32637ca47"/>
            <w:bookmarkStart w:id="1307" w:name="_p_d31a544e5bd7412ba633d61c51bbf532"/>
            <w:bookmarkStart w:id="1308" w:name="_p_bb5df354b8b449b7b03066f6f6cc90f3"/>
            <w:bookmarkStart w:id="1309" w:name="_p_18125e34eeb94c859344dc30387d7157"/>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tc>
      </w:tr>
      <w:tr w:rsidR="00B4295C" w:rsidRPr="0040732E" w14:paraId="5CF0654C" w14:textId="77777777" w:rsidTr="00B4295C">
        <w:trPr>
          <w:trHeight w:val="159"/>
          <w:jc w:val="center"/>
        </w:trPr>
        <w:tc>
          <w:tcPr>
            <w:tcW w:w="1065" w:type="pct"/>
            <w:tcBorders>
              <w:top w:val="single" w:sz="4" w:space="0" w:color="auto"/>
              <w:left w:val="single" w:sz="4" w:space="0" w:color="auto"/>
              <w:bottom w:val="single" w:sz="4" w:space="0" w:color="auto"/>
              <w:right w:val="single" w:sz="4" w:space="0" w:color="auto"/>
            </w:tcBorders>
            <w:hideMark/>
          </w:tcPr>
          <w:p w14:paraId="534CD7BE"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Presión media al nivel del mar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D65FF" w14:textId="77777777" w:rsidR="00B4295C" w:rsidRPr="00B4295C" w:rsidRDefault="00B4295C" w:rsidP="00B4295C">
            <w:pPr>
              <w:spacing w:before="100" w:after="100" w:line="276" w:lineRule="auto"/>
              <w:rPr>
                <w:rFonts w:cstheme="majorBidi"/>
                <w:color w:val="000000" w:themeColor="text1"/>
                <w:spacing w:val="-4"/>
                <w:sz w:val="18"/>
                <w:lang w:val="es-ES"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EB68A" w14:textId="77777777" w:rsidR="00B4295C" w:rsidRPr="00B4295C" w:rsidRDefault="00B4295C" w:rsidP="00B4295C">
            <w:pPr>
              <w:spacing w:before="100" w:after="100" w:line="276" w:lineRule="auto"/>
              <w:rPr>
                <w:rFonts w:cstheme="majorBidi"/>
                <w:color w:val="000000" w:themeColor="text1"/>
                <w:spacing w:val="-4"/>
                <w:sz w:val="18"/>
                <w:lang w:val="es-ES"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D89DF" w14:textId="77777777" w:rsidR="00B4295C" w:rsidRPr="00B4295C" w:rsidRDefault="00B4295C" w:rsidP="00B4295C">
            <w:pPr>
              <w:spacing w:before="100" w:after="100" w:line="276" w:lineRule="auto"/>
              <w:rPr>
                <w:rFonts w:cstheme="majorBidi"/>
                <w:color w:val="000000" w:themeColor="text1"/>
                <w:spacing w:val="-4"/>
                <w:sz w:val="18"/>
                <w:lang w:val="es-ES"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F23A0" w14:textId="77777777" w:rsidR="00B4295C" w:rsidRPr="00B4295C" w:rsidRDefault="00B4295C" w:rsidP="00B4295C">
            <w:pPr>
              <w:spacing w:before="100" w:after="100" w:line="276" w:lineRule="auto"/>
              <w:rPr>
                <w:rFonts w:cstheme="majorBidi"/>
                <w:color w:val="000000" w:themeColor="text1"/>
                <w:spacing w:val="-4"/>
                <w:sz w:val="18"/>
                <w:lang w:val="es-ES"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69574" w14:textId="77777777" w:rsidR="00B4295C" w:rsidRPr="00B4295C" w:rsidRDefault="00B4295C" w:rsidP="00B4295C">
            <w:pPr>
              <w:spacing w:before="100" w:after="100" w:line="276" w:lineRule="auto"/>
              <w:rPr>
                <w:rFonts w:cstheme="majorBidi"/>
                <w:color w:val="000000" w:themeColor="text1"/>
                <w:spacing w:val="-4"/>
                <w:sz w:val="18"/>
                <w:lang w:val="es-ES" w:eastAsia="zh-TW"/>
              </w:rPr>
            </w:pPr>
          </w:p>
        </w:tc>
      </w:tr>
      <w:tr w:rsidR="00B4295C" w:rsidRPr="00B4295C" w14:paraId="62A53D75" w14:textId="77777777" w:rsidTr="00B4295C">
        <w:trPr>
          <w:jc w:val="center"/>
        </w:trPr>
        <w:tc>
          <w:tcPr>
            <w:tcW w:w="1065" w:type="pct"/>
            <w:tcBorders>
              <w:top w:val="single" w:sz="4" w:space="0" w:color="auto"/>
              <w:left w:val="single" w:sz="4" w:space="0" w:color="auto"/>
              <w:bottom w:val="single" w:sz="4" w:space="0" w:color="auto"/>
              <w:right w:val="single" w:sz="4" w:space="0" w:color="auto"/>
            </w:tcBorders>
            <w:hideMark/>
          </w:tcPr>
          <w:p w14:paraId="0D6AEC81" w14:textId="77777777" w:rsidR="00B4295C" w:rsidRPr="00B4295C" w:rsidRDefault="00B4295C" w:rsidP="00B4295C">
            <w:pPr>
              <w:pStyle w:val="Tablebody"/>
              <w:spacing w:before="100" w:after="100"/>
              <w:rPr>
                <w:rFonts w:ascii="Verdana" w:hAnsi="Verdana" w:cstheme="majorBidi"/>
                <w:color w:val="000000" w:themeColor="text1"/>
                <w:lang w:val="es-ES"/>
              </w:rPr>
            </w:pPr>
            <w:r w:rsidRPr="00B4295C">
              <w:rPr>
                <w:rFonts w:ascii="Verdana" w:hAnsi="Verdana" w:cstheme="majorBidi"/>
                <w:color w:val="000000" w:themeColor="text1"/>
                <w:lang w:val="es-ES"/>
              </w:rPr>
              <w:t>Temperatura a 850 hPa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FC6CF" w14:textId="77777777" w:rsidR="00B4295C" w:rsidRPr="00B4295C" w:rsidRDefault="00B4295C" w:rsidP="00B4295C">
            <w:pPr>
              <w:spacing w:before="100" w:after="100" w:line="276" w:lineRule="auto"/>
              <w:rPr>
                <w:rFonts w:cstheme="majorBidi"/>
                <w:color w:val="000000" w:themeColor="text1"/>
                <w:spacing w:val="-4"/>
                <w:sz w:val="18"/>
                <w:lang w:val="es-ES"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AEB02" w14:textId="77777777" w:rsidR="00B4295C" w:rsidRPr="00B4295C" w:rsidRDefault="00B4295C" w:rsidP="00B4295C">
            <w:pPr>
              <w:spacing w:before="100" w:after="100" w:line="276" w:lineRule="auto"/>
              <w:rPr>
                <w:rFonts w:cstheme="majorBidi"/>
                <w:color w:val="000000" w:themeColor="text1"/>
                <w:spacing w:val="-4"/>
                <w:sz w:val="18"/>
                <w:lang w:val="es-ES"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69693" w14:textId="77777777" w:rsidR="00B4295C" w:rsidRPr="00B4295C" w:rsidRDefault="00B4295C" w:rsidP="00B4295C">
            <w:pPr>
              <w:spacing w:before="100" w:after="100" w:line="276" w:lineRule="auto"/>
              <w:rPr>
                <w:rFonts w:cstheme="majorBidi"/>
                <w:color w:val="000000" w:themeColor="text1"/>
                <w:spacing w:val="-4"/>
                <w:sz w:val="18"/>
                <w:lang w:val="es-ES"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B5FFE" w14:textId="77777777" w:rsidR="00B4295C" w:rsidRPr="00B4295C" w:rsidRDefault="00B4295C" w:rsidP="00B4295C">
            <w:pPr>
              <w:spacing w:before="100" w:after="100" w:line="276" w:lineRule="auto"/>
              <w:rPr>
                <w:rFonts w:cstheme="majorBidi"/>
                <w:color w:val="000000" w:themeColor="text1"/>
                <w:spacing w:val="-4"/>
                <w:sz w:val="18"/>
                <w:lang w:val="es-ES" w:eastAsia="zh-T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E5DE7" w14:textId="77777777" w:rsidR="00B4295C" w:rsidRPr="00B4295C" w:rsidRDefault="00B4295C" w:rsidP="00B4295C">
            <w:pPr>
              <w:spacing w:before="100" w:after="100" w:line="276" w:lineRule="auto"/>
              <w:rPr>
                <w:rFonts w:cstheme="majorBidi"/>
                <w:color w:val="000000" w:themeColor="text1"/>
                <w:spacing w:val="-4"/>
                <w:sz w:val="18"/>
                <w:lang w:val="es-ES" w:eastAsia="zh-TW"/>
              </w:rPr>
            </w:pPr>
          </w:p>
        </w:tc>
      </w:tr>
    </w:tbl>
    <w:p w14:paraId="7833A9D6" w14:textId="77777777" w:rsidR="00B4295C" w:rsidRPr="00B4295C" w:rsidRDefault="00B4295C" w:rsidP="00B4295C">
      <w:pPr>
        <w:pStyle w:val="Notesheading"/>
        <w:spacing w:before="240"/>
        <w:rPr>
          <w:lang w:val="es-ES"/>
        </w:rPr>
      </w:pPr>
      <w:r w:rsidRPr="00B4295C">
        <w:rPr>
          <w:lang w:val="es-ES"/>
        </w:rPr>
        <w:t>Notas:</w:t>
      </w:r>
      <w:bookmarkStart w:id="1310" w:name="_p_3753878d8d124395a3aa314efe1260fb"/>
      <w:bookmarkEnd w:id="1310"/>
    </w:p>
    <w:p w14:paraId="71076C01" w14:textId="3D8C355B" w:rsidR="00B4295C" w:rsidRPr="00B4295C" w:rsidRDefault="00B4295C" w:rsidP="00B4295C">
      <w:pPr>
        <w:pStyle w:val="Notes1"/>
        <w:rPr>
          <w:lang w:val="es-ES"/>
        </w:rPr>
      </w:pPr>
      <w:r w:rsidRPr="00B4295C">
        <w:rPr>
          <w:lang w:val="es-ES"/>
        </w:rPr>
        <w:t>1.</w:t>
      </w:r>
      <w:r w:rsidRPr="00B4295C">
        <w:rPr>
          <w:lang w:val="es-ES"/>
        </w:rPr>
        <w:tab/>
        <w:t xml:space="preserve">Tipos de resultado: imágenes generadas (por ejemplo, mapas y gráficos de predicción). Se insta a los Centros Mundiales de Producción de Predicciones Subestacionales a que faciliten datos digitales sobre los campos de predicción y de predicción retrospectiva (retroanálisis) relacionados con los productos. Debería utilizarse el formato de binaria reticulada 2 (GRIB-2) para los campos publicados en sitios FTP o distribuidos a través del Sistema de Información de la OMM (WIS). Los Centros Mundiales de Producción de Predicciones Subestacionales suministrarán a los Centros Principales de Predicción Subestacional mediante Conjuntos Multimodelos campos diarios de predicción y retroanálisis para las variables enumeradas en el </w:t>
      </w:r>
      <w:r w:rsidRPr="00B4295C">
        <w:rPr>
          <w:rStyle w:val="Hyperlink"/>
          <w:lang w:val="es-ES"/>
        </w:rPr>
        <w:t>apéndice 2.2.43</w:t>
      </w:r>
      <w:r w:rsidRPr="00B4295C">
        <w:rPr>
          <w:lang w:val="es-ES"/>
        </w:rPr>
        <w:t>.</w:t>
      </w:r>
      <w:bookmarkStart w:id="1311" w:name="_p_77bb4a42a72d4b239ce73f05f8e2dc81"/>
      <w:bookmarkEnd w:id="1311"/>
    </w:p>
    <w:p w14:paraId="44C7468B" w14:textId="77777777" w:rsidR="00B4295C" w:rsidRPr="00B4295C" w:rsidRDefault="00B4295C" w:rsidP="00B4295C">
      <w:pPr>
        <w:pStyle w:val="Notes1"/>
        <w:rPr>
          <w:lang w:val="es-ES"/>
        </w:rPr>
      </w:pPr>
      <w:r w:rsidRPr="00B4295C">
        <w:rPr>
          <w:lang w:val="es-ES"/>
        </w:rPr>
        <w:t>2.</w:t>
      </w:r>
      <w:r w:rsidRPr="00B4295C">
        <w:rPr>
          <w:lang w:val="es-ES"/>
        </w:rPr>
        <w:tab/>
        <w:t>Para todos los productos, las anomalías deben expresarse en relación con una climatología usando para ello por lo menos 15 años de predicciones retrospectiva.</w:t>
      </w:r>
      <w:bookmarkStart w:id="1312" w:name="_p_fe0ad516cd304bb6984c0e3293527391"/>
      <w:bookmarkEnd w:id="1312"/>
    </w:p>
    <w:p w14:paraId="2BEA16CB" w14:textId="77777777" w:rsidR="00B4295C" w:rsidRPr="00B4295C" w:rsidRDefault="00B4295C" w:rsidP="00B4295C">
      <w:pPr>
        <w:pStyle w:val="Notes1"/>
        <w:rPr>
          <w:lang w:val="es-ES"/>
        </w:rPr>
      </w:pPr>
      <w:r w:rsidRPr="00B4295C">
        <w:rPr>
          <w:lang w:val="es-ES"/>
        </w:rPr>
        <w:t>3.</w:t>
      </w:r>
      <w:r w:rsidRPr="00B4295C">
        <w:rPr>
          <w:lang w:val="es-ES"/>
        </w:rPr>
        <w:tab/>
        <w:t>Debería proporcionarse información sobre la definición de los límites de las categorías.</w:t>
      </w:r>
      <w:bookmarkStart w:id="1313" w:name="_p_46803d3a64124a76b6c6f61434804993"/>
      <w:bookmarkEnd w:id="1313"/>
    </w:p>
    <w:p w14:paraId="4E792A7C" w14:textId="457AFA8F" w:rsidR="00B4295C" w:rsidRPr="00B4295C" w:rsidRDefault="00B4295C" w:rsidP="00B4295C">
      <w:pPr>
        <w:pStyle w:val="Notes1"/>
        <w:rPr>
          <w:lang w:val="es-ES"/>
        </w:rPr>
      </w:pPr>
      <w:r w:rsidRPr="00B4295C">
        <w:rPr>
          <w:lang w:val="es-ES"/>
        </w:rPr>
        <w:t xml:space="preserve">4. </w:t>
      </w:r>
      <w:r w:rsidRPr="00B4295C">
        <w:rPr>
          <w:lang w:val="es-ES"/>
        </w:rPr>
        <w:tab/>
        <w:t xml:space="preserve">Las indicaciones del grado de acierto deberán proporcionarse de acuerdo con el </w:t>
      </w:r>
      <w:r w:rsidRPr="00B4295C">
        <w:rPr>
          <w:rStyle w:val="Hyperlink"/>
          <w:lang w:val="es-ES"/>
        </w:rPr>
        <w:t>apéndice 2.2.45</w:t>
      </w:r>
      <w:r w:rsidRPr="00B4295C">
        <w:rPr>
          <w:lang w:val="es-ES"/>
        </w:rPr>
        <w:t>.</w:t>
      </w:r>
      <w:bookmarkStart w:id="1314" w:name="_p_89c0f5ed6d7f4e73acbbb4a604778996"/>
      <w:bookmarkEnd w:id="1314"/>
    </w:p>
    <w:p w14:paraId="195FAE7E" w14:textId="77777777" w:rsidR="00B4295C" w:rsidRPr="00B4295C" w:rsidRDefault="00B4295C" w:rsidP="00B4295C">
      <w:pPr>
        <w:pStyle w:val="Heading2NOTocNOindent"/>
        <w:spacing w:after="240" w:line="240" w:lineRule="auto"/>
        <w:rPr>
          <w:rFonts w:ascii="Verdana" w:hAnsi="Verdana" w:cstheme="majorBidi"/>
          <w:b/>
          <w:bCs/>
          <w:color w:val="000000" w:themeColor="text1"/>
          <w:sz w:val="20"/>
          <w:szCs w:val="20"/>
          <w:lang w:val="es-ES" w:eastAsia="zh-TW"/>
        </w:rPr>
      </w:pPr>
      <w:bookmarkStart w:id="1315" w:name="_p_05e697a2f38c49b2b72f387d77c26c39"/>
      <w:bookmarkEnd w:id="1315"/>
      <w:r w:rsidRPr="00B4295C">
        <w:rPr>
          <w:rFonts w:ascii="Verdana" w:hAnsi="Verdana" w:cstheme="majorBidi"/>
          <w:b/>
          <w:bCs/>
          <w:color w:val="000000" w:themeColor="text1"/>
          <w:sz w:val="20"/>
          <w:szCs w:val="20"/>
          <w:lang w:val="es-ES" w:eastAsia="zh-TW"/>
        </w:rPr>
        <w:t>Productos especialmente recomendados (gráficos) de los Centros Mundiales de Producción de Predicciones Subestacionales</w:t>
      </w:r>
    </w:p>
    <w:p w14:paraId="06B5CA47" w14:textId="77777777" w:rsidR="00B4295C" w:rsidRPr="00B4295C" w:rsidRDefault="00B4295C" w:rsidP="00B4295C">
      <w:pPr>
        <w:pStyle w:val="Bodytext1"/>
        <w:rPr>
          <w:rFonts w:ascii="Verdana" w:hAnsi="Verdana" w:cstheme="majorBidi"/>
          <w:color w:val="000000" w:themeColor="text1"/>
          <w:szCs w:val="22"/>
          <w:lang w:val="es-ES"/>
        </w:rPr>
      </w:pPr>
      <w:r w:rsidRPr="00B4295C">
        <w:rPr>
          <w:rFonts w:ascii="Verdana" w:hAnsi="Verdana" w:cstheme="majorBidi"/>
          <w:color w:val="000000" w:themeColor="text1"/>
          <w:lang w:val="es-ES"/>
        </w:rPr>
        <w:t>Los gráficos que presentan predicciones de la variabilidad intraestacional tropical, como la oscilación Madden-Julian (Wheeler y Hendon 2004; Gottschalck y otros, 2010), son especialmente recomendados.</w:t>
      </w:r>
      <w:bookmarkStart w:id="1316" w:name="_p_73d0d697ebd94aea9e9b2b67bec9ccf9"/>
      <w:bookmarkEnd w:id="1316"/>
    </w:p>
    <w:p w14:paraId="071DC99B" w14:textId="77777777" w:rsidR="00B4295C" w:rsidRPr="002205EA" w:rsidRDefault="00B4295C" w:rsidP="00B4295C">
      <w:pPr>
        <w:pStyle w:val="Heading2NOTocNOindent"/>
        <w:spacing w:after="240" w:line="240" w:lineRule="auto"/>
        <w:rPr>
          <w:rFonts w:ascii="Verdana" w:hAnsi="Verdana" w:cstheme="majorBidi"/>
          <w:b/>
          <w:bCs/>
          <w:color w:val="000000" w:themeColor="text1"/>
          <w:sz w:val="20"/>
          <w:szCs w:val="20"/>
          <w:lang w:eastAsia="zh-TW"/>
        </w:rPr>
      </w:pPr>
      <w:r w:rsidRPr="002205EA">
        <w:rPr>
          <w:rFonts w:ascii="Verdana" w:hAnsi="Verdana" w:cstheme="majorBidi"/>
          <w:b/>
          <w:bCs/>
          <w:color w:val="000000" w:themeColor="text1"/>
          <w:sz w:val="20"/>
          <w:szCs w:val="20"/>
          <w:lang w:eastAsia="zh-TW"/>
        </w:rPr>
        <w:t>Referenc</w:t>
      </w:r>
      <w:bookmarkStart w:id="1317" w:name="_p_eadce413d246430cb38058276d80d5e9"/>
      <w:bookmarkEnd w:id="1317"/>
      <w:r w:rsidRPr="002205EA">
        <w:rPr>
          <w:rFonts w:ascii="Verdana" w:hAnsi="Verdana" w:cstheme="majorBidi"/>
          <w:b/>
          <w:bCs/>
          <w:color w:val="000000" w:themeColor="text1"/>
          <w:sz w:val="20"/>
          <w:szCs w:val="20"/>
          <w:lang w:eastAsia="zh-TW"/>
        </w:rPr>
        <w:t>ias</w:t>
      </w:r>
    </w:p>
    <w:p w14:paraId="1CCC018C" w14:textId="77777777" w:rsidR="00B4295C" w:rsidRPr="002205EA" w:rsidRDefault="00B4295C" w:rsidP="00B4295C">
      <w:pPr>
        <w:pStyle w:val="References"/>
        <w:spacing w:after="0"/>
        <w:rPr>
          <w:rFonts w:ascii="Verdana" w:hAnsi="Verdana" w:cstheme="majorBidi"/>
          <w:color w:val="000000" w:themeColor="text1"/>
          <w:szCs w:val="20"/>
        </w:rPr>
      </w:pPr>
      <w:r w:rsidRPr="002205EA">
        <w:rPr>
          <w:rFonts w:ascii="Verdana" w:hAnsi="Verdana" w:cstheme="majorBidi"/>
          <w:color w:val="000000" w:themeColor="text1"/>
          <w:szCs w:val="20"/>
        </w:rPr>
        <w:t xml:space="preserve">Gottschalck, J.; Wheeler, M.; Weickmann, K. et al. A Framework for Assessing Operational Madden–Julian Oscillation Forecasts: A CLIVAR MJO Working Group Project. Bulletin of the American Meteorological Society 2010, 91 (9), 1247–1258. </w:t>
      </w:r>
      <w:hyperlink r:id="rId33" w:history="1">
        <w:r w:rsidRPr="002205EA">
          <w:rPr>
            <w:rStyle w:val="Hyperlink"/>
            <w:rFonts w:ascii="Verdana" w:hAnsi="Verdana" w:cstheme="majorBidi"/>
            <w:szCs w:val="20"/>
            <w:lang w:eastAsia="zh-TW"/>
          </w:rPr>
          <w:t>https://doi.org/10.1175/2010BAMS2816.1</w:t>
        </w:r>
      </w:hyperlink>
      <w:r w:rsidRPr="002205EA">
        <w:rPr>
          <w:rFonts w:ascii="Verdana" w:hAnsi="Verdana" w:cstheme="majorBidi"/>
          <w:color w:val="000000" w:themeColor="text1"/>
          <w:szCs w:val="20"/>
        </w:rPr>
        <w:t>.</w:t>
      </w:r>
      <w:bookmarkStart w:id="1318" w:name="_p_e09efd94d4494b019a9bbdc72b43824e"/>
      <w:bookmarkEnd w:id="1318"/>
    </w:p>
    <w:p w14:paraId="59642137" w14:textId="77777777" w:rsidR="00B4295C" w:rsidRPr="00B4295C" w:rsidRDefault="00B4295C" w:rsidP="00B4295C">
      <w:pPr>
        <w:pStyle w:val="References"/>
        <w:spacing w:after="0"/>
        <w:rPr>
          <w:rFonts w:ascii="Verdana" w:hAnsi="Verdana" w:cstheme="majorBidi"/>
          <w:color w:val="000000" w:themeColor="text1"/>
          <w:szCs w:val="20"/>
          <w:lang w:val="es-ES"/>
        </w:rPr>
      </w:pPr>
      <w:r w:rsidRPr="002205EA">
        <w:rPr>
          <w:rFonts w:ascii="Verdana" w:hAnsi="Verdana" w:cstheme="majorBidi"/>
          <w:color w:val="000000" w:themeColor="text1"/>
          <w:szCs w:val="20"/>
        </w:rPr>
        <w:t xml:space="preserve">Wheeler, M. C.; Hendon, H. H. An All-Season Real-Time Multivariate MJO Index: Development of an Index for Monitoring and Prediction. </w:t>
      </w:r>
      <w:r w:rsidRPr="00B4295C">
        <w:rPr>
          <w:rFonts w:ascii="Verdana" w:hAnsi="Verdana" w:cstheme="majorBidi"/>
          <w:color w:val="000000" w:themeColor="text1"/>
          <w:szCs w:val="20"/>
          <w:lang w:val="es-ES"/>
        </w:rPr>
        <w:t xml:space="preserve">Monthly Weather Review 2004, 132 (8), 1917–1932. </w:t>
      </w:r>
      <w:hyperlink r:id="rId34" w:history="1">
        <w:r w:rsidRPr="00B4295C">
          <w:rPr>
            <w:rStyle w:val="Hyperlink"/>
            <w:rFonts w:ascii="Verdana" w:hAnsi="Verdana" w:cstheme="majorBidi"/>
            <w:szCs w:val="20"/>
            <w:lang w:val="es-ES" w:eastAsia="zh-TW"/>
          </w:rPr>
          <w:t>https://doi.org/10.1175/1520-0493(2004)132&lt;1917:AARMMI&gt;2.0.CO;2</w:t>
        </w:r>
      </w:hyperlink>
      <w:r w:rsidRPr="00B4295C">
        <w:rPr>
          <w:rFonts w:ascii="Verdana" w:hAnsi="Verdana" w:cstheme="majorBidi"/>
          <w:color w:val="000000" w:themeColor="text1"/>
          <w:szCs w:val="20"/>
          <w:lang w:val="es-ES"/>
        </w:rPr>
        <w:t>.</w:t>
      </w:r>
      <w:bookmarkStart w:id="1319" w:name="_p_1f0cfdfb36cd459ea783437c58aa4962"/>
      <w:bookmarkEnd w:id="1319"/>
    </w:p>
    <w:p w14:paraId="610BBD1B" w14:textId="77777777" w:rsidR="00B4295C" w:rsidRPr="00B4295C" w:rsidRDefault="00B4295C" w:rsidP="00B4295C">
      <w:pPr>
        <w:pStyle w:val="WMOBodyText"/>
        <w:pBdr>
          <w:bottom w:val="single" w:sz="6" w:space="1" w:color="auto"/>
        </w:pBdr>
        <w:rPr>
          <w:lang w:val="es-ES"/>
        </w:rPr>
      </w:pPr>
    </w:p>
    <w:p w14:paraId="11B1CE1B" w14:textId="77777777" w:rsidR="002B2FFF" w:rsidRDefault="002B2FFF" w:rsidP="00B4295C">
      <w:pPr>
        <w:pStyle w:val="Heading2"/>
        <w:rPr>
          <w:lang w:val="es-ES"/>
        </w:rPr>
      </w:pPr>
      <w:r>
        <w:rPr>
          <w:lang w:val="es-ES"/>
        </w:rPr>
        <w:br w:type="page"/>
      </w:r>
    </w:p>
    <w:p w14:paraId="1A629219" w14:textId="4DDF7C56" w:rsidR="00B4295C" w:rsidRPr="00B4295C" w:rsidRDefault="00B4295C" w:rsidP="00B4295C">
      <w:pPr>
        <w:pStyle w:val="Heading2"/>
        <w:rPr>
          <w:lang w:val="es-ES"/>
        </w:rPr>
      </w:pPr>
      <w:r w:rsidRPr="00B4295C">
        <w:rPr>
          <w:lang w:val="es-ES"/>
        </w:rPr>
        <w:lastRenderedPageBreak/>
        <w:t>Anexo </w:t>
      </w:r>
      <w:r>
        <w:rPr>
          <w:lang w:val="es-ES"/>
        </w:rPr>
        <w:t>9</w:t>
      </w:r>
      <w:r w:rsidRPr="00B4295C">
        <w:rPr>
          <w:lang w:val="es-ES"/>
        </w:rPr>
        <w:t xml:space="preserve"> al proyecto de Resolución 4.2(7)/1 (Cg-19)</w:t>
      </w:r>
    </w:p>
    <w:p w14:paraId="60254DCA" w14:textId="77777777" w:rsidR="00B4295C" w:rsidRPr="00B4295C" w:rsidRDefault="00B4295C" w:rsidP="00B4295C">
      <w:pPr>
        <w:pStyle w:val="Heading30"/>
        <w:rPr>
          <w:rFonts w:ascii="Verdana" w:eastAsiaTheme="minorHAnsi" w:hAnsi="Verdana" w:cstheme="minorBidi"/>
          <w:lang w:val="es-ES" w:eastAsia="en-US"/>
        </w:rPr>
      </w:pPr>
      <w:r w:rsidRPr="00B4295C">
        <w:rPr>
          <w:rFonts w:ascii="Verdana" w:hAnsi="Verdana"/>
          <w:lang w:val="es-ES"/>
        </w:rPr>
        <w:t>2.2.2.4</w:t>
      </w:r>
      <w:r w:rsidRPr="00B4295C">
        <w:rPr>
          <w:rFonts w:ascii="Verdana" w:hAnsi="Verdana"/>
          <w:lang w:val="es-ES"/>
        </w:rPr>
        <w:tab/>
        <w:t>Coordinación de la predicción climática anual a decenal</w:t>
      </w:r>
      <w:bookmarkStart w:id="1320" w:name="_p_A5192BF029602B49A1BDE96DD6125081"/>
      <w:bookmarkEnd w:id="1320"/>
    </w:p>
    <w:p w14:paraId="12262051" w14:textId="77777777" w:rsidR="00B4295C" w:rsidRPr="002B2FFF" w:rsidRDefault="00B4295C" w:rsidP="00B4295C">
      <w:pPr>
        <w:pStyle w:val="Bodytextsemibold"/>
        <w:rPr>
          <w:rFonts w:ascii="Verdana" w:hAnsi="Verdana"/>
          <w:b w:val="0"/>
          <w:bCs/>
          <w:color w:val="auto"/>
          <w:sz w:val="20"/>
          <w:szCs w:val="20"/>
          <w:lang w:val="es-ES"/>
        </w:rPr>
      </w:pPr>
      <w:r w:rsidRPr="002B2FFF">
        <w:rPr>
          <w:rFonts w:ascii="Verdana" w:hAnsi="Verdana"/>
          <w:b w:val="0"/>
          <w:bCs/>
          <w:color w:val="auto"/>
          <w:sz w:val="20"/>
          <w:szCs w:val="20"/>
          <w:lang w:val="es-ES"/>
        </w:rPr>
        <w:t>2.2.2.4.1</w:t>
      </w:r>
      <w:r w:rsidRPr="002B2FFF">
        <w:rPr>
          <w:rFonts w:ascii="Verdana" w:hAnsi="Verdana"/>
          <w:b w:val="0"/>
          <w:bCs/>
          <w:color w:val="auto"/>
          <w:sz w:val="20"/>
          <w:szCs w:val="20"/>
          <w:lang w:val="es-ES"/>
        </w:rPr>
        <w:tab/>
        <w:t>Los centros a cargo de la coordinación de la predicción climática anual a decenal (conocidos como Centro o Centros Principales de Predicción Climática Anual a Decenal) deberán llevar a cabo las siguientes actividades:</w:t>
      </w:r>
      <w:bookmarkStart w:id="1321" w:name="_p_C94CCC034865054189C4E0877E624506"/>
      <w:bookmarkEnd w:id="1321"/>
    </w:p>
    <w:p w14:paraId="5BB28669" w14:textId="77777777" w:rsidR="00B4295C" w:rsidRPr="002B2FFF" w:rsidRDefault="00B4295C" w:rsidP="00B4295C">
      <w:pPr>
        <w:pStyle w:val="Indent1semibold"/>
        <w:rPr>
          <w:b w:val="0"/>
          <w:bCs/>
          <w:color w:val="auto"/>
          <w:lang w:val="es-ES"/>
        </w:rPr>
      </w:pPr>
      <w:r w:rsidRPr="002B2FFF">
        <w:rPr>
          <w:b w:val="0"/>
          <w:bCs/>
          <w:color w:val="auto"/>
          <w:lang w:val="es-ES"/>
        </w:rPr>
        <w:t>a)</w:t>
      </w:r>
      <w:r w:rsidRPr="002B2FFF">
        <w:rPr>
          <w:b w:val="0"/>
          <w:bCs/>
          <w:color w:val="auto"/>
          <w:lang w:val="es-ES"/>
        </w:rPr>
        <w:tab/>
        <w:t>seleccionar un grupo de centros de modelización que aporte contribuciones a los Centros Principales de Predicción Climática Anual a Decenal (los "centros contribuyentes") que cumplen los criterios para la designación de Centros Mundiales de Producción de Predicciones Climáticas Anuales a Decenales y que cuentan con la aprobación del Equipo de Expertos sobre Sistemas de Predicción Climática Operativa (ET-OCPS); y gestionar los cambios en la composición del grupo, a medida que se produzcan, a fin de mantener suficientes contribuciones;</w:t>
      </w:r>
      <w:bookmarkStart w:id="1322" w:name="_p_14030B452BCB284CBA683CF650FDE1D8"/>
      <w:bookmarkEnd w:id="1322"/>
    </w:p>
    <w:p w14:paraId="6ADB52D1" w14:textId="77777777" w:rsidR="00B4295C" w:rsidRPr="002B2FFF" w:rsidRDefault="00B4295C" w:rsidP="00B4295C">
      <w:pPr>
        <w:pStyle w:val="Indent1semibold"/>
        <w:rPr>
          <w:b w:val="0"/>
          <w:bCs/>
          <w:color w:val="auto"/>
          <w:lang w:val="es-ES"/>
        </w:rPr>
      </w:pPr>
      <w:r w:rsidRPr="002B2FFF">
        <w:rPr>
          <w:b w:val="0"/>
          <w:bCs/>
          <w:color w:val="auto"/>
          <w:lang w:val="es-ES"/>
        </w:rPr>
        <w:t>b)</w:t>
      </w:r>
      <w:r w:rsidRPr="002B2FFF">
        <w:rPr>
          <w:b w:val="0"/>
          <w:bCs/>
          <w:color w:val="auto"/>
          <w:lang w:val="es-ES"/>
        </w:rPr>
        <w:tab/>
        <w:t>mantener una lista de los centros contribuyentes activos y la especificación de sus sistemas de predicción;</w:t>
      </w:r>
      <w:bookmarkStart w:id="1323" w:name="_p_6085402A0EB99843A2289E32DE8CBCC5"/>
      <w:bookmarkEnd w:id="1323"/>
    </w:p>
    <w:p w14:paraId="7B05129C" w14:textId="2243BDA5" w:rsidR="00B4295C" w:rsidRPr="002B2FFF" w:rsidRDefault="00B4295C" w:rsidP="00B4295C">
      <w:pPr>
        <w:pStyle w:val="Indent1semibold"/>
        <w:rPr>
          <w:b w:val="0"/>
          <w:bCs/>
          <w:color w:val="auto"/>
          <w:lang w:val="es-ES"/>
        </w:rPr>
      </w:pPr>
      <w:r w:rsidRPr="002B2FFF">
        <w:rPr>
          <w:b w:val="0"/>
          <w:bCs/>
          <w:color w:val="auto"/>
          <w:lang w:val="es-ES"/>
        </w:rPr>
        <w:t>c)</w:t>
      </w:r>
      <w:r w:rsidRPr="002B2FFF">
        <w:rPr>
          <w:b w:val="0"/>
          <w:bCs/>
          <w:color w:val="auto"/>
          <w:lang w:val="es-ES"/>
        </w:rPr>
        <w:tab/>
        <w:t>recopilar un conjunto acordado de datos de retroanálisis, predicción y verificación (</w:t>
      </w:r>
      <w:r w:rsidRPr="002B2FFF">
        <w:rPr>
          <w:rStyle w:val="Hyperlink"/>
          <w:b w:val="0"/>
          <w:bCs/>
          <w:lang w:val="es-ES"/>
        </w:rPr>
        <w:t>apéndice 2.2.20</w:t>
      </w:r>
      <w:r w:rsidRPr="002B2FFF">
        <w:rPr>
          <w:b w:val="0"/>
          <w:bCs/>
          <w:lang w:val="es-ES"/>
        </w:rPr>
        <w:t xml:space="preserve"> </w:t>
      </w:r>
      <w:r w:rsidRPr="002B2FFF">
        <w:rPr>
          <w:b w:val="0"/>
          <w:bCs/>
          <w:color w:val="auto"/>
          <w:lang w:val="es-ES"/>
        </w:rPr>
        <w:t>y</w:t>
      </w:r>
      <w:r w:rsidRPr="002B2FFF">
        <w:rPr>
          <w:b w:val="0"/>
          <w:bCs/>
          <w:lang w:val="es-ES"/>
        </w:rPr>
        <w:t xml:space="preserve"> </w:t>
      </w:r>
      <w:r w:rsidRPr="002B2FFF">
        <w:rPr>
          <w:rStyle w:val="Hyperlink"/>
          <w:b w:val="0"/>
          <w:bCs/>
          <w:lang w:val="es-ES"/>
        </w:rPr>
        <w:t>apéndice 2.2.21</w:t>
      </w:r>
      <w:r w:rsidRPr="002B2FFF">
        <w:rPr>
          <w:b w:val="0"/>
          <w:bCs/>
          <w:color w:val="auto"/>
          <w:lang w:val="es-ES"/>
        </w:rPr>
        <w:t>) de los centros contribuyentes;</w:t>
      </w:r>
      <w:bookmarkStart w:id="1324" w:name="_p_AC18B31458D76F49A2C10699DEEF03C6"/>
      <w:bookmarkEnd w:id="1324"/>
    </w:p>
    <w:p w14:paraId="0CA7E017" w14:textId="444685AE" w:rsidR="00B4295C" w:rsidRPr="002B2FFF" w:rsidRDefault="00B4295C" w:rsidP="00B4295C">
      <w:pPr>
        <w:pStyle w:val="Indent1semibold"/>
        <w:rPr>
          <w:b w:val="0"/>
          <w:bCs/>
          <w:color w:val="auto"/>
          <w:lang w:val="es-ES"/>
        </w:rPr>
      </w:pPr>
      <w:r w:rsidRPr="002B2FFF">
        <w:rPr>
          <w:b w:val="0"/>
          <w:bCs/>
          <w:color w:val="auto"/>
          <w:lang w:val="es-ES"/>
        </w:rPr>
        <w:t>d)</w:t>
      </w:r>
      <w:r w:rsidRPr="002B2FFF">
        <w:rPr>
          <w:b w:val="0"/>
          <w:bCs/>
          <w:color w:val="auto"/>
          <w:lang w:val="es-ES"/>
        </w:rPr>
        <w:tab/>
        <w:t xml:space="preserve">facilitar en un formato normalizado </w:t>
      </w:r>
      <w:r w:rsidRPr="002B2FFF">
        <w:rPr>
          <w:b w:val="0"/>
          <w:bCs/>
          <w:strike/>
          <w:color w:val="FF0000"/>
          <w:u w:val="dash"/>
          <w:lang w:val="es-ES"/>
        </w:rPr>
        <w:t>(a través de un sitio web protegido mediante contraseña, según proceda)</w:t>
      </w:r>
      <w:r w:rsidR="000F3175">
        <w:rPr>
          <w:b w:val="0"/>
          <w:bCs/>
          <w:strike/>
          <w:color w:val="FF0000"/>
          <w:u w:val="dash"/>
          <w:lang w:val="es-ES"/>
        </w:rPr>
        <w:t xml:space="preserve"> </w:t>
      </w:r>
      <w:r w:rsidRPr="002B2FFF">
        <w:rPr>
          <w:b w:val="0"/>
          <w:bCs/>
          <w:color w:val="auto"/>
          <w:lang w:val="es-ES"/>
        </w:rPr>
        <w:t>productos de predicción acordados, en particular productos de conjuntos multimodelos (</w:t>
      </w:r>
      <w:r w:rsidRPr="002B2FFF">
        <w:rPr>
          <w:rStyle w:val="Hyperlink"/>
          <w:b w:val="0"/>
          <w:bCs/>
          <w:lang w:val="es-ES"/>
        </w:rPr>
        <w:t>apéndice 2.2.20</w:t>
      </w:r>
      <w:r w:rsidRPr="002B2FFF">
        <w:rPr>
          <w:b w:val="0"/>
          <w:bCs/>
          <w:color w:val="auto"/>
          <w:lang w:val="es-ES"/>
        </w:rPr>
        <w:t>);</w:t>
      </w:r>
      <w:bookmarkStart w:id="1325" w:name="_p_4EE0B1B2443D62419FF1F8672B8A3B5D"/>
      <w:bookmarkEnd w:id="1325"/>
    </w:p>
    <w:p w14:paraId="1F4C77BF" w14:textId="51233440" w:rsidR="00B4295C" w:rsidRPr="002B2FFF" w:rsidRDefault="00B4295C" w:rsidP="00B4295C">
      <w:pPr>
        <w:pStyle w:val="Indent1semibold"/>
        <w:rPr>
          <w:b w:val="0"/>
          <w:bCs/>
          <w:color w:val="auto"/>
          <w:lang w:val="es-ES"/>
        </w:rPr>
      </w:pPr>
      <w:r w:rsidRPr="002B2FFF">
        <w:rPr>
          <w:b w:val="0"/>
          <w:bCs/>
          <w:color w:val="auto"/>
          <w:lang w:val="es-ES"/>
        </w:rPr>
        <w:t>e)</w:t>
      </w:r>
      <w:r w:rsidRPr="002B2FFF">
        <w:rPr>
          <w:b w:val="0"/>
          <w:bCs/>
          <w:color w:val="auto"/>
          <w:lang w:val="es-ES"/>
        </w:rPr>
        <w:tab/>
        <w:t>facilitar en el sitio web y en un formato normalizado productos de verificación de retroanálisis acordados, en particular la verificación de los productos basados en conjuntos multimodelos (</w:t>
      </w:r>
      <w:r w:rsidRPr="002B2FFF">
        <w:rPr>
          <w:rStyle w:val="Hyperlink"/>
          <w:b w:val="0"/>
          <w:bCs/>
          <w:lang w:val="es-ES"/>
        </w:rPr>
        <w:t>apéndice 2.2.21</w:t>
      </w:r>
      <w:r w:rsidRPr="002B2FFF">
        <w:rPr>
          <w:b w:val="0"/>
          <w:bCs/>
          <w:color w:val="auto"/>
          <w:lang w:val="es-ES"/>
        </w:rPr>
        <w:t>);</w:t>
      </w:r>
      <w:bookmarkStart w:id="1326" w:name="_p_2BCCC94F9A948E4483FB06DE35D3994A"/>
      <w:bookmarkEnd w:id="1326"/>
    </w:p>
    <w:p w14:paraId="539AA65D" w14:textId="77777777" w:rsidR="00B4295C" w:rsidRPr="002B2FFF" w:rsidRDefault="00B4295C" w:rsidP="00B4295C">
      <w:pPr>
        <w:pStyle w:val="Indent1semibold"/>
        <w:rPr>
          <w:b w:val="0"/>
          <w:bCs/>
          <w:color w:val="auto"/>
          <w:lang w:val="es-ES"/>
        </w:rPr>
      </w:pPr>
      <w:r w:rsidRPr="002B2FFF">
        <w:rPr>
          <w:b w:val="0"/>
          <w:bCs/>
          <w:color w:val="auto"/>
          <w:lang w:val="es-ES"/>
        </w:rPr>
        <w:t>f)</w:t>
      </w:r>
      <w:r w:rsidRPr="002B2FFF">
        <w:rPr>
          <w:b w:val="0"/>
          <w:bCs/>
          <w:color w:val="auto"/>
          <w:lang w:val="es-ES"/>
        </w:rPr>
        <w:tab/>
        <w:t>redistribuir los datos digitales de retroanálisis y de predicción en el caso de los centros contribuyentes que lo permitan;</w:t>
      </w:r>
      <w:bookmarkStart w:id="1327" w:name="_p_DF913F845F846847A4D755054C5E06C3"/>
      <w:bookmarkEnd w:id="1327"/>
    </w:p>
    <w:p w14:paraId="6EED1EAA" w14:textId="77777777" w:rsidR="00B4295C" w:rsidRPr="002B2FFF" w:rsidRDefault="00B4295C" w:rsidP="00B4295C">
      <w:pPr>
        <w:pStyle w:val="Indent1semibold"/>
        <w:rPr>
          <w:b w:val="0"/>
          <w:bCs/>
          <w:color w:val="auto"/>
          <w:lang w:val="es-ES"/>
        </w:rPr>
      </w:pPr>
      <w:r w:rsidRPr="002B2FFF">
        <w:rPr>
          <w:b w:val="0"/>
          <w:bCs/>
          <w:color w:val="auto"/>
          <w:lang w:val="es-ES"/>
        </w:rPr>
        <w:t>g)</w:t>
      </w:r>
      <w:r w:rsidRPr="002B2FFF">
        <w:rPr>
          <w:b w:val="0"/>
          <w:bCs/>
          <w:color w:val="auto"/>
          <w:lang w:val="es-ES"/>
        </w:rPr>
        <w:tab/>
        <w:t>conservar un archivo de las predicciones en tiempo real procedentes de los distintos centros contribuyentes y de los conjuntos multimodelos;</w:t>
      </w:r>
      <w:bookmarkStart w:id="1328" w:name="_p_DA10744974437646ADE5F7D18FC378CD"/>
      <w:bookmarkEnd w:id="1328"/>
    </w:p>
    <w:p w14:paraId="19BE5AA5" w14:textId="77777777" w:rsidR="00B4295C" w:rsidRPr="002B2FFF" w:rsidRDefault="00B4295C" w:rsidP="00B4295C">
      <w:pPr>
        <w:pStyle w:val="Indent1semibold"/>
        <w:rPr>
          <w:b w:val="0"/>
          <w:bCs/>
          <w:color w:val="auto"/>
          <w:lang w:val="es-ES"/>
        </w:rPr>
      </w:pPr>
      <w:r w:rsidRPr="002B2FFF">
        <w:rPr>
          <w:b w:val="0"/>
          <w:bCs/>
          <w:color w:val="auto"/>
          <w:lang w:val="es-ES"/>
        </w:rPr>
        <w:t>h)</w:t>
      </w:r>
      <w:r w:rsidRPr="002B2FFF">
        <w:rPr>
          <w:b w:val="0"/>
          <w:bCs/>
          <w:color w:val="auto"/>
          <w:lang w:val="es-ES"/>
        </w:rPr>
        <w:tab/>
        <w:t>promover la investigación y la adquisición de experiencia en el ámbito de las técnicas de predicción climática a corto plazo y proporcionar orientación y apoyo con respecto a ese tipo de predicción a los Centros regionales sobre el Clima y los SMHN;</w:t>
      </w:r>
      <w:bookmarkStart w:id="1329" w:name="_p_BE95B138F6305641AB7BDD92A10360E3"/>
      <w:bookmarkEnd w:id="1329"/>
    </w:p>
    <w:p w14:paraId="36A81B39" w14:textId="77777777" w:rsidR="00B4295C" w:rsidRPr="002B2FFF" w:rsidRDefault="00B4295C" w:rsidP="00B4295C">
      <w:pPr>
        <w:pStyle w:val="Indent1semibold"/>
        <w:rPr>
          <w:b w:val="0"/>
          <w:bCs/>
          <w:color w:val="auto"/>
          <w:lang w:val="es-ES"/>
        </w:rPr>
      </w:pPr>
      <w:r w:rsidRPr="002B2FFF">
        <w:rPr>
          <w:b w:val="0"/>
          <w:bCs/>
          <w:color w:val="auto"/>
          <w:lang w:val="es-ES"/>
        </w:rPr>
        <w:t>i)</w:t>
      </w:r>
      <w:r w:rsidRPr="002B2FFF">
        <w:rPr>
          <w:b w:val="0"/>
          <w:bCs/>
          <w:color w:val="auto"/>
          <w:lang w:val="es-ES"/>
        </w:rPr>
        <w:tab/>
        <w:t>atendiendo a una comparación entre los diferentes modelos, proporcionar información a los centros contribuyentes acerca del rendimiento de dichos modelos;</w:t>
      </w:r>
      <w:bookmarkStart w:id="1330" w:name="_p_341D79268AD2A64CAE78C3FF938C8139"/>
      <w:bookmarkEnd w:id="1330"/>
    </w:p>
    <w:p w14:paraId="6A2924C8" w14:textId="77777777" w:rsidR="00B4295C" w:rsidRPr="002B2FFF" w:rsidRDefault="00B4295C" w:rsidP="00B4295C">
      <w:pPr>
        <w:pStyle w:val="Indent1semibold"/>
        <w:rPr>
          <w:b w:val="0"/>
          <w:bCs/>
          <w:color w:val="auto"/>
          <w:lang w:val="es-ES"/>
        </w:rPr>
      </w:pPr>
      <w:r w:rsidRPr="002B2FFF">
        <w:rPr>
          <w:b w:val="0"/>
          <w:bCs/>
          <w:color w:val="auto"/>
          <w:lang w:val="es-ES"/>
        </w:rPr>
        <w:t>j)</w:t>
      </w:r>
      <w:r w:rsidRPr="002B2FFF">
        <w:rPr>
          <w:b w:val="0"/>
          <w:bCs/>
          <w:color w:val="auto"/>
          <w:lang w:val="es-ES"/>
        </w:rPr>
        <w:tab/>
        <w:t>coordinar, en colaboración con las actividades pertinentes del Programa Mundial de Investigaciones Climáticas (PMIC), un producto de predicción anual consensuada que facilite previsiones mundiales para el período de 1 a 5 años siguientes.</w:t>
      </w:r>
      <w:bookmarkStart w:id="1331" w:name="_p_28F33A7D8AC2384499B659C3C560BE47"/>
      <w:bookmarkEnd w:id="1331"/>
    </w:p>
    <w:p w14:paraId="47750D02" w14:textId="79B68B36" w:rsidR="00B4295C" w:rsidRPr="00B4295C" w:rsidRDefault="00B4295C" w:rsidP="00B4295C">
      <w:pPr>
        <w:pStyle w:val="Bodytext1"/>
        <w:rPr>
          <w:rFonts w:ascii="Verdana" w:hAnsi="Verdana"/>
          <w:lang w:val="es-ES"/>
        </w:rPr>
      </w:pPr>
      <w:r w:rsidRPr="00B4295C">
        <w:rPr>
          <w:rFonts w:ascii="Verdana" w:hAnsi="Verdana"/>
          <w:lang w:val="es-ES"/>
        </w:rPr>
        <w:t>2.2.2.4.2</w:t>
      </w:r>
      <w:r w:rsidRPr="00B4295C">
        <w:rPr>
          <w:rFonts w:ascii="Verdana" w:hAnsi="Verdana"/>
          <w:lang w:val="es-ES"/>
        </w:rPr>
        <w:tab/>
        <w:t xml:space="preserve">El acceso a los datos y los productos de visualización que mantienen los Centros principales de predicción climática a corto plazo debería ajustarse a las normas que figuran en el </w:t>
      </w:r>
      <w:r w:rsidRPr="00B4295C">
        <w:rPr>
          <w:rStyle w:val="Hyperlink"/>
          <w:rFonts w:ascii="Verdana" w:hAnsi="Verdana"/>
          <w:lang w:val="es-ES"/>
        </w:rPr>
        <w:t>apéndice 2.2.19</w:t>
      </w:r>
      <w:r w:rsidRPr="00B4295C">
        <w:rPr>
          <w:rFonts w:ascii="Verdana" w:hAnsi="Verdana"/>
          <w:lang w:val="es-ES"/>
        </w:rPr>
        <w:t>.</w:t>
      </w:r>
      <w:bookmarkStart w:id="1332" w:name="_p_A5EBC6942B284744B1BFE8C96FAF6EF0"/>
      <w:bookmarkEnd w:id="1332"/>
    </w:p>
    <w:p w14:paraId="7080E555" w14:textId="05419F1B" w:rsidR="00B4295C" w:rsidRDefault="00B4295C" w:rsidP="00B4295C">
      <w:pPr>
        <w:pStyle w:val="Note"/>
        <w:rPr>
          <w:lang w:val="es-ES"/>
        </w:rPr>
      </w:pPr>
      <w:r w:rsidRPr="00B4295C">
        <w:rPr>
          <w:lang w:val="es-ES"/>
        </w:rPr>
        <w:t>Nota:</w:t>
      </w:r>
      <w:r w:rsidRPr="00B4295C">
        <w:rPr>
          <w:lang w:val="es-ES"/>
        </w:rPr>
        <w:tab/>
        <w:t>En el siguiente cuadro figuran los órganos encargados de gestionar la información del Manual relacionada con la coordinación de la predicción climática a corto plazo.</w:t>
      </w:r>
      <w:bookmarkStart w:id="1333" w:name="_p_32B913B3FF68F745A0B992E4869254B5"/>
      <w:bookmarkEnd w:id="1333"/>
    </w:p>
    <w:p w14:paraId="0A2FEEC4" w14:textId="77777777" w:rsidR="002B2FFF" w:rsidRDefault="002B2FFF" w:rsidP="002B2FFF">
      <w:pPr>
        <w:pStyle w:val="THEEND"/>
        <w:rPr>
          <w:noProof w:val="0"/>
          <w:lang w:val="es-ES"/>
        </w:rPr>
      </w:pPr>
    </w:p>
    <w:p w14:paraId="15037069" w14:textId="433C8810" w:rsidR="002B2FFF" w:rsidRDefault="002B2FFF" w:rsidP="00B4295C">
      <w:pPr>
        <w:pStyle w:val="Note"/>
        <w:rPr>
          <w:lang w:val="es-ES"/>
        </w:rPr>
      </w:pPr>
      <w:r>
        <w:rPr>
          <w:lang w:val="es-ES"/>
        </w:rPr>
        <w:br w:type="page"/>
      </w:r>
    </w:p>
    <w:p w14:paraId="2F0C6836" w14:textId="7440C1B0" w:rsidR="002B2FFF" w:rsidRDefault="002B2FFF" w:rsidP="002B2FFF">
      <w:pPr>
        <w:pStyle w:val="TPSSection"/>
        <w:rPr>
          <w:lang w:val="es-ES"/>
        </w:rPr>
      </w:pPr>
      <w:r>
        <w:rPr>
          <w:lang w:val="es-ES"/>
        </w:rPr>
        <w:lastRenderedPageBreak/>
        <w:fldChar w:fldCharType="begin"/>
      </w:r>
      <w:r>
        <w:rPr>
          <w:lang w:val="es-ES"/>
        </w:rPr>
        <w:instrText xml:space="preserve"> MACROBUTTON TPS_Section SECTION: Chapter</w:instrText>
      </w:r>
      <w:r>
        <w:rPr>
          <w:vanish/>
          <w:lang w:val="es-ES"/>
        </w:rPr>
        <w:fldChar w:fldCharType="begin"/>
      </w:r>
      <w:r>
        <w:rPr>
          <w:vanish/>
          <w:lang w:val="es-ES"/>
        </w:rPr>
        <w:instrText>Name="Chapter" ID="6CB42DBB-D766-2848-B651-0EB5F97D7062"</w:instrText>
      </w:r>
      <w:r>
        <w:rPr>
          <w:vanish/>
          <w:lang w:val="es-ES"/>
        </w:rPr>
        <w:fldChar w:fldCharType="end"/>
      </w:r>
      <w:r>
        <w:rPr>
          <w:lang w:val="es-ES"/>
        </w:rPr>
        <w:fldChar w:fldCharType="end"/>
      </w:r>
    </w:p>
    <w:p w14:paraId="0A06AC59" w14:textId="77777777" w:rsidR="002B2FFF" w:rsidRDefault="002B2FFF" w:rsidP="002B2FFF">
      <w:pPr>
        <w:pStyle w:val="TPSSectionData"/>
        <w:rPr>
          <w:lang w:val="es-ES"/>
        </w:rPr>
      </w:pPr>
      <w:r>
        <w:rPr>
          <w:lang w:val="es-ES"/>
        </w:rPr>
        <w:fldChar w:fldCharType="begin"/>
      </w:r>
      <w:r>
        <w:rPr>
          <w:lang w:val="es-ES"/>
        </w:rPr>
        <w:instrText xml:space="preserve"> MACROBUTTON TPS_SectionField Chapter title in running head: Parte II. Especificaciones de las activ…</w:instrText>
      </w:r>
      <w:r>
        <w:rPr>
          <w:vanish/>
          <w:lang w:val="es-ES"/>
        </w:rPr>
        <w:fldChar w:fldCharType="begin"/>
      </w:r>
      <w:r>
        <w:rPr>
          <w:vanish/>
          <w:lang w:val="es-ES"/>
        </w:rPr>
        <w:instrText>Name="Chapter title in running head" Value="Parte II. Especificaciones de las actividades del sistema mundial de proceso de datos y de predicción"</w:instrText>
      </w:r>
      <w:r>
        <w:rPr>
          <w:vanish/>
          <w:lang w:val="es-ES"/>
        </w:rPr>
        <w:fldChar w:fldCharType="end"/>
      </w:r>
      <w:r>
        <w:rPr>
          <w:lang w:val="es-ES"/>
        </w:rPr>
        <w:fldChar w:fldCharType="end"/>
      </w:r>
    </w:p>
    <w:p w14:paraId="3D0E85CF" w14:textId="77777777" w:rsidR="002B2FFF" w:rsidRDefault="002B2FFF" w:rsidP="002B2FFF">
      <w:pPr>
        <w:pStyle w:val="Chapterhead"/>
        <w:rPr>
          <w:lang w:val="es-ES"/>
        </w:rPr>
      </w:pPr>
      <w:r>
        <w:rPr>
          <w:lang w:val="es-ES"/>
        </w:rPr>
        <w:t xml:space="preserve">APÉNDICE 2.2.19. </w:t>
      </w:r>
      <w:r>
        <w:rPr>
          <w:caps w:val="0"/>
          <w:lang w:val="es-ES"/>
        </w:rPr>
        <w:t>ACCESO A DATOS Y PRODUCTOS DE VISUALIZACIÓN EN PODER DE LOS CENTROS PRINCIPALES DE PREDICCIÓN CLIMÁTICA ANUAL A DECENAL</w:t>
      </w:r>
      <w:bookmarkStart w:id="1334" w:name="_p_DED52DD8EF542A41BAEDA91D25C71E24"/>
      <w:bookmarkEnd w:id="1334"/>
    </w:p>
    <w:p w14:paraId="713027DE" w14:textId="77777777" w:rsidR="002B2FFF" w:rsidRPr="002B2FFF" w:rsidRDefault="002B2FFF" w:rsidP="002B2FFF">
      <w:pPr>
        <w:pStyle w:val="Indent1"/>
        <w:rPr>
          <w:strike/>
          <w:color w:val="FF0000"/>
          <w:u w:val="dash"/>
          <w:lang w:val="es-ES"/>
        </w:rPr>
      </w:pPr>
      <w:r w:rsidRPr="002B2FFF">
        <w:rPr>
          <w:strike/>
          <w:color w:val="FF0000"/>
          <w:u w:val="dash"/>
          <w:lang w:val="es-ES"/>
        </w:rPr>
        <w:t>a)</w:t>
      </w:r>
      <w:r w:rsidRPr="002B2FFF">
        <w:rPr>
          <w:strike/>
          <w:color w:val="FF0000"/>
          <w:u w:val="dash"/>
          <w:lang w:val="es-ES"/>
        </w:rPr>
        <w:tab/>
        <w:t>Según resulte necesario, el acceso a los datos que figuren en el sitio web del Centro o Centros Principales de Predicción Climática Anual a Decenal estará protegido mediante contraseña.</w:t>
      </w:r>
      <w:bookmarkStart w:id="1335" w:name="_p_9DB9671EF0B3034A8108E039FEBFFB8D"/>
      <w:bookmarkEnd w:id="1335"/>
    </w:p>
    <w:p w14:paraId="5F766F66" w14:textId="1DA6968F" w:rsidR="002B2FFF" w:rsidRDefault="002C2020" w:rsidP="002B2FFF">
      <w:pPr>
        <w:pStyle w:val="Indent1"/>
        <w:rPr>
          <w:lang w:val="es-ES"/>
        </w:rPr>
      </w:pPr>
      <w:r w:rsidRPr="002C2020">
        <w:rPr>
          <w:color w:val="008000"/>
          <w:u w:val="dash"/>
          <w:lang w:val="es-ES"/>
        </w:rPr>
        <w:t>a)</w:t>
      </w:r>
      <w:r w:rsidR="002B2FFF" w:rsidRPr="002B2FFF">
        <w:rPr>
          <w:strike/>
          <w:color w:val="FF0000"/>
          <w:u w:val="dash"/>
          <w:lang w:val="es-ES"/>
        </w:rPr>
        <w:t>b)</w:t>
      </w:r>
      <w:r w:rsidR="002B2FFF" w:rsidRPr="002B2FFF">
        <w:rPr>
          <w:strike/>
          <w:color w:val="FF0000"/>
          <w:u w:val="dash"/>
          <w:lang w:val="es-ES"/>
        </w:rPr>
        <w:tab/>
        <w:t>Los datos digitales serán redistribuidos únicamente cuando la política de datos del centro contribuyente así lo permita. En otros casos, l</w:t>
      </w:r>
      <w:r w:rsidR="002B2FFF" w:rsidRPr="002B2FFF">
        <w:rPr>
          <w:color w:val="008000"/>
          <w:u w:val="dash"/>
          <w:lang w:val="es-ES"/>
        </w:rPr>
        <w:t>L</w:t>
      </w:r>
      <w:r w:rsidR="002B2FFF">
        <w:rPr>
          <w:lang w:val="es-ES"/>
        </w:rPr>
        <w:t>as peticiones de productos del centro contribuyente serán remitidas al centro contribuyente correspondiente</w:t>
      </w:r>
      <w:r w:rsidRPr="002C2020">
        <w:rPr>
          <w:color w:val="008000"/>
          <w:u w:val="dash"/>
          <w:lang w:val="es-ES"/>
        </w:rPr>
        <w:t xml:space="preserve"> en aquellos casos en los que</w:t>
      </w:r>
      <w:r>
        <w:rPr>
          <w:color w:val="008000"/>
          <w:u w:val="dash"/>
          <w:lang w:val="es-ES"/>
        </w:rPr>
        <w:t xml:space="preserve"> los datos digitales de retroanálisis y pr</w:t>
      </w:r>
      <w:r w:rsidR="00A766E9">
        <w:rPr>
          <w:color w:val="008000"/>
          <w:u w:val="dash"/>
          <w:lang w:val="es-ES"/>
        </w:rPr>
        <w:t xml:space="preserve">edicción </w:t>
      </w:r>
      <w:r>
        <w:rPr>
          <w:color w:val="008000"/>
          <w:u w:val="dash"/>
          <w:lang w:val="es-ES"/>
        </w:rPr>
        <w:t>del centro contribuyente pertinente no se hayan archivado en el centro principal</w:t>
      </w:r>
      <w:r w:rsidR="002B2FFF">
        <w:rPr>
          <w:lang w:val="es-ES"/>
        </w:rPr>
        <w:t>.</w:t>
      </w:r>
      <w:bookmarkStart w:id="1336" w:name="_p_34846ACCC40A654CBBF8CD63E0E59890"/>
      <w:bookmarkEnd w:id="1336"/>
    </w:p>
    <w:p w14:paraId="5D9C90B7" w14:textId="77777777" w:rsidR="002B2FFF" w:rsidRPr="002C2020" w:rsidRDefault="002B2FFF" w:rsidP="002B2FFF">
      <w:pPr>
        <w:pStyle w:val="Indent1"/>
        <w:rPr>
          <w:strike/>
          <w:color w:val="FF0000"/>
          <w:u w:val="dash"/>
          <w:lang w:val="es-ES"/>
        </w:rPr>
      </w:pPr>
      <w:r w:rsidRPr="002C2020">
        <w:rPr>
          <w:strike/>
          <w:color w:val="FF0000"/>
          <w:u w:val="dash"/>
          <w:lang w:val="es-ES"/>
        </w:rPr>
        <w:t>c)</w:t>
      </w:r>
      <w:r w:rsidRPr="002C2020">
        <w:rPr>
          <w:strike/>
          <w:color w:val="FF0000"/>
          <w:u w:val="dash"/>
          <w:lang w:val="es-ES"/>
        </w:rPr>
        <w:tab/>
        <w:t>Los centros contribuyentes, los Centros Regionales sobre el Clima (CRC), los Servicios Meteorológicos e Hidrológicos Nacionales (SMHN), así como las instituciones que coordinan Foros Regionales sobre la Evolución Probable del Clima (FREPC), tendrán derecho a acceder, mediante contraseña, a la información mantenida y producida por el Centro o Centros Principales de Predicción Climática Anual a Decenal.</w:t>
      </w:r>
      <w:bookmarkStart w:id="1337" w:name="_p_6D8515D747DB77419609D953A1D1A98C"/>
      <w:bookmarkEnd w:id="1337"/>
    </w:p>
    <w:p w14:paraId="5A68B590" w14:textId="2A390B02" w:rsidR="002B2FFF" w:rsidRDefault="002C2020" w:rsidP="002B2FFF">
      <w:pPr>
        <w:pStyle w:val="Indent1"/>
        <w:rPr>
          <w:lang w:val="es-ES"/>
        </w:rPr>
      </w:pPr>
      <w:r w:rsidRPr="002C2020">
        <w:rPr>
          <w:color w:val="008000"/>
          <w:u w:val="dash"/>
          <w:lang w:val="es-ES"/>
        </w:rPr>
        <w:t>b)</w:t>
      </w:r>
      <w:r w:rsidR="002B2FFF" w:rsidRPr="002C2020">
        <w:rPr>
          <w:strike/>
          <w:color w:val="FF0000"/>
          <w:u w:val="dash"/>
          <w:lang w:val="es-ES"/>
        </w:rPr>
        <w:t>d)</w:t>
      </w:r>
      <w:r w:rsidR="002B2FFF" w:rsidRPr="002C2020">
        <w:rPr>
          <w:strike/>
          <w:color w:val="FF0000"/>
          <w:u w:val="dash"/>
          <w:lang w:val="es-ES"/>
        </w:rPr>
        <w:tab/>
        <w:t>Las instituciones que no figuran entre las mencionadas en el punto c) anterior también podrán solicitar acceso a los productos de un Centro Principal. Esa</w:t>
      </w:r>
      <w:r>
        <w:rPr>
          <w:strike/>
          <w:color w:val="FF0000"/>
          <w:u w:val="dash"/>
          <w:lang w:val="es-ES"/>
        </w:rPr>
        <w:t xml:space="preserve">s </w:t>
      </w:r>
      <w:r w:rsidRPr="002C2020">
        <w:rPr>
          <w:color w:val="008000"/>
          <w:u w:val="dash"/>
          <w:lang w:val="es-ES"/>
        </w:rPr>
        <w:t>Las</w:t>
      </w:r>
      <w:r w:rsidRPr="002C2020">
        <w:rPr>
          <w:color w:val="008000"/>
          <w:lang w:val="es-ES"/>
        </w:rPr>
        <w:t xml:space="preserve"> </w:t>
      </w:r>
      <w:r w:rsidR="002B2FFF">
        <w:rPr>
          <w:lang w:val="es-ES"/>
        </w:rPr>
        <w:t xml:space="preserve">instituciones, comprendidos los centros de investigación </w:t>
      </w:r>
      <w:r w:rsidR="006033A6">
        <w:rPr>
          <w:color w:val="008000"/>
          <w:u w:val="dash"/>
          <w:lang w:val="es-ES"/>
        </w:rPr>
        <w:t>—s</w:t>
      </w:r>
      <w:r w:rsidR="0082213C">
        <w:rPr>
          <w:color w:val="008000"/>
          <w:u w:val="dash"/>
          <w:lang w:val="es-ES"/>
        </w:rPr>
        <w:t xml:space="preserve">alvo </w:t>
      </w:r>
      <w:r>
        <w:rPr>
          <w:color w:val="008000"/>
          <w:u w:val="dash"/>
          <w:lang w:val="es-ES"/>
        </w:rPr>
        <w:t xml:space="preserve">centros contribuyentes, Centros Regionales sobre el Clima (CRC), </w:t>
      </w:r>
      <w:r w:rsidRPr="002C2020">
        <w:rPr>
          <w:color w:val="008000"/>
          <w:u w:val="dash"/>
          <w:lang w:val="es-ES"/>
        </w:rPr>
        <w:t>Servicios Meteorológicos e Hidrológicos Nacionales (SMHN)</w:t>
      </w:r>
      <w:r>
        <w:rPr>
          <w:color w:val="008000"/>
          <w:u w:val="dash"/>
          <w:lang w:val="es-ES"/>
        </w:rPr>
        <w:t xml:space="preserve"> </w:t>
      </w:r>
      <w:r w:rsidR="0082213C">
        <w:rPr>
          <w:color w:val="008000"/>
          <w:u w:val="dash"/>
          <w:lang w:val="es-ES"/>
        </w:rPr>
        <w:t>e</w:t>
      </w:r>
      <w:r>
        <w:rPr>
          <w:color w:val="008000"/>
          <w:u w:val="dash"/>
          <w:lang w:val="es-ES"/>
        </w:rPr>
        <w:t xml:space="preserve"> instituciones que coordinan </w:t>
      </w:r>
      <w:r w:rsidRPr="002C2020">
        <w:rPr>
          <w:color w:val="008000"/>
          <w:u w:val="dash"/>
          <w:lang w:val="es-ES"/>
        </w:rPr>
        <w:t>Foros Regionales sobre la Evolución Probable del Clima (FREPC)</w:t>
      </w:r>
      <w:r w:rsidR="006033A6">
        <w:rPr>
          <w:color w:val="008000"/>
          <w:u w:val="dash"/>
          <w:lang w:val="es-ES"/>
        </w:rPr>
        <w:t>—</w:t>
      </w:r>
      <w:r w:rsidRPr="002C2020">
        <w:rPr>
          <w:color w:val="008000"/>
          <w:lang w:val="es-ES"/>
        </w:rPr>
        <w:t xml:space="preserve"> </w:t>
      </w:r>
      <w:r w:rsidR="002B2FFF">
        <w:rPr>
          <w:lang w:val="es-ES"/>
        </w:rPr>
        <w:t>no podrán utilizar los productos de un Centro Principal para generar ni transmitir o divulgar productos independientes de predicción operativa. Tales instituciones deben aceptar esas restricciones</w:t>
      </w:r>
      <w:r w:rsidR="002B2FFF" w:rsidRPr="00505D0C">
        <w:rPr>
          <w:strike/>
          <w:color w:val="FF0000"/>
          <w:u w:val="dash"/>
          <w:lang w:val="es-ES"/>
        </w:rPr>
        <w:t xml:space="preserve"> para estar en condiciones de recibir acceso. Antes de que se autorice el acceso a una institución que lo solicita, el Centro Principal trasladará la solicitud al Equipo de Expertos sobre Sistemas de Predicción Climática Operativa (ET-OCPS) de la INFCOM por conducto de la Secretaría de la Organización Meteorológica Mundial (OMM) para la consulta y el examen finales. Las decisiones de autorización de acceso deberán ser unánimes. La Secretaría de la OMM informará al Centro o Centros Principales de los nuevos usuarios cuyo acceso haya sido autorizado</w:t>
      </w:r>
      <w:r w:rsidR="002B2FFF">
        <w:rPr>
          <w:lang w:val="es-ES"/>
        </w:rPr>
        <w:t>.</w:t>
      </w:r>
      <w:bookmarkStart w:id="1338" w:name="_p_867549AC6C946443959DEAC3A1B80DE4"/>
      <w:bookmarkEnd w:id="1338"/>
    </w:p>
    <w:p w14:paraId="7E0A4387" w14:textId="77777777" w:rsidR="002B2FFF" w:rsidRPr="00505D0C" w:rsidRDefault="002B2FFF" w:rsidP="002B2FFF">
      <w:pPr>
        <w:pStyle w:val="Indent1"/>
        <w:rPr>
          <w:strike/>
          <w:color w:val="FF0000"/>
          <w:u w:val="dash"/>
          <w:lang w:val="es-ES"/>
        </w:rPr>
      </w:pPr>
      <w:r w:rsidRPr="00505D0C">
        <w:rPr>
          <w:strike/>
          <w:color w:val="FF0000"/>
          <w:u w:val="dash"/>
          <w:lang w:val="es-ES"/>
        </w:rPr>
        <w:t>e)</w:t>
      </w:r>
      <w:r w:rsidRPr="00505D0C">
        <w:rPr>
          <w:strike/>
          <w:color w:val="FF0000"/>
          <w:u w:val="dash"/>
          <w:lang w:val="es-ES"/>
        </w:rPr>
        <w:tab/>
        <w:t>El Centro Principal mantendrá una lista de los usuarios que dispongan de acceso mediante contraseña, que será revisada periódicamente por el ET-OCPS de la INFCOM, a fin de cuantificar la utilización efectiva y también de determinar los cambios de estatus de los usuarios autorizados y la necesidad de seguimiento adicional.</w:t>
      </w:r>
      <w:bookmarkStart w:id="1339" w:name="_p_2C1A41767288204F947C4B3CC3D54ACD"/>
      <w:bookmarkEnd w:id="1339"/>
    </w:p>
    <w:p w14:paraId="39CE93CA" w14:textId="77777777" w:rsidR="00B01406" w:rsidRPr="00B4295C" w:rsidRDefault="00B01406" w:rsidP="00B01406">
      <w:pPr>
        <w:spacing w:before="480"/>
        <w:jc w:val="center"/>
        <w:rPr>
          <w:lang w:val="es-ES"/>
        </w:rPr>
      </w:pPr>
      <w:r w:rsidRPr="00B4295C">
        <w:rPr>
          <w:lang w:val="es-ES"/>
        </w:rPr>
        <w:t>___________</w:t>
      </w:r>
    </w:p>
    <w:sectPr w:rsidR="00B01406" w:rsidRPr="00B4295C" w:rsidSect="0020095E">
      <w:headerReference w:type="default" r:id="rId35"/>
      <w:headerReference w:type="first" r:id="rId3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C6F6" w14:textId="77777777" w:rsidR="006237B8" w:rsidRDefault="006237B8">
      <w:r>
        <w:separator/>
      </w:r>
    </w:p>
    <w:p w14:paraId="7D0CB28A" w14:textId="77777777" w:rsidR="006237B8" w:rsidRDefault="006237B8"/>
    <w:p w14:paraId="6B2A5CE7" w14:textId="77777777" w:rsidR="006237B8" w:rsidRDefault="006237B8"/>
  </w:endnote>
  <w:endnote w:type="continuationSeparator" w:id="0">
    <w:p w14:paraId="1A3CA1CE" w14:textId="77777777" w:rsidR="006237B8" w:rsidRDefault="006237B8">
      <w:r>
        <w:continuationSeparator/>
      </w:r>
    </w:p>
    <w:p w14:paraId="23182185" w14:textId="77777777" w:rsidR="006237B8" w:rsidRDefault="006237B8"/>
    <w:p w14:paraId="6FCAC24E" w14:textId="77777777" w:rsidR="006237B8" w:rsidRDefault="00623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FE0B" w14:textId="77777777" w:rsidR="006237B8" w:rsidRDefault="006237B8">
      <w:r>
        <w:separator/>
      </w:r>
    </w:p>
  </w:footnote>
  <w:footnote w:type="continuationSeparator" w:id="0">
    <w:p w14:paraId="411297A6" w14:textId="77777777" w:rsidR="006237B8" w:rsidRDefault="006237B8">
      <w:r>
        <w:continuationSeparator/>
      </w:r>
    </w:p>
    <w:p w14:paraId="015088A3" w14:textId="77777777" w:rsidR="006237B8" w:rsidRDefault="006237B8"/>
    <w:p w14:paraId="099673B7" w14:textId="77777777" w:rsidR="006237B8" w:rsidRDefault="00623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094F" w14:textId="24237891" w:rsidR="003C5AB0" w:rsidRDefault="002331ED" w:rsidP="007A7971">
    <w:pPr>
      <w:pStyle w:val="Header"/>
    </w:pPr>
    <w:r>
      <w:t>Cg-19</w:t>
    </w:r>
    <w:r w:rsidR="003C5AB0">
      <w:t xml:space="preserve">/Doc. </w:t>
    </w:r>
    <w:r w:rsidR="0039225F">
      <w:t>4.2(7)</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7226"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67CFF0E"/>
    <w:lvl w:ilvl="0" w:tplc="2000000F">
      <w:start w:val="1"/>
      <w:numFmt w:val="decimal"/>
      <w:lvlText w:val="%1."/>
      <w:lvlJc w:val="left"/>
      <w:pPr>
        <w:ind w:left="720" w:hanging="360"/>
      </w:pPr>
    </w:lvl>
    <w:lvl w:ilvl="1" w:tplc="FF60B966">
      <w:start w:val="1"/>
      <w:numFmt w:val="lowerLetter"/>
      <w:lvlText w:val="(%2)"/>
      <w:lvlJc w:val="left"/>
      <w:pPr>
        <w:ind w:left="1440" w:hanging="360"/>
      </w:pPr>
    </w:lvl>
    <w:lvl w:ilvl="2" w:tplc="28E89210">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0"/>
  </w:num>
  <w:num w:numId="2" w16cid:durableId="1964075689">
    <w:abstractNumId w:val="45"/>
  </w:num>
  <w:num w:numId="3" w16cid:durableId="1218014157">
    <w:abstractNumId w:val="28"/>
  </w:num>
  <w:num w:numId="4" w16cid:durableId="1439301718">
    <w:abstractNumId w:val="37"/>
  </w:num>
  <w:num w:numId="5" w16cid:durableId="1345206417">
    <w:abstractNumId w:val="18"/>
  </w:num>
  <w:num w:numId="6" w16cid:durableId="198007279">
    <w:abstractNumId w:val="23"/>
  </w:num>
  <w:num w:numId="7" w16cid:durableId="2035112382">
    <w:abstractNumId w:val="19"/>
  </w:num>
  <w:num w:numId="8" w16cid:durableId="750736976">
    <w:abstractNumId w:val="31"/>
  </w:num>
  <w:num w:numId="9" w16cid:durableId="2018192388">
    <w:abstractNumId w:val="22"/>
  </w:num>
  <w:num w:numId="10" w16cid:durableId="2089109994">
    <w:abstractNumId w:val="21"/>
  </w:num>
  <w:num w:numId="11" w16cid:durableId="132331157">
    <w:abstractNumId w:val="36"/>
  </w:num>
  <w:num w:numId="12" w16cid:durableId="798185167">
    <w:abstractNumId w:val="12"/>
  </w:num>
  <w:num w:numId="13" w16cid:durableId="1090396665">
    <w:abstractNumId w:val="26"/>
  </w:num>
  <w:num w:numId="14" w16cid:durableId="311297713">
    <w:abstractNumId w:val="41"/>
  </w:num>
  <w:num w:numId="15" w16cid:durableId="445730857">
    <w:abstractNumId w:val="20"/>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3"/>
  </w:num>
  <w:num w:numId="27" w16cid:durableId="1224291206">
    <w:abstractNumId w:val="32"/>
  </w:num>
  <w:num w:numId="28" w16cid:durableId="166215735">
    <w:abstractNumId w:val="24"/>
  </w:num>
  <w:num w:numId="29" w16cid:durableId="257644340">
    <w:abstractNumId w:val="33"/>
  </w:num>
  <w:num w:numId="30" w16cid:durableId="736514394">
    <w:abstractNumId w:val="34"/>
  </w:num>
  <w:num w:numId="31" w16cid:durableId="1150319406">
    <w:abstractNumId w:val="15"/>
  </w:num>
  <w:num w:numId="32" w16cid:durableId="667712013">
    <w:abstractNumId w:val="40"/>
  </w:num>
  <w:num w:numId="33" w16cid:durableId="513955775">
    <w:abstractNumId w:val="38"/>
  </w:num>
  <w:num w:numId="34" w16cid:durableId="1219629653">
    <w:abstractNumId w:val="25"/>
  </w:num>
  <w:num w:numId="35" w16cid:durableId="1208494135">
    <w:abstractNumId w:val="27"/>
  </w:num>
  <w:num w:numId="36" w16cid:durableId="705057201">
    <w:abstractNumId w:val="44"/>
  </w:num>
  <w:num w:numId="37" w16cid:durableId="96412232">
    <w:abstractNumId w:val="35"/>
  </w:num>
  <w:num w:numId="38" w16cid:durableId="1726562157">
    <w:abstractNumId w:val="13"/>
  </w:num>
  <w:num w:numId="39" w16cid:durableId="1180776066">
    <w:abstractNumId w:val="14"/>
  </w:num>
  <w:num w:numId="40" w16cid:durableId="589394298">
    <w:abstractNumId w:val="16"/>
  </w:num>
  <w:num w:numId="41" w16cid:durableId="1638416093">
    <w:abstractNumId w:val="10"/>
  </w:num>
  <w:num w:numId="42" w16cid:durableId="1577131182">
    <w:abstractNumId w:val="42"/>
  </w:num>
  <w:num w:numId="43" w16cid:durableId="266667257">
    <w:abstractNumId w:val="17"/>
  </w:num>
  <w:num w:numId="44" w16cid:durableId="1412584489">
    <w:abstractNumId w:val="29"/>
  </w:num>
  <w:num w:numId="45" w16cid:durableId="164055181">
    <w:abstractNumId w:val="39"/>
  </w:num>
  <w:num w:numId="46" w16cid:durableId="692026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5F"/>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16DE"/>
    <w:rsid w:val="00095E48"/>
    <w:rsid w:val="000A69BF"/>
    <w:rsid w:val="000C225A"/>
    <w:rsid w:val="000C5F17"/>
    <w:rsid w:val="000C6781"/>
    <w:rsid w:val="000E0B9D"/>
    <w:rsid w:val="000F3175"/>
    <w:rsid w:val="000F5E49"/>
    <w:rsid w:val="000F7A87"/>
    <w:rsid w:val="00104012"/>
    <w:rsid w:val="00105D2E"/>
    <w:rsid w:val="00111BFD"/>
    <w:rsid w:val="0011498B"/>
    <w:rsid w:val="00120147"/>
    <w:rsid w:val="00123140"/>
    <w:rsid w:val="00123D94"/>
    <w:rsid w:val="00134EE6"/>
    <w:rsid w:val="001527A3"/>
    <w:rsid w:val="00156F9B"/>
    <w:rsid w:val="00157949"/>
    <w:rsid w:val="00160295"/>
    <w:rsid w:val="00163BA3"/>
    <w:rsid w:val="00166B31"/>
    <w:rsid w:val="00172A8F"/>
    <w:rsid w:val="0017335D"/>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204FD"/>
    <w:rsid w:val="002205EA"/>
    <w:rsid w:val="002308B5"/>
    <w:rsid w:val="002331ED"/>
    <w:rsid w:val="00234A34"/>
    <w:rsid w:val="0024027B"/>
    <w:rsid w:val="0025255D"/>
    <w:rsid w:val="00255EE3"/>
    <w:rsid w:val="002636DA"/>
    <w:rsid w:val="00266262"/>
    <w:rsid w:val="00270480"/>
    <w:rsid w:val="002779AF"/>
    <w:rsid w:val="002823D8"/>
    <w:rsid w:val="0028531A"/>
    <w:rsid w:val="00285446"/>
    <w:rsid w:val="002857D6"/>
    <w:rsid w:val="00294D8A"/>
    <w:rsid w:val="00295593"/>
    <w:rsid w:val="002A18A9"/>
    <w:rsid w:val="002A354F"/>
    <w:rsid w:val="002A386C"/>
    <w:rsid w:val="002B2FFF"/>
    <w:rsid w:val="002B540D"/>
    <w:rsid w:val="002C2020"/>
    <w:rsid w:val="002C30BC"/>
    <w:rsid w:val="002C49B1"/>
    <w:rsid w:val="002C5965"/>
    <w:rsid w:val="002C7A88"/>
    <w:rsid w:val="002D232B"/>
    <w:rsid w:val="002D2759"/>
    <w:rsid w:val="002D5E00"/>
    <w:rsid w:val="002D6DAC"/>
    <w:rsid w:val="002E261D"/>
    <w:rsid w:val="002E3FAD"/>
    <w:rsid w:val="002E4E16"/>
    <w:rsid w:val="002E59B1"/>
    <w:rsid w:val="002F6DAC"/>
    <w:rsid w:val="00301E8C"/>
    <w:rsid w:val="003027F9"/>
    <w:rsid w:val="00314D5D"/>
    <w:rsid w:val="00317742"/>
    <w:rsid w:val="00320009"/>
    <w:rsid w:val="0032424A"/>
    <w:rsid w:val="003245D3"/>
    <w:rsid w:val="00330AA3"/>
    <w:rsid w:val="00334987"/>
    <w:rsid w:val="0033678A"/>
    <w:rsid w:val="00342E34"/>
    <w:rsid w:val="00344F8D"/>
    <w:rsid w:val="0037048D"/>
    <w:rsid w:val="00371CF1"/>
    <w:rsid w:val="003750C1"/>
    <w:rsid w:val="00380AF7"/>
    <w:rsid w:val="00383F53"/>
    <w:rsid w:val="0039225F"/>
    <w:rsid w:val="00394A05"/>
    <w:rsid w:val="00397770"/>
    <w:rsid w:val="00397880"/>
    <w:rsid w:val="003A112D"/>
    <w:rsid w:val="003A3C12"/>
    <w:rsid w:val="003A7016"/>
    <w:rsid w:val="003C17A5"/>
    <w:rsid w:val="003C5AB0"/>
    <w:rsid w:val="003D1552"/>
    <w:rsid w:val="003D5A17"/>
    <w:rsid w:val="003D706A"/>
    <w:rsid w:val="003E4046"/>
    <w:rsid w:val="003F003A"/>
    <w:rsid w:val="003F125B"/>
    <w:rsid w:val="003F7B3F"/>
    <w:rsid w:val="00402F84"/>
    <w:rsid w:val="0040732E"/>
    <w:rsid w:val="0041078D"/>
    <w:rsid w:val="00415FEB"/>
    <w:rsid w:val="00416F97"/>
    <w:rsid w:val="0043039B"/>
    <w:rsid w:val="004423FE"/>
    <w:rsid w:val="00443019"/>
    <w:rsid w:val="00445C35"/>
    <w:rsid w:val="00447D93"/>
    <w:rsid w:val="0045663A"/>
    <w:rsid w:val="0046344E"/>
    <w:rsid w:val="004667E7"/>
    <w:rsid w:val="00475797"/>
    <w:rsid w:val="00476952"/>
    <w:rsid w:val="0047720E"/>
    <w:rsid w:val="0049253B"/>
    <w:rsid w:val="004A140B"/>
    <w:rsid w:val="004A6403"/>
    <w:rsid w:val="004B7BAA"/>
    <w:rsid w:val="004C2DF7"/>
    <w:rsid w:val="004C4E0B"/>
    <w:rsid w:val="004D497E"/>
    <w:rsid w:val="004E4809"/>
    <w:rsid w:val="004E5985"/>
    <w:rsid w:val="004E6352"/>
    <w:rsid w:val="004E6460"/>
    <w:rsid w:val="004F6B46"/>
    <w:rsid w:val="00505D0C"/>
    <w:rsid w:val="00507C99"/>
    <w:rsid w:val="00511999"/>
    <w:rsid w:val="00514EAC"/>
    <w:rsid w:val="00521EA5"/>
    <w:rsid w:val="00523DCC"/>
    <w:rsid w:val="00525B80"/>
    <w:rsid w:val="00527225"/>
    <w:rsid w:val="0053098F"/>
    <w:rsid w:val="00536B2E"/>
    <w:rsid w:val="00546D8E"/>
    <w:rsid w:val="00550E47"/>
    <w:rsid w:val="00553738"/>
    <w:rsid w:val="00571AE1"/>
    <w:rsid w:val="00585ED5"/>
    <w:rsid w:val="005917BB"/>
    <w:rsid w:val="00592267"/>
    <w:rsid w:val="0059421F"/>
    <w:rsid w:val="00596CF0"/>
    <w:rsid w:val="005A24CE"/>
    <w:rsid w:val="005B0AE2"/>
    <w:rsid w:val="005B1F2C"/>
    <w:rsid w:val="005B5F3C"/>
    <w:rsid w:val="005D03D9"/>
    <w:rsid w:val="005D1EE8"/>
    <w:rsid w:val="005D56AE"/>
    <w:rsid w:val="005D666D"/>
    <w:rsid w:val="005E3A59"/>
    <w:rsid w:val="006033A6"/>
    <w:rsid w:val="00604802"/>
    <w:rsid w:val="006117D4"/>
    <w:rsid w:val="00615AB0"/>
    <w:rsid w:val="0061778C"/>
    <w:rsid w:val="0062231E"/>
    <w:rsid w:val="006237B8"/>
    <w:rsid w:val="00633FDB"/>
    <w:rsid w:val="00634C30"/>
    <w:rsid w:val="00636B90"/>
    <w:rsid w:val="006449B2"/>
    <w:rsid w:val="0064738B"/>
    <w:rsid w:val="006508EA"/>
    <w:rsid w:val="00667E86"/>
    <w:rsid w:val="0068392D"/>
    <w:rsid w:val="00697DB5"/>
    <w:rsid w:val="006A1B33"/>
    <w:rsid w:val="006A492A"/>
    <w:rsid w:val="006B5C72"/>
    <w:rsid w:val="006C7C38"/>
    <w:rsid w:val="006D0310"/>
    <w:rsid w:val="006D2009"/>
    <w:rsid w:val="006D5576"/>
    <w:rsid w:val="006E766D"/>
    <w:rsid w:val="006F4B29"/>
    <w:rsid w:val="006F6CE9"/>
    <w:rsid w:val="0070517C"/>
    <w:rsid w:val="00705C9F"/>
    <w:rsid w:val="00716951"/>
    <w:rsid w:val="00720F6B"/>
    <w:rsid w:val="00735D9E"/>
    <w:rsid w:val="00741235"/>
    <w:rsid w:val="00745A09"/>
    <w:rsid w:val="00751EAF"/>
    <w:rsid w:val="00754CF7"/>
    <w:rsid w:val="00757B0D"/>
    <w:rsid w:val="00761320"/>
    <w:rsid w:val="0076135A"/>
    <w:rsid w:val="007651B1"/>
    <w:rsid w:val="00771A68"/>
    <w:rsid w:val="007744D2"/>
    <w:rsid w:val="00786136"/>
    <w:rsid w:val="00796101"/>
    <w:rsid w:val="007A7971"/>
    <w:rsid w:val="007C212A"/>
    <w:rsid w:val="007D0A6D"/>
    <w:rsid w:val="007D689D"/>
    <w:rsid w:val="007E7D21"/>
    <w:rsid w:val="007F482F"/>
    <w:rsid w:val="007F7C94"/>
    <w:rsid w:val="0080398D"/>
    <w:rsid w:val="00806385"/>
    <w:rsid w:val="00807CC5"/>
    <w:rsid w:val="00814CC6"/>
    <w:rsid w:val="0082213C"/>
    <w:rsid w:val="00831751"/>
    <w:rsid w:val="00833369"/>
    <w:rsid w:val="00835B42"/>
    <w:rsid w:val="00842A4E"/>
    <w:rsid w:val="008451AA"/>
    <w:rsid w:val="00847D99"/>
    <w:rsid w:val="0085038E"/>
    <w:rsid w:val="0086271D"/>
    <w:rsid w:val="0086420B"/>
    <w:rsid w:val="00864DBF"/>
    <w:rsid w:val="00865AE2"/>
    <w:rsid w:val="00867DA4"/>
    <w:rsid w:val="00875D2A"/>
    <w:rsid w:val="00885063"/>
    <w:rsid w:val="0089601F"/>
    <w:rsid w:val="008A5093"/>
    <w:rsid w:val="008A7313"/>
    <w:rsid w:val="008A7D91"/>
    <w:rsid w:val="008B7FC7"/>
    <w:rsid w:val="008C4337"/>
    <w:rsid w:val="008C4F06"/>
    <w:rsid w:val="008D34AF"/>
    <w:rsid w:val="008E1E4A"/>
    <w:rsid w:val="008F0615"/>
    <w:rsid w:val="008F103E"/>
    <w:rsid w:val="008F1FDB"/>
    <w:rsid w:val="008F36FB"/>
    <w:rsid w:val="0090427F"/>
    <w:rsid w:val="00911F03"/>
    <w:rsid w:val="00920506"/>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02ED"/>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66E9"/>
    <w:rsid w:val="00A771FD"/>
    <w:rsid w:val="00A874EF"/>
    <w:rsid w:val="00A95415"/>
    <w:rsid w:val="00AA3C89"/>
    <w:rsid w:val="00AA4235"/>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295C"/>
    <w:rsid w:val="00B4340B"/>
    <w:rsid w:val="00B447C0"/>
    <w:rsid w:val="00B5229B"/>
    <w:rsid w:val="00B548A2"/>
    <w:rsid w:val="00B56934"/>
    <w:rsid w:val="00B62F03"/>
    <w:rsid w:val="00B72444"/>
    <w:rsid w:val="00B93B62"/>
    <w:rsid w:val="00B953D1"/>
    <w:rsid w:val="00BA30D0"/>
    <w:rsid w:val="00BA6E7D"/>
    <w:rsid w:val="00BB0D32"/>
    <w:rsid w:val="00BC6F2F"/>
    <w:rsid w:val="00BC76B5"/>
    <w:rsid w:val="00BD5420"/>
    <w:rsid w:val="00BE149D"/>
    <w:rsid w:val="00C04BD2"/>
    <w:rsid w:val="00C13EEC"/>
    <w:rsid w:val="00C14689"/>
    <w:rsid w:val="00C156A4"/>
    <w:rsid w:val="00C20FAA"/>
    <w:rsid w:val="00C2459D"/>
    <w:rsid w:val="00C278FF"/>
    <w:rsid w:val="00C316F1"/>
    <w:rsid w:val="00C42ABF"/>
    <w:rsid w:val="00C42C95"/>
    <w:rsid w:val="00C4470F"/>
    <w:rsid w:val="00C55E5B"/>
    <w:rsid w:val="00C57D64"/>
    <w:rsid w:val="00C62739"/>
    <w:rsid w:val="00C720A4"/>
    <w:rsid w:val="00C7611C"/>
    <w:rsid w:val="00C94097"/>
    <w:rsid w:val="00C964AD"/>
    <w:rsid w:val="00C97BD7"/>
    <w:rsid w:val="00CA4269"/>
    <w:rsid w:val="00CA7330"/>
    <w:rsid w:val="00CB1C84"/>
    <w:rsid w:val="00CB64F0"/>
    <w:rsid w:val="00CC2909"/>
    <w:rsid w:val="00CD0549"/>
    <w:rsid w:val="00CD536B"/>
    <w:rsid w:val="00CF40BF"/>
    <w:rsid w:val="00D008F2"/>
    <w:rsid w:val="00D05E6F"/>
    <w:rsid w:val="00D128D0"/>
    <w:rsid w:val="00D14624"/>
    <w:rsid w:val="00D24F2A"/>
    <w:rsid w:val="00D262BA"/>
    <w:rsid w:val="00D27929"/>
    <w:rsid w:val="00D33442"/>
    <w:rsid w:val="00D44BAD"/>
    <w:rsid w:val="00D45B55"/>
    <w:rsid w:val="00D51803"/>
    <w:rsid w:val="00D7097B"/>
    <w:rsid w:val="00D71BE8"/>
    <w:rsid w:val="00D86DA7"/>
    <w:rsid w:val="00D91DFA"/>
    <w:rsid w:val="00DA159A"/>
    <w:rsid w:val="00DA4CFF"/>
    <w:rsid w:val="00DB1AB2"/>
    <w:rsid w:val="00DB4B18"/>
    <w:rsid w:val="00DC4FDF"/>
    <w:rsid w:val="00DC66F0"/>
    <w:rsid w:val="00DD2F0E"/>
    <w:rsid w:val="00DD3A65"/>
    <w:rsid w:val="00DD62C6"/>
    <w:rsid w:val="00DE7137"/>
    <w:rsid w:val="00E00498"/>
    <w:rsid w:val="00E14ADB"/>
    <w:rsid w:val="00E2617A"/>
    <w:rsid w:val="00E31CD4"/>
    <w:rsid w:val="00E36D35"/>
    <w:rsid w:val="00E47778"/>
    <w:rsid w:val="00E538E6"/>
    <w:rsid w:val="00E767EA"/>
    <w:rsid w:val="00E802A2"/>
    <w:rsid w:val="00E85C0B"/>
    <w:rsid w:val="00EB13D7"/>
    <w:rsid w:val="00EB1E83"/>
    <w:rsid w:val="00EC7CF5"/>
    <w:rsid w:val="00ED22CB"/>
    <w:rsid w:val="00ED67AF"/>
    <w:rsid w:val="00ED709D"/>
    <w:rsid w:val="00EE128C"/>
    <w:rsid w:val="00EE4C48"/>
    <w:rsid w:val="00EF66D9"/>
    <w:rsid w:val="00EF68E3"/>
    <w:rsid w:val="00EF6BA5"/>
    <w:rsid w:val="00EF780D"/>
    <w:rsid w:val="00EF7A98"/>
    <w:rsid w:val="00F0267E"/>
    <w:rsid w:val="00F11B47"/>
    <w:rsid w:val="00F25D8D"/>
    <w:rsid w:val="00F44CCB"/>
    <w:rsid w:val="00F474C9"/>
    <w:rsid w:val="00F5126B"/>
    <w:rsid w:val="00F54EA3"/>
    <w:rsid w:val="00F5693C"/>
    <w:rsid w:val="00F61675"/>
    <w:rsid w:val="00F6686B"/>
    <w:rsid w:val="00F67F74"/>
    <w:rsid w:val="00F712B3"/>
    <w:rsid w:val="00F73DE3"/>
    <w:rsid w:val="00F744BF"/>
    <w:rsid w:val="00F7716C"/>
    <w:rsid w:val="00F77219"/>
    <w:rsid w:val="00F80E77"/>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4D9287"/>
  <w15:docId w15:val="{A871783E-2849-4408-AF2F-A8414383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normaltextrun">
    <w:name w:val="normaltextrun"/>
    <w:basedOn w:val="DefaultParagraphFont"/>
    <w:rsid w:val="0039225F"/>
  </w:style>
  <w:style w:type="paragraph" w:customStyle="1" w:styleId="Chapterhead">
    <w:name w:val="Chapter head"/>
    <w:qFormat/>
    <w:rsid w:val="006C7C38"/>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Subheading1">
    <w:name w:val="Subheading_1"/>
    <w:qFormat/>
    <w:rsid w:val="006C7C38"/>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Indent1Char">
    <w:name w:val="Indent 1 Char"/>
    <w:basedOn w:val="DefaultParagraphFont"/>
    <w:link w:val="Indent1"/>
    <w:locked/>
    <w:rsid w:val="006C7C38"/>
    <w:rPr>
      <w:rFonts w:ascii="Verdana" w:eastAsia="Arial" w:hAnsi="Verdana" w:cs="Arial"/>
      <w:color w:val="000000" w:themeColor="text1"/>
      <w:lang w:val="en-GB"/>
    </w:rPr>
  </w:style>
  <w:style w:type="paragraph" w:customStyle="1" w:styleId="Indent1">
    <w:name w:val="Indent 1"/>
    <w:link w:val="Indent1Char"/>
    <w:qFormat/>
    <w:rsid w:val="006C7C38"/>
    <w:pPr>
      <w:tabs>
        <w:tab w:val="left" w:pos="480"/>
      </w:tabs>
      <w:spacing w:after="240" w:line="240" w:lineRule="exact"/>
      <w:ind w:left="480" w:hanging="480"/>
    </w:pPr>
    <w:rPr>
      <w:rFonts w:ascii="Verdana" w:eastAsia="Arial" w:hAnsi="Verdana" w:cs="Arial"/>
      <w:color w:val="000000" w:themeColor="text1"/>
      <w:lang w:val="en-GB"/>
    </w:rPr>
  </w:style>
  <w:style w:type="character" w:customStyle="1" w:styleId="TableheaderChar">
    <w:name w:val="Table header Char"/>
    <w:basedOn w:val="DefaultParagraphFont"/>
    <w:link w:val="Tableheader"/>
    <w:locked/>
    <w:rsid w:val="006C7C38"/>
    <w:rPr>
      <w:i/>
      <w:sz w:val="18"/>
      <w:lang w:val="en-GB"/>
    </w:rPr>
  </w:style>
  <w:style w:type="paragraph" w:customStyle="1" w:styleId="Tableheader">
    <w:name w:val="Table header"/>
    <w:basedOn w:val="Normal"/>
    <w:link w:val="TableheaderChar"/>
    <w:rsid w:val="006C7C38"/>
    <w:pPr>
      <w:tabs>
        <w:tab w:val="clear" w:pos="1134"/>
      </w:tabs>
      <w:spacing w:before="125" w:after="125" w:line="220" w:lineRule="exact"/>
      <w:jc w:val="center"/>
    </w:pPr>
    <w:rPr>
      <w:rFonts w:ascii="Times New Roman" w:eastAsia="MS Mincho" w:hAnsi="Times New Roman" w:cs="Times New Roman"/>
      <w:i/>
      <w:sz w:val="18"/>
      <w:lang w:eastAsia="zh-TW"/>
    </w:rPr>
  </w:style>
  <w:style w:type="character" w:customStyle="1" w:styleId="TablebodyChar">
    <w:name w:val="Table body Char"/>
    <w:basedOn w:val="DefaultParagraphFont"/>
    <w:link w:val="Tablebody"/>
    <w:locked/>
    <w:rsid w:val="006C7C38"/>
    <w:rPr>
      <w:spacing w:val="-4"/>
      <w:sz w:val="18"/>
      <w:lang w:val="en-GB"/>
    </w:rPr>
  </w:style>
  <w:style w:type="paragraph" w:customStyle="1" w:styleId="Tablebody">
    <w:name w:val="Table body"/>
    <w:basedOn w:val="Normal"/>
    <w:link w:val="TablebodyChar"/>
    <w:rsid w:val="006C7C38"/>
    <w:pPr>
      <w:tabs>
        <w:tab w:val="clear" w:pos="1134"/>
      </w:tabs>
      <w:spacing w:after="160" w:line="220" w:lineRule="exact"/>
      <w:jc w:val="left"/>
    </w:pPr>
    <w:rPr>
      <w:rFonts w:ascii="Times New Roman" w:eastAsia="MS Mincho" w:hAnsi="Times New Roman" w:cs="Times New Roman"/>
      <w:spacing w:val="-4"/>
      <w:sz w:val="18"/>
      <w:lang w:eastAsia="zh-TW"/>
    </w:rPr>
  </w:style>
  <w:style w:type="paragraph" w:customStyle="1" w:styleId="Tablebodycentered">
    <w:name w:val="Table body centered"/>
    <w:basedOn w:val="Normal"/>
    <w:rsid w:val="006C7C38"/>
    <w:pPr>
      <w:tabs>
        <w:tab w:val="clear" w:pos="1134"/>
      </w:tabs>
      <w:spacing w:after="160" w:line="220" w:lineRule="exact"/>
      <w:jc w:val="center"/>
    </w:pPr>
    <w:rPr>
      <w:rFonts w:asciiTheme="minorHAnsi" w:eastAsiaTheme="minorHAnsi" w:hAnsiTheme="minorHAnsi" w:cstheme="minorBidi"/>
      <w:sz w:val="18"/>
      <w:szCs w:val="22"/>
    </w:rPr>
  </w:style>
  <w:style w:type="paragraph" w:customStyle="1" w:styleId="TPSTable">
    <w:name w:val="TPS Table"/>
    <w:basedOn w:val="Normal"/>
    <w:next w:val="Normal"/>
    <w:uiPriority w:val="1"/>
    <w:rsid w:val="006C7C38"/>
    <w:pPr>
      <w:pBdr>
        <w:top w:val="single" w:sz="2" w:space="3" w:color="auto"/>
      </w:pBdr>
      <w:shd w:val="clear" w:color="auto" w:fill="C0AB87"/>
      <w:tabs>
        <w:tab w:val="clear" w:pos="1134"/>
      </w:tabs>
      <w:spacing w:after="160" w:line="300" w:lineRule="auto"/>
      <w:jc w:val="left"/>
    </w:pPr>
    <w:rPr>
      <w:rFonts w:ascii="Arial" w:eastAsia="Times New Roman" w:hAnsi="Arial" w:cs="Times New Roman"/>
      <w:b/>
      <w:color w:val="2F275B"/>
      <w:sz w:val="18"/>
      <w:szCs w:val="22"/>
    </w:rPr>
  </w:style>
  <w:style w:type="character" w:customStyle="1" w:styleId="Spacenon-breaking">
    <w:name w:val="Space non-breaking"/>
    <w:rsid w:val="006C7C38"/>
    <w:rPr>
      <w:bdr w:val="dashed" w:sz="2" w:space="0" w:color="auto" w:frame="1"/>
    </w:rPr>
  </w:style>
  <w:style w:type="character" w:customStyle="1" w:styleId="Superscript">
    <w:name w:val="Superscript"/>
    <w:basedOn w:val="DefaultParagraphFont"/>
    <w:qFormat/>
    <w:rsid w:val="006C7C38"/>
    <w:rPr>
      <w:vertAlign w:val="superscript"/>
    </w:rPr>
  </w:style>
  <w:style w:type="character" w:customStyle="1" w:styleId="BodytextChar1">
    <w:name w:val="Body_text Char"/>
    <w:basedOn w:val="DefaultParagraphFont"/>
    <w:link w:val="Bodytext1"/>
    <w:locked/>
    <w:rsid w:val="00D86DA7"/>
    <w:rPr>
      <w:lang w:val="en-GB"/>
    </w:rPr>
  </w:style>
  <w:style w:type="paragraph" w:customStyle="1" w:styleId="Bodytext1">
    <w:name w:val="Body_text"/>
    <w:basedOn w:val="Normal"/>
    <w:link w:val="BodytextChar1"/>
    <w:qFormat/>
    <w:rsid w:val="00D86DA7"/>
    <w:pPr>
      <w:tabs>
        <w:tab w:val="clear" w:pos="1134"/>
        <w:tab w:val="left" w:pos="1120"/>
      </w:tabs>
      <w:spacing w:after="240" w:line="240" w:lineRule="exact"/>
      <w:jc w:val="left"/>
    </w:pPr>
    <w:rPr>
      <w:rFonts w:ascii="Times New Roman" w:eastAsia="MS Mincho" w:hAnsi="Times New Roman" w:cs="Times New Roman"/>
      <w:lang w:eastAsia="zh-TW"/>
    </w:rPr>
  </w:style>
  <w:style w:type="paragraph" w:customStyle="1" w:styleId="Note">
    <w:name w:val="Note"/>
    <w:qFormat/>
    <w:rsid w:val="00D86DA7"/>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D86DA7"/>
    <w:pPr>
      <w:spacing w:after="240" w:line="200" w:lineRule="exact"/>
      <w:ind w:left="360" w:hanging="360"/>
    </w:pPr>
    <w:rPr>
      <w:rFonts w:ascii="Verdana" w:eastAsia="Arial" w:hAnsi="Verdana" w:cs="Arial"/>
      <w:color w:val="000000" w:themeColor="text1"/>
      <w:sz w:val="16"/>
      <w:szCs w:val="22"/>
      <w:lang w:val="en-GB" w:eastAsia="en-US"/>
    </w:rPr>
  </w:style>
  <w:style w:type="character" w:customStyle="1" w:styleId="TPSHyperlink">
    <w:name w:val="TPS Hyperlink"/>
    <w:uiPriority w:val="1"/>
    <w:rsid w:val="00D86DA7"/>
    <w:rPr>
      <w:rFonts w:ascii="Arial" w:eastAsia="Times New Roman" w:hAnsi="Arial" w:cs="Times New Roman" w:hint="default"/>
      <w:b/>
      <w:bCs w:val="0"/>
      <w:noProof w:val="0"/>
      <w:color w:val="2F275B"/>
      <w:sz w:val="18"/>
      <w:szCs w:val="24"/>
      <w:shd w:val="clear" w:color="auto" w:fill="E1ADB4"/>
      <w:lang w:val="en-AU" w:eastAsia="en-US"/>
    </w:rPr>
  </w:style>
  <w:style w:type="paragraph" w:customStyle="1" w:styleId="Notesheading">
    <w:name w:val="Notes heading"/>
    <w:next w:val="Notes1"/>
    <w:rsid w:val="00B4295C"/>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B4295C"/>
    <w:pPr>
      <w:tabs>
        <w:tab w:val="clear" w:pos="1134"/>
      </w:tabs>
      <w:spacing w:after="160" w:line="200" w:lineRule="exact"/>
      <w:ind w:left="960" w:hanging="960"/>
      <w:jc w:val="left"/>
    </w:pPr>
    <w:rPr>
      <w:rFonts w:asciiTheme="minorHAnsi" w:eastAsiaTheme="minorHAnsi" w:hAnsiTheme="minorHAnsi" w:cstheme="minorBidi"/>
      <w:sz w:val="18"/>
      <w:szCs w:val="22"/>
    </w:rPr>
  </w:style>
  <w:style w:type="paragraph" w:customStyle="1" w:styleId="Tablenote">
    <w:name w:val="Table note"/>
    <w:basedOn w:val="Normal"/>
    <w:rsid w:val="00B4295C"/>
    <w:pPr>
      <w:tabs>
        <w:tab w:val="clear" w:pos="1134"/>
      </w:tabs>
      <w:spacing w:after="160" w:line="200" w:lineRule="exact"/>
      <w:ind w:left="480" w:hanging="480"/>
      <w:jc w:val="left"/>
    </w:pPr>
    <w:rPr>
      <w:rFonts w:asciiTheme="minorHAnsi" w:eastAsiaTheme="minorHAnsi" w:hAnsiTheme="minorHAnsi" w:cstheme="minorBidi"/>
      <w:sz w:val="16"/>
      <w:szCs w:val="22"/>
    </w:rPr>
  </w:style>
  <w:style w:type="paragraph" w:customStyle="1" w:styleId="Heading2NOTocNOindent">
    <w:name w:val="Heading_2 NO Toc NO indent"/>
    <w:basedOn w:val="Normal"/>
    <w:rsid w:val="00B4295C"/>
    <w:pPr>
      <w:tabs>
        <w:tab w:val="clear" w:pos="1134"/>
      </w:tabs>
      <w:spacing w:after="160" w:line="256" w:lineRule="auto"/>
      <w:jc w:val="left"/>
    </w:pPr>
    <w:rPr>
      <w:rFonts w:asciiTheme="minorHAnsi" w:eastAsiaTheme="minorHAnsi" w:hAnsiTheme="minorHAnsi" w:cstheme="minorBidi"/>
      <w:sz w:val="22"/>
      <w:szCs w:val="22"/>
    </w:rPr>
  </w:style>
  <w:style w:type="paragraph" w:customStyle="1" w:styleId="Bodytextsemibold">
    <w:name w:val="Body text semibold"/>
    <w:basedOn w:val="Normal"/>
    <w:rsid w:val="00B4295C"/>
    <w:pPr>
      <w:tabs>
        <w:tab w:val="clear" w:pos="1134"/>
        <w:tab w:val="left" w:pos="1120"/>
      </w:tabs>
      <w:spacing w:after="240" w:line="256" w:lineRule="auto"/>
      <w:jc w:val="left"/>
    </w:pPr>
    <w:rPr>
      <w:rFonts w:asciiTheme="minorHAnsi" w:eastAsiaTheme="minorHAnsi" w:hAnsiTheme="minorHAnsi" w:cstheme="minorBidi"/>
      <w:b/>
      <w:color w:val="7F7F7F" w:themeColor="text1" w:themeTint="80"/>
      <w:sz w:val="22"/>
      <w:szCs w:val="22"/>
    </w:rPr>
  </w:style>
  <w:style w:type="paragraph" w:customStyle="1" w:styleId="Indent1semibold">
    <w:name w:val="Indent 1 semi bold"/>
    <w:basedOn w:val="Normal"/>
    <w:qFormat/>
    <w:rsid w:val="00B4295C"/>
    <w:pPr>
      <w:tabs>
        <w:tab w:val="clear" w:pos="1134"/>
        <w:tab w:val="left" w:pos="480"/>
      </w:tabs>
      <w:spacing w:after="240" w:line="240" w:lineRule="exact"/>
      <w:ind w:left="480" w:hanging="480"/>
      <w:jc w:val="left"/>
    </w:pPr>
    <w:rPr>
      <w:b/>
      <w:color w:val="7F7F7F" w:themeColor="text1" w:themeTint="80"/>
      <w:szCs w:val="22"/>
    </w:rPr>
  </w:style>
  <w:style w:type="paragraph" w:customStyle="1" w:styleId="Heading30">
    <w:name w:val="Heading_3"/>
    <w:basedOn w:val="Bodytext1"/>
    <w:qFormat/>
    <w:rsid w:val="00B4295C"/>
    <w:pPr>
      <w:keepNext/>
      <w:spacing w:before="240"/>
      <w:ind w:left="1123" w:hanging="1123"/>
      <w:outlineLvl w:val="5"/>
    </w:pPr>
    <w:rPr>
      <w:b/>
      <w:i/>
    </w:rPr>
  </w:style>
  <w:style w:type="paragraph" w:customStyle="1" w:styleId="THEEND">
    <w:name w:val="THE END _____"/>
    <w:rsid w:val="002B2FFF"/>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PSSection">
    <w:name w:val="TPS Section"/>
    <w:basedOn w:val="Normal"/>
    <w:next w:val="Normal"/>
    <w:uiPriority w:val="1"/>
    <w:rsid w:val="002B2FFF"/>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TPSSectionData">
    <w:name w:val="TPS Section Data"/>
    <w:basedOn w:val="Normal"/>
    <w:next w:val="Normal"/>
    <w:uiPriority w:val="1"/>
    <w:rsid w:val="002B2FFF"/>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2180">
      <w:bodyDiv w:val="1"/>
      <w:marLeft w:val="0"/>
      <w:marRight w:val="0"/>
      <w:marTop w:val="0"/>
      <w:marBottom w:val="0"/>
      <w:divBdr>
        <w:top w:val="none" w:sz="0" w:space="0" w:color="auto"/>
        <w:left w:val="none" w:sz="0" w:space="0" w:color="auto"/>
        <w:bottom w:val="none" w:sz="0" w:space="0" w:color="auto"/>
        <w:right w:val="none" w:sz="0" w:space="0" w:color="auto"/>
      </w:divBdr>
    </w:div>
    <w:div w:id="426855296">
      <w:bodyDiv w:val="1"/>
      <w:marLeft w:val="0"/>
      <w:marRight w:val="0"/>
      <w:marTop w:val="0"/>
      <w:marBottom w:val="0"/>
      <w:divBdr>
        <w:top w:val="none" w:sz="0" w:space="0" w:color="auto"/>
        <w:left w:val="none" w:sz="0" w:space="0" w:color="auto"/>
        <w:bottom w:val="none" w:sz="0" w:space="0" w:color="auto"/>
        <w:right w:val="none" w:sz="0" w:space="0" w:color="auto"/>
      </w:divBdr>
    </w:div>
    <w:div w:id="434449722">
      <w:bodyDiv w:val="1"/>
      <w:marLeft w:val="0"/>
      <w:marRight w:val="0"/>
      <w:marTop w:val="0"/>
      <w:marBottom w:val="0"/>
      <w:divBdr>
        <w:top w:val="none" w:sz="0" w:space="0" w:color="auto"/>
        <w:left w:val="none" w:sz="0" w:space="0" w:color="auto"/>
        <w:bottom w:val="none" w:sz="0" w:space="0" w:color="auto"/>
        <w:right w:val="none" w:sz="0" w:space="0" w:color="auto"/>
      </w:divBdr>
    </w:div>
    <w:div w:id="460264861">
      <w:bodyDiv w:val="1"/>
      <w:marLeft w:val="0"/>
      <w:marRight w:val="0"/>
      <w:marTop w:val="0"/>
      <w:marBottom w:val="0"/>
      <w:divBdr>
        <w:top w:val="none" w:sz="0" w:space="0" w:color="auto"/>
        <w:left w:val="none" w:sz="0" w:space="0" w:color="auto"/>
        <w:bottom w:val="none" w:sz="0" w:space="0" w:color="auto"/>
        <w:right w:val="none" w:sz="0" w:space="0" w:color="auto"/>
      </w:divBdr>
    </w:div>
    <w:div w:id="1036849684">
      <w:bodyDiv w:val="1"/>
      <w:marLeft w:val="0"/>
      <w:marRight w:val="0"/>
      <w:marTop w:val="0"/>
      <w:marBottom w:val="0"/>
      <w:divBdr>
        <w:top w:val="none" w:sz="0" w:space="0" w:color="auto"/>
        <w:left w:val="none" w:sz="0" w:space="0" w:color="auto"/>
        <w:bottom w:val="none" w:sz="0" w:space="0" w:color="auto"/>
        <w:right w:val="none" w:sz="0" w:space="0" w:color="auto"/>
      </w:divBdr>
    </w:div>
    <w:div w:id="1093284353">
      <w:bodyDiv w:val="1"/>
      <w:marLeft w:val="0"/>
      <w:marRight w:val="0"/>
      <w:marTop w:val="0"/>
      <w:marBottom w:val="0"/>
      <w:divBdr>
        <w:top w:val="none" w:sz="0" w:space="0" w:color="auto"/>
        <w:left w:val="none" w:sz="0" w:space="0" w:color="auto"/>
        <w:bottom w:val="none" w:sz="0" w:space="0" w:color="auto"/>
        <w:right w:val="none" w:sz="0" w:space="0" w:color="auto"/>
      </w:divBdr>
    </w:div>
    <w:div w:id="115299024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50036208">
      <w:bodyDiv w:val="1"/>
      <w:marLeft w:val="0"/>
      <w:marRight w:val="0"/>
      <w:marTop w:val="0"/>
      <w:marBottom w:val="0"/>
      <w:divBdr>
        <w:top w:val="none" w:sz="0" w:space="0" w:color="auto"/>
        <w:left w:val="none" w:sz="0" w:space="0" w:color="auto"/>
        <w:bottom w:val="none" w:sz="0" w:space="0" w:color="auto"/>
        <w:right w:val="none" w:sz="0" w:space="0" w:color="auto"/>
      </w:divBdr>
    </w:div>
    <w:div w:id="177085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12793" TargetMode="External"/><Relationship Id="rId18" Type="http://schemas.openxmlformats.org/officeDocument/2006/relationships/hyperlink" Target="https://library.wmo.int/doc_num.php?explnum_id=3789" TargetMode="External"/><Relationship Id="rId26" Type="http://schemas.openxmlformats.org/officeDocument/2006/relationships/hyperlink" Target="https://meetings.wmo.int/EC-76/_layouts/15/WopiFrame.aspx?sourcedoc=%7b06DF583B-9AFE-4645-AC85-9BB4683BC568%7d&amp;file=EC-76-d03-2(9)-DESIGNATION-GPC-LRF-GPC-SSF-AND-LC-SSFMME-approved_es.docx&amp;action=default" TargetMode="External"/><Relationship Id="rId21" Type="http://schemas.openxmlformats.org/officeDocument/2006/relationships/hyperlink" Target="https://meetings.wmo.int/EC-76/_layouts/15/WopiFrame.aspx?sourcedoc=%7b786D2E1A-A9CA-499B-BDB4-40550D592A67%7d&amp;file=EC-76-d03-2(10)-TERMINATION-REPORT-GDPFS-NWP-approved_es.docx&amp;action=default" TargetMode="External"/><Relationship Id="rId34" Type="http://schemas.openxmlformats.org/officeDocument/2006/relationships/hyperlink" Target="https://doi.org/10.1175/1520-0493(2004)132%3c1917:AARMMI%3e2.0.CO;2" TargetMode="External"/><Relationship Id="rId7" Type="http://schemas.openxmlformats.org/officeDocument/2006/relationships/settings" Target="settings.xml"/><Relationship Id="rId12" Type="http://schemas.openxmlformats.org/officeDocument/2006/relationships/hyperlink" Target="https://library.wmo.int/doc_num.php?explnum_id=11140" TargetMode="External"/><Relationship Id="rId17" Type="http://schemas.openxmlformats.org/officeDocument/2006/relationships/hyperlink" Target="https://library.wmo.int/doc_num.php?explnum_id=3214" TargetMode="External"/><Relationship Id="rId25" Type="http://schemas.openxmlformats.org/officeDocument/2006/relationships/hyperlink" Target="https://library.wmo.int/index.php?lvl=notice_display&amp;id=12793" TargetMode="External"/><Relationship Id="rId33" Type="http://schemas.openxmlformats.org/officeDocument/2006/relationships/hyperlink" Target="https://doi.org/10.1175/2010BAMS2816.1"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etings.wmo.int/INFCOM-2/_layouts/15/WopiFrame.aspx?sourcedoc=%7b89B60B39-D61F-41B4-8C6B-62F82928B72D%7d&amp;file=INFCOM-2-d06-4(2)-AMENDMENTS-TO-GDPFS-MANUAL-WMO-NO-485-approved_es.docx&amp;action=default" TargetMode="External"/><Relationship Id="rId20" Type="http://schemas.openxmlformats.org/officeDocument/2006/relationships/hyperlink" Target="https://meetings.wmo.int/EC-76/_layouts/15/WopiFrame.aspx?sourcedoc=%7b06DF583B-9AFE-4645-AC85-9BB4683BC568%7d&amp;file=EC-76-d03-2(9)-DESIGNATION-GPC-LRF-GPC-SSF-AND-LC-SSFMME-approved_es.docx&amp;action=default" TargetMode="External"/><Relationship Id="rId29" Type="http://schemas.openxmlformats.org/officeDocument/2006/relationships/hyperlink" Target="https://meetings.wmo.int/EC-76/_layouts/15/WopiFrame.aspx?sourcedoc=%7b06DF583B-9AFE-4645-AC85-9BB4683BC568%7d&amp;file=EC-76-d03-2(9)-DESIGNATION-GPC-LRF-GPC-SSF-AND-LC-SSFMME-approved_es.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INFCOM-2/_layouts/15/WopiFrame.aspx?sourcedoc=%7b89B60B39-D61F-41B4-8C6B-62F82928B72D%7d&amp;file=INFCOM-2-d06-4(2)-AMENDMENTS-TO-GDPFS-MANUAL-WMO-NO-485-approved_es.docx&amp;action=default" TargetMode="External"/><Relationship Id="rId32" Type="http://schemas.openxmlformats.org/officeDocument/2006/relationships/hyperlink" Target="https://library.wmo.int/doc_num.php?explnum_id=3214"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index.php?lvl=notice_display&amp;id=14206" TargetMode="External"/><Relationship Id="rId23" Type="http://schemas.openxmlformats.org/officeDocument/2006/relationships/hyperlink" Target="https://library.wmo.int/index.php?lvl=notice_display&amp;id=14206" TargetMode="External"/><Relationship Id="rId28" Type="http://schemas.openxmlformats.org/officeDocument/2006/relationships/hyperlink" Target="https://meetings.wmo.int/EC-76/_layouts/15/WopiFrame.aspx?sourcedoc=%7b0D4BC5F9-0B75-46D6-B654-1F8137EE0A81%7d&amp;file=EC-76-d03-2(13)-AMENDMENTS-MANUAL-GDPFS-approved_es.docx&amp;action=default"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11140" TargetMode="External"/><Relationship Id="rId31" Type="http://schemas.openxmlformats.org/officeDocument/2006/relationships/hyperlink" Target="https://library.wmo.int/index.php?lvl=notice_display&amp;id=127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0D4BC5F9-0B75-46D6-B654-1F8137EE0A81%7d&amp;file=EC-76-d03-2(13)-AMENDMENTS-MANUAL-GDPFS-approved_es.docx&amp;action=default" TargetMode="External"/><Relationship Id="rId22" Type="http://schemas.openxmlformats.org/officeDocument/2006/relationships/hyperlink" Target="https://meetings.wmo.int/EC-76/_layouts/15/WopiFrame.aspx?sourcedoc=%7b0D4BC5F9-0B75-46D6-B654-1F8137EE0A81%7d&amp;file=EC-76-d03-2(13)-AMENDMENTS-MANUAL-GDPFS-approved_es.docx&amp;action=default" TargetMode="External"/><Relationship Id="rId27" Type="http://schemas.openxmlformats.org/officeDocument/2006/relationships/hyperlink" Target="https://meetings.wmo.int/EC-76/_layouts/15/WopiFrame.aspx?sourcedoc=%7b786D2E1A-A9CA-499B-BDB4-40550D592A67%7d&amp;file=EC-76-d03-2(10)-TERMINATION-REPORT-GDPFS-NWP-approved_es.docx&amp;action=default" TargetMode="External"/><Relationship Id="rId30" Type="http://schemas.openxmlformats.org/officeDocument/2006/relationships/hyperlink" Target="https://meetings.wmo.int/EC-76/_layouts/15/WopiFrame.aspx?sourcedoc=%7b0D4BC5F9-0B75-46D6-B654-1F8137EE0A81%7d&amp;file=EC-76-d03-2(13)-AMENDMENTS-MANUAL-GDPFS-approved_es.docx&amp;action=defaul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16318-4734-473C-BCE1-B791EAEB561E}"/>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3679bf0f-1d7e-438f-afa5-6ebf1e20f9b8"/>
    <ds:schemaRef ds:uri="http://schemas.microsoft.com/office/2006/metadata/properties"/>
    <ds:schemaRef ds:uri="http://schemas.openxmlformats.org/package/2006/metadata/core-properties"/>
    <ds:schemaRef ds:uri="ce21bc6c-711a-4065-a01c-a8f0e29e3ad8"/>
  </ds:schemaRefs>
</ds:datastoreItem>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Cg-19-dxx-Template_es</Template>
  <TotalTime>156</TotalTime>
  <Pages>14</Pages>
  <Words>5055</Words>
  <Characters>27808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32798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39</cp:revision>
  <cp:lastPrinted>2013-03-12T09:27:00Z</cp:lastPrinted>
  <dcterms:created xsi:type="dcterms:W3CDTF">2023-04-25T11:39:00Z</dcterms:created>
  <dcterms:modified xsi:type="dcterms:W3CDTF">2023-04-26T08:06:00Z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